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712" w:tblpY="99"/>
        <w:tblW w:w="111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066"/>
        <w:gridCol w:w="8089"/>
      </w:tblGrid>
      <w:tr w:rsidR="00663669" w:rsidRPr="00C75433" w14:paraId="5F115B28" w14:textId="77777777" w:rsidTr="00663669">
        <w:trPr>
          <w:trHeight w:val="1183"/>
        </w:trPr>
        <w:tc>
          <w:tcPr>
            <w:tcW w:w="3066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90C85B8" w14:textId="77777777" w:rsidR="00663669" w:rsidRPr="00C75433" w:rsidRDefault="00663669" w:rsidP="00663669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Gündem </w:t>
            </w:r>
          </w:p>
        </w:tc>
        <w:tc>
          <w:tcPr>
            <w:tcW w:w="8089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072CC38" w14:textId="5EF283DF" w:rsidR="00663669" w:rsidRPr="00A30ED1" w:rsidRDefault="00BD74F2" w:rsidP="00663669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Birim İçi Görev Tanımlarının Yapılması ve Görev Dağılımı</w:t>
            </w:r>
          </w:p>
        </w:tc>
      </w:tr>
      <w:tr w:rsidR="00663669" w:rsidRPr="00C75433" w14:paraId="5501553A" w14:textId="77777777" w:rsidTr="00663669">
        <w:trPr>
          <w:trHeight w:val="5038"/>
        </w:trPr>
        <w:tc>
          <w:tcPr>
            <w:tcW w:w="3066" w:type="dxa"/>
            <w:shd w:val="clear" w:color="auto" w:fill="F3F3F3"/>
            <w:vAlign w:val="center"/>
          </w:tcPr>
          <w:p w14:paraId="37E2ED11" w14:textId="77777777" w:rsidR="00663669" w:rsidRPr="00C75433" w:rsidRDefault="00663669" w:rsidP="00663669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089" w:type="dxa"/>
            <w:vAlign w:val="center"/>
          </w:tcPr>
          <w:p w14:paraId="41F0E00A" w14:textId="77777777" w:rsidR="00A45E96" w:rsidRDefault="00A45E96" w:rsidP="00A45E96">
            <w:pPr>
              <w:ind w:left="0"/>
              <w:jc w:val="both"/>
              <w:rPr>
                <w:rFonts w:ascii="Times New Roman" w:hAnsi="Times New Roman"/>
              </w:rPr>
            </w:pPr>
          </w:p>
          <w:p w14:paraId="0BF2777E" w14:textId="1A31887F" w:rsidR="00663669" w:rsidRPr="004E7B5A" w:rsidRDefault="004E7B5A" w:rsidP="004E7B5A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</w:t>
            </w:r>
            <w:r w:rsidR="00663669" w:rsidRPr="004E7B5A">
              <w:rPr>
                <w:rFonts w:ascii="Times New Roman" w:hAnsi="Times New Roman"/>
              </w:rPr>
              <w:t>Birim</w:t>
            </w:r>
            <w:r w:rsidR="00A45E96" w:rsidRPr="004E7B5A">
              <w:rPr>
                <w:rFonts w:ascii="Times New Roman" w:hAnsi="Times New Roman"/>
              </w:rPr>
              <w:t>de çalışan personellerin görev dağılımı yapılarak, görev tanımları personellere verildi.</w:t>
            </w:r>
          </w:p>
          <w:p w14:paraId="20480312" w14:textId="77777777" w:rsidR="002D1C82" w:rsidRDefault="002D1C82" w:rsidP="002D1C82">
            <w:pPr>
              <w:pStyle w:val="ListeParagraf"/>
              <w:jc w:val="both"/>
              <w:rPr>
                <w:rFonts w:ascii="Times New Roman" w:hAnsi="Times New Roman"/>
              </w:rPr>
            </w:pPr>
          </w:p>
          <w:p w14:paraId="05AA8FFA" w14:textId="3FC1D5E1" w:rsidR="002D1C82" w:rsidRPr="004E7B5A" w:rsidRDefault="004E7B5A" w:rsidP="004E7B5A">
            <w:pPr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="002D1C82" w:rsidRPr="004E7B5A">
              <w:rPr>
                <w:rFonts w:ascii="Times New Roman" w:hAnsi="Times New Roman"/>
              </w:rPr>
              <w:t>Birim iç değerlendirmelerinin yapılması amacıyla ivedi bir durum olmadığı müddetçe, 3 aylık dönemler sonunda birim personelleriyle değerlendirme toplantılarının düzenleme kararı verildi.</w:t>
            </w:r>
          </w:p>
          <w:p w14:paraId="577E3870" w14:textId="77777777" w:rsidR="002D1C82" w:rsidRPr="002D1C82" w:rsidRDefault="002D1C82" w:rsidP="002D1C82">
            <w:pPr>
              <w:pStyle w:val="ListeParagraf"/>
              <w:jc w:val="both"/>
              <w:rPr>
                <w:rFonts w:ascii="Times New Roman" w:hAnsi="Times New Roman"/>
              </w:rPr>
            </w:pPr>
          </w:p>
          <w:p w14:paraId="6FDEE4ED" w14:textId="77777777" w:rsidR="00663669" w:rsidRPr="00663669" w:rsidRDefault="00663669" w:rsidP="00663669">
            <w:pPr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41" w:rightFromText="141" w:vertAnchor="page" w:horzAnchor="margin" w:tblpY="118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827"/>
        <w:gridCol w:w="1985"/>
      </w:tblGrid>
      <w:tr w:rsidR="00663669" w:rsidRPr="001A03A4" w14:paraId="30ECC744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B1B4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  <w:r w:rsidRPr="001A03A4">
              <w:rPr>
                <w:rFonts w:ascii="Times New Roman" w:hAnsi="Times New Roman"/>
                <w:b/>
              </w:rPr>
              <w:t>Görev</w:t>
            </w:r>
            <w:r>
              <w:rPr>
                <w:rFonts w:ascii="Times New Roman" w:hAnsi="Times New Roman"/>
                <w:b/>
              </w:rPr>
              <w:t xml:space="preserve"> Unvanı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27B8" w14:textId="77777777" w:rsidR="00663669" w:rsidRPr="001A03A4" w:rsidRDefault="00663669" w:rsidP="00663669">
            <w:pPr>
              <w:spacing w:before="160" w:after="160"/>
              <w:ind w:left="0"/>
              <w:jc w:val="center"/>
              <w:rPr>
                <w:rFonts w:ascii="Times New Roman" w:hAnsi="Times New Roman"/>
                <w:b/>
              </w:rPr>
            </w:pPr>
            <w:r w:rsidRPr="001A03A4">
              <w:rPr>
                <w:rFonts w:ascii="Times New Roman" w:hAnsi="Times New Roman"/>
                <w:b/>
              </w:rPr>
              <w:t>Adı-Soyadı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BC2C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  <w:r w:rsidRPr="001A03A4">
              <w:rPr>
                <w:rFonts w:ascii="Times New Roman" w:hAnsi="Times New Roman"/>
                <w:b/>
              </w:rPr>
              <w:t>Katılım Durumu</w:t>
            </w:r>
          </w:p>
        </w:tc>
      </w:tr>
      <w:tr w:rsidR="00663669" w:rsidRPr="001A03A4" w14:paraId="01052D75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4908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Döner Sermaye İşletme Müdürü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7CC5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Ali KÜÇÜKEFE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245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3669" w:rsidRPr="001A03A4" w14:paraId="7DE414DC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938E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Şef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551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Ayşe Betül DURU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047E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63669" w:rsidRPr="001A03A4" w14:paraId="60E16C08" w14:textId="77777777" w:rsidTr="00663669">
        <w:trPr>
          <w:trHeight w:val="4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39E1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Bilgisayar İşletmeni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2D40" w14:textId="77777777" w:rsidR="00663669" w:rsidRPr="001A03A4" w:rsidRDefault="00663669" w:rsidP="00663669">
            <w:pPr>
              <w:spacing w:before="160" w:after="1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Mustafa EROL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D927" w14:textId="77777777" w:rsidR="00663669" w:rsidRPr="001A03A4" w:rsidRDefault="00663669" w:rsidP="00663669">
            <w:pPr>
              <w:spacing w:before="160" w:after="16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447FC33" w14:textId="563A64E4" w:rsidR="002D2C1C" w:rsidRPr="00AB3882" w:rsidRDefault="002D2C1C" w:rsidP="00AE006E">
      <w:pPr>
        <w:pStyle w:val="ListeParagraf"/>
        <w:ind w:left="533"/>
        <w:jc w:val="both"/>
        <w:rPr>
          <w:rFonts w:ascii="Times New Roman" w:hAnsi="Times New Roman"/>
        </w:rPr>
      </w:pPr>
    </w:p>
    <w:p w14:paraId="06AAA87D" w14:textId="77777777" w:rsidR="00AE5352" w:rsidRDefault="00AE5352" w:rsidP="00A30ED1">
      <w:pPr>
        <w:spacing w:before="24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36470379" w14:textId="77777777" w:rsidR="003D0E5D" w:rsidRPr="00BD773B" w:rsidRDefault="003D0E5D" w:rsidP="00A30ED1">
      <w:pPr>
        <w:spacing w:before="240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6BE9DDD8" w14:textId="19DBE40C" w:rsidR="00111BC4" w:rsidRPr="001A03A4" w:rsidRDefault="00111BC4" w:rsidP="007030CD">
      <w:pPr>
        <w:ind w:left="0"/>
        <w:rPr>
          <w:rFonts w:ascii="Times New Roman" w:hAnsi="Times New Roman"/>
        </w:rPr>
      </w:pPr>
    </w:p>
    <w:sectPr w:rsidR="00111BC4" w:rsidRPr="001A03A4" w:rsidSect="0036797D">
      <w:headerReference w:type="default" r:id="rId12"/>
      <w:footerReference w:type="default" r:id="rId13"/>
      <w:headerReference w:type="first" r:id="rId14"/>
      <w:pgSz w:w="11906" w:h="16838" w:code="9"/>
      <w:pgMar w:top="2268" w:right="1077" w:bottom="720" w:left="1077" w:header="147" w:footer="11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50C2" w14:textId="77777777" w:rsidR="00554DC2" w:rsidRDefault="00554DC2" w:rsidP="001E7D29">
      <w:pPr>
        <w:spacing w:after="0" w:line="240" w:lineRule="auto"/>
      </w:pPr>
      <w:r>
        <w:separator/>
      </w:r>
    </w:p>
  </w:endnote>
  <w:endnote w:type="continuationSeparator" w:id="0">
    <w:p w14:paraId="653D9C0D" w14:textId="77777777" w:rsidR="00554DC2" w:rsidRDefault="00554DC2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5E50" w14:textId="77777777" w:rsidR="003030D1" w:rsidRDefault="003030D1" w:rsidP="003030D1">
    <w:pPr>
      <w:pStyle w:val="AltBilgi"/>
    </w:pPr>
  </w:p>
  <w:p w14:paraId="16D5BD94" w14:textId="77777777" w:rsidR="003030D1" w:rsidRDefault="003030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9764" w14:textId="77777777" w:rsidR="00554DC2" w:rsidRDefault="00554DC2" w:rsidP="001E7D29">
      <w:pPr>
        <w:spacing w:after="0" w:line="240" w:lineRule="auto"/>
      </w:pPr>
      <w:r>
        <w:separator/>
      </w:r>
    </w:p>
  </w:footnote>
  <w:footnote w:type="continuationSeparator" w:id="0">
    <w:p w14:paraId="065C216D" w14:textId="77777777" w:rsidR="00554DC2" w:rsidRDefault="00554DC2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12A9" w14:textId="065C3B3A" w:rsidR="002E4F42" w:rsidRDefault="0052467D" w:rsidP="005F25B0">
    <w:pPr>
      <w:pStyle w:val="stBilgi"/>
    </w:pPr>
    <w:r>
      <w:rPr>
        <w:noProof/>
        <w:sz w:val="18"/>
        <w:szCs w:val="28"/>
      </w:rPr>
      <w:drawing>
        <wp:inline distT="0" distB="0" distL="0" distR="0" wp14:anchorId="1B58D9FE" wp14:editId="0163D4EC">
          <wp:extent cx="1895245" cy="450850"/>
          <wp:effectExtent l="0" t="0" r="0" b="6350"/>
          <wp:docPr id="1171254289" name="Resim 1171254289" descr="grafik, yazı tipi, grafik tasarım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254289" name="Resim 1171254289" descr="grafik, yazı tipi, grafik tasarım, ekran görüntüsü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509" cy="479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4F42" w:rsidRPr="00084752">
      <w:rPr>
        <w:noProof/>
        <w:lang w:bidi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B3D4F00" wp14:editId="1E0EC55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2540" b="14605"/>
              <wp:wrapNone/>
              <wp:docPr id="29" name="Gr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Serbest Form: Şekil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Serbest Form: Şekil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37B69179" w14:textId="3F2F34E4" w:rsidR="0052467D" w:rsidRPr="00FC79FC" w:rsidRDefault="0052467D" w:rsidP="0052467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79F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İÇ KONTROL İZLEME VE YÖNLENDİRME KURULU TOPLANTISI</w:t>
                            </w:r>
                          </w:p>
                          <w:p w14:paraId="383913C1" w14:textId="77777777" w:rsidR="0052467D" w:rsidRDefault="0052467D" w:rsidP="0052467D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Serbest Form: Şekil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erbest Form: Şekil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Serbest Form: Şekil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Serbest Form: Şekil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Serbest Form: Şekil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5B3D4F00" id="Grup 29" o:spid="_x0000_s1026" alt="&quot;&quot;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">
              <v:shape id="Serbest Form: Şekil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Serbest Form: Şekil 9" o:spid="_x0000_s1028" style="position:absolute;top:6562;width:35196;height:8965;visibility:visible;mso-wrap-style:square;v-text-anchor:middle" coordsize="3519690,8964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" adj="-11796480,,5400" path="m12452,890686r,-878235l3030752,12451r484788,878235l12452,890686xe" fillcolor="#373545 [3215]" stroked="f">
                <v:stroke joinstyle="miter"/>
                <v:formulas/>
                <v:path arrowok="t" o:connecttype="custom" o:connectlocs="12452,890687;12452,12451;3030752,12451;3515540,890687" o:connectangles="0,0,0,0" textboxrect="0,0,3519690,896496"/>
                <v:textbox>
                  <w:txbxContent>
                    <w:p w14:paraId="37B69179" w14:textId="3F2F34E4" w:rsidR="0052467D" w:rsidRPr="00FC79FC" w:rsidRDefault="0052467D" w:rsidP="0052467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79F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İÇ KONTROL İZLEME VE YÖNLENDİRME KURULU TOPLANTISI</w:t>
                      </w:r>
                    </w:p>
                    <w:p w14:paraId="383913C1" w14:textId="77777777" w:rsidR="0052467D" w:rsidRDefault="0052467D" w:rsidP="0052467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Serbest Form: Şekil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Serbest Form: Şekil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Serbest Form: Şekil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Serbest Form: Şekil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Serbest Form: Şekil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F365" w14:textId="069D5565" w:rsidR="001441E6" w:rsidRDefault="001441E6">
    <w:r w:rsidRPr="00084752">
      <w:rPr>
        <w:noProof/>
        <w:lang w:bidi="tr-T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F707C47" wp14:editId="015D0128">
              <wp:simplePos x="0" y="0"/>
              <wp:positionH relativeFrom="page">
                <wp:posOffset>94615</wp:posOffset>
              </wp:positionH>
              <wp:positionV relativeFrom="page">
                <wp:posOffset>261835</wp:posOffset>
              </wp:positionV>
              <wp:extent cx="7447842" cy="10865485"/>
              <wp:effectExtent l="0" t="0" r="1270" b="14605"/>
              <wp:wrapNone/>
              <wp:docPr id="22" name="Gr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7842" cy="10865485"/>
                        <a:chOff x="106883" y="0"/>
                        <a:chExt cx="7448195" cy="10865783"/>
                      </a:xfrm>
                    </wpg:grpSpPr>
                    <wps:wsp>
                      <wps:cNvPr id="23" name="Serbest Form: Şekil 23"/>
                      <wps:cNvSpPr/>
                      <wps:spPr>
                        <a:xfrm>
                          <a:off x="4120871" y="0"/>
                          <a:ext cx="3434207" cy="1013488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Serbest Form: Şekil 24"/>
                      <wps:cNvSpPr/>
                      <wps:spPr>
                        <a:xfrm>
                          <a:off x="106883" y="776153"/>
                          <a:ext cx="3612051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Serbest Form: Şekil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112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Serbest Form: Şekil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Serbest Form: Şekil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Serbest Form: Şekil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solidFill>
                            <a:schemeClr val="accent3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Serbest Form: Şekil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112A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528EE0F" id="Grup 22" o:spid="_x0000_s1026" alt="&quot;&quot;" style="position:absolute;margin-left:7.45pt;margin-top:20.6pt;width:586.45pt;height:855.55pt;z-index:-251655168;mso-height-percent:1016;mso-position-horizontal-relative:page;mso-position-vertical-relative:page;mso-height-percent:1016" coordorigin="1068" coordsize="74481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">
              <v:shape id="Serbest Form: Şekil 23" o:spid="_x0000_s1027" style="position:absolute;left:41208;width:34342;height:1013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6742,14076;3426742,1005043;496881,1005043;12443,14076" o:connectangles="0,0,0,0"/>
              </v:shape>
              <v:shape id="Serbest Form: Şekil 24" o:spid="_x0000_s1028" style="position:absolute;left:1068;top:7761;width:36121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779,890687;12779,12451;3110283,12451;3607792,890687" o:connectangles="0,0,0,0"/>
              </v:shape>
              <v:shape id="Serbest Form: Şekil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" path="m12452,981997l575270,12451r330386,l342838,981997r-330386,xe" fillcolor="#a7112a" stroked="f">
                <v:stroke joinstyle="miter"/>
                <v:path arrowok="t" o:connecttype="custom" o:connectlocs="12443,981661;574872,12447;905029,12447;342601,981661" o:connectangles="0,0,0,0"/>
              </v:shape>
              <v:shape id="Serbest Form: Şekil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Serbest Form: Şekil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Serbest Form: Şekil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" path="m,l330287,r887388,1542668l888533,1542668,,xe" fillcolor="#58b6c0 [3205]" strokecolor="#75bda7 [3206]">
                <v:stroke joinstyle="miter"/>
                <v:path arrowok="t" o:connecttype="custom" o:connectlocs="0,0;330184,0;1217295,1542415;888256,1542415;0,0" o:connectangles="0,0,0,0,0"/>
              </v:shape>
              <v:shape id="Serbest Form: Şekil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" path="m,l330265,r894873,1542664l895208,1542664,,xe" fillcolor="#a7112a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  <w:tbl>
    <w:tblPr>
      <w:tblW w:w="5000" w:type="pct"/>
      <w:tblLook w:val="0600" w:firstRow="0" w:lastRow="0" w:firstColumn="0" w:lastColumn="0" w:noHBand="1" w:noVBand="1"/>
    </w:tblPr>
    <w:tblGrid>
      <w:gridCol w:w="6307"/>
      <w:gridCol w:w="3445"/>
    </w:tblGrid>
    <w:tr w:rsidR="00736804" w14:paraId="239EEB9B" w14:textId="77777777" w:rsidTr="001441E6">
      <w:trPr>
        <w:trHeight w:val="902"/>
      </w:trPr>
      <w:tc>
        <w:tcPr>
          <w:tcW w:w="6307" w:type="dxa"/>
        </w:tcPr>
        <w:p w14:paraId="4AF65850" w14:textId="77777777" w:rsidR="00BB53B6" w:rsidRDefault="00BB53B6" w:rsidP="00BB53B6">
          <w:pPr>
            <w:pStyle w:val="AltBilgi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</w:rPr>
            <w:t>Belge numarası: YU-FRM-0001;</w:t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</w:p>
        <w:p w14:paraId="07A3CB57" w14:textId="47432F03" w:rsidR="00BB53B6" w:rsidRDefault="00BB53B6" w:rsidP="00BB53B6">
          <w:pPr>
            <w:pStyle w:val="AltBilgi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İlk Yayı</w:t>
          </w:r>
          <w:r w:rsidR="004A0865">
            <w:rPr>
              <w:rFonts w:ascii="Arial" w:hAnsi="Arial" w:cs="Arial"/>
              <w:i/>
              <w:sz w:val="16"/>
              <w:szCs w:val="16"/>
            </w:rPr>
            <w:t>m</w:t>
          </w:r>
          <w:r>
            <w:rPr>
              <w:rFonts w:ascii="Arial" w:hAnsi="Arial" w:cs="Arial"/>
              <w:i/>
              <w:sz w:val="16"/>
              <w:szCs w:val="16"/>
            </w:rPr>
            <w:t xml:space="preserve"> Tarihi:  ../../2023 .; </w:t>
          </w:r>
        </w:p>
        <w:p w14:paraId="27FC5746" w14:textId="7EB04C28" w:rsidR="00BB53B6" w:rsidRDefault="00BB53B6" w:rsidP="00BB53B6">
          <w:pPr>
            <w:pStyle w:val="AltBilgi"/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 xml:space="preserve">Güncelleme Tarihi:  ../../…; </w:t>
          </w:r>
        </w:p>
        <w:p w14:paraId="1ED8CB6F" w14:textId="31BC830D" w:rsidR="00BB53B6" w:rsidRPr="00151E02" w:rsidRDefault="00BB53B6" w:rsidP="00BB53B6">
          <w:pPr>
            <w:pStyle w:val="AltBilgi"/>
            <w:rPr>
              <w:rFonts w:ascii="Arial" w:hAnsi="Arial" w:cs="Arial"/>
              <w:i/>
              <w:sz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t>Güncelleme Numarası: 0</w:t>
          </w:r>
        </w:p>
        <w:p w14:paraId="7E012DF9" w14:textId="05DFFF0A" w:rsidR="00BB53B6" w:rsidRDefault="00BB53B6" w:rsidP="00BB53B6">
          <w:pPr>
            <w:pStyle w:val="AltBilgi"/>
          </w:pPr>
          <w:r w:rsidRPr="00424DA5">
            <w:rPr>
              <w:b/>
              <w:bCs/>
              <w:noProof/>
              <w:sz w:val="20"/>
              <w:szCs w:val="20"/>
              <w:lang w:bidi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F24DE89" wp14:editId="4A1F0387">
                    <wp:simplePos x="0" y="0"/>
                    <wp:positionH relativeFrom="column">
                      <wp:posOffset>-481000</wp:posOffset>
                    </wp:positionH>
                    <wp:positionV relativeFrom="paragraph">
                      <wp:posOffset>155465</wp:posOffset>
                    </wp:positionV>
                    <wp:extent cx="2990850" cy="894872"/>
                    <wp:effectExtent l="0" t="0" r="0" b="0"/>
                    <wp:wrapNone/>
                    <wp:docPr id="21" name="Şekil 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90850" cy="894872"/>
                            </a:xfrm>
                            <a:prstGeom prst="rect">
                              <a:avLst/>
                            </a:prstGeom>
                            <a:ln w="38100">
                              <a:noFill/>
                              <a:miter lim="400000"/>
                            </a:ln>
                            <a:extLst>
                              <a:ext uri="{C572A759-6A51-4108-AA02-DFA0A04FC94B}">
                                <ma14:wrappingTextBoxFlag xmlns:p="http://schemas.openxmlformats.org/presentationml/2006/main" xmlns:lc="http://schemas.openxmlformats.org/drawingml/2006/lockedCanvas" xmlns:ma14="http://schemas.microsoft.com/office/mac/drawingml/2011/main" xmlns:w10="urn:schemas-microsoft-com:office:word" xmlns:v="urn:schemas-microsoft-com:vml" xmlns:o="urn:schemas-microsoft-com:office:office" xmlns:w="http://schemas.openxmlformats.org/wordprocessingml/2006/main" xmlns="" val="1"/>
                              </a:ext>
                            </a:extLst>
                          </wps:spPr>
                          <wps:txbx>
                            <w:txbxContent>
                              <w:p w14:paraId="6D72C138" w14:textId="6C715096" w:rsidR="004D7D95" w:rsidRPr="003903B3" w:rsidRDefault="00410B39" w:rsidP="004D7D95">
                                <w:pPr>
                                  <w:pStyle w:val="TmBykHarfBalk"/>
                                  <w:jc w:val="center"/>
                                  <w:rPr>
                                    <w:rFonts w:ascii="Times New Roman" w:hAnsi="Times New Roman" w:cs="Times New Roman"/>
                                    <w:caps w:val="0"/>
                                    <w:color w:val="FFFFFF" w:themeColor="background1"/>
                                    <w:sz w:val="24"/>
                                    <w:szCs w:val="24"/>
                                    <w:lang w:bidi="ar-S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DÖNER SERMAYE İŞLETME MÜDÜRLÜĞÜ</w:t>
                                </w:r>
                                <w:r w:rsidR="004D7D95" w:rsidRPr="003903B3"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D0E5D"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2025 YILI FAALİYETLERİNİ PLANLAMA </w:t>
                                </w:r>
                                <w:r w:rsidR="004D7D95" w:rsidRPr="003903B3">
                                  <w:rPr>
                                    <w:rFonts w:ascii="Times New Roman" w:hAnsi="Times New Roman"/>
                                    <w:snapToGrid w:val="0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TOPLANTISI</w:t>
                                </w:r>
                              </w:p>
                              <w:p w14:paraId="0604FFA0" w14:textId="666B6AFE" w:rsidR="00C16FC5" w:rsidRPr="00C16FC5" w:rsidRDefault="00C16FC5" w:rsidP="00111BC4">
                                <w:pPr>
                                  <w:pStyle w:val="NormalWeb"/>
                                  <w:shd w:val="clear" w:color="auto" w:fill="373545" w:themeFill="text2"/>
                                  <w:spacing w:after="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wrap="square" lIns="19050" tIns="19050" rIns="19050" bIns="19050" anchor="ctr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24DE89" id="Şekil 61" o:spid="_x0000_s1034" alt="&quot;&quot;" style="position:absolute;left:0;text-align:left;margin-left:-37.85pt;margin-top:12.25pt;width:235.5pt;height:7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" filled="f" stroked="f" strokeweight="3pt">
                    <v:stroke miterlimit="4"/>
                    <v:textbox inset="1.5pt,1.5pt,1.5pt,1.5pt">
                      <w:txbxContent>
                        <w:p w14:paraId="6D72C138" w14:textId="6C715096" w:rsidR="004D7D95" w:rsidRPr="003903B3" w:rsidRDefault="00410B39" w:rsidP="004D7D95">
                          <w:pPr>
                            <w:pStyle w:val="TmBykHarfBalk"/>
                            <w:jc w:val="center"/>
                            <w:rPr>
                              <w:rFonts w:ascii="Times New Roman" w:hAnsi="Times New Roman" w:cs="Times New Roman"/>
                              <w:caps w:val="0"/>
                              <w:color w:val="FFFFFF" w:themeColor="background1"/>
                              <w:sz w:val="24"/>
                              <w:szCs w:val="24"/>
                              <w:lang w:bidi="ar-SA"/>
                            </w:rPr>
                          </w:pPr>
                          <w:r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>DÖNER SERMAYE İŞLETME MÜDÜRLÜĞÜ</w:t>
                          </w:r>
                          <w:r w:rsidR="004D7D95" w:rsidRPr="003903B3"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3D0E5D"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 xml:space="preserve">2025 YILI FAALİYETLERİNİ PLANLAMA </w:t>
                          </w:r>
                          <w:r w:rsidR="004D7D95" w:rsidRPr="003903B3">
                            <w:rPr>
                              <w:rFonts w:ascii="Times New Roman" w:hAnsi="Times New Roman"/>
                              <w:snapToGrid w:val="0"/>
                              <w:color w:val="FFFFFF" w:themeColor="background1"/>
                              <w:sz w:val="20"/>
                              <w:szCs w:val="20"/>
                            </w:rPr>
                            <w:t>TOPLANTISI</w:t>
                          </w:r>
                        </w:p>
                        <w:p w14:paraId="0604FFA0" w14:textId="666B6AFE" w:rsidR="00C16FC5" w:rsidRPr="00C16FC5" w:rsidRDefault="00C16FC5" w:rsidP="00111BC4">
                          <w:pPr>
                            <w:pStyle w:val="NormalWeb"/>
                            <w:shd w:val="clear" w:color="auto" w:fill="373545" w:themeFill="text2"/>
                            <w:spacing w:after="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58FE70B2" w14:textId="62CDA280" w:rsidR="005F25B0" w:rsidRPr="00424DA5" w:rsidRDefault="005F25B0" w:rsidP="005F25B0">
          <w:pPr>
            <w:ind w:left="0"/>
            <w:rPr>
              <w:b/>
              <w:bCs/>
              <w:sz w:val="20"/>
              <w:szCs w:val="20"/>
            </w:rPr>
          </w:pPr>
        </w:p>
      </w:tc>
      <w:tc>
        <w:tcPr>
          <w:tcW w:w="3445" w:type="dxa"/>
        </w:tcPr>
        <w:p w14:paraId="3436335B" w14:textId="12AA37DE" w:rsidR="005F25B0" w:rsidRPr="00424DA5" w:rsidRDefault="00663669" w:rsidP="005F25B0">
          <w:pPr>
            <w:pStyle w:val="KonumTarihSaat"/>
            <w:framePr w:wrap="around"/>
            <w:rPr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2505633" wp14:editId="6FEA82D6">
                <wp:extent cx="133350" cy="133350"/>
                <wp:effectExtent l="0" t="0" r="0" b="0"/>
                <wp:docPr id="1983536648" name="Resim 16" descr="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25B0" w:rsidRPr="00424DA5">
            <w:rPr>
              <w:b/>
              <w:bCs/>
              <w:sz w:val="20"/>
              <w:szCs w:val="20"/>
              <w:lang w:bidi="tr-TR"/>
            </w:rPr>
            <w:tab/>
          </w:r>
          <w:r w:rsidR="00410B39">
            <w:rPr>
              <w:b/>
              <w:bCs/>
              <w:sz w:val="20"/>
              <w:szCs w:val="20"/>
              <w:lang w:bidi="tr-TR"/>
            </w:rPr>
            <w:t>Döner Sermaye İşletme Müdürlüğü</w:t>
          </w:r>
        </w:p>
        <w:p w14:paraId="1E5D09F8" w14:textId="6A00475F" w:rsidR="005F25B0" w:rsidRPr="00424DA5" w:rsidRDefault="00FC780D" w:rsidP="005F25B0">
          <w:pPr>
            <w:pStyle w:val="KonumTarihSaat"/>
            <w:framePr w:wrap="around"/>
            <w:rPr>
              <w:b/>
              <w:bCs/>
              <w:sz w:val="20"/>
              <w:szCs w:val="20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4B20006E" wp14:editId="288D6449">
                <wp:extent cx="133350" cy="133350"/>
                <wp:effectExtent l="0" t="0" r="0" b="0"/>
                <wp:docPr id="888117687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F25B0" w:rsidRPr="00424DA5">
            <w:rPr>
              <w:b/>
              <w:bCs/>
              <w:sz w:val="20"/>
              <w:szCs w:val="20"/>
              <w:lang w:bidi="tr-TR"/>
            </w:rPr>
            <w:tab/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>Toplantı No: 202</w:t>
          </w:r>
          <w:r w:rsidR="003453F4">
            <w:rPr>
              <w:b/>
              <w:bCs/>
              <w:sz w:val="20"/>
              <w:szCs w:val="20"/>
              <w:lang w:bidi="tr-TR"/>
            </w:rPr>
            <w:t>5</w:t>
          </w:r>
          <w:r w:rsidR="00084710">
            <w:rPr>
              <w:b/>
              <w:bCs/>
              <w:sz w:val="20"/>
              <w:szCs w:val="20"/>
              <w:lang w:bidi="tr-TR"/>
            </w:rPr>
            <w:t xml:space="preserve"> </w:t>
          </w:r>
          <w:r w:rsidR="007030CD">
            <w:rPr>
              <w:b/>
              <w:bCs/>
              <w:sz w:val="20"/>
              <w:szCs w:val="20"/>
              <w:lang w:bidi="tr-TR"/>
            </w:rPr>
            <w:t>-</w:t>
          </w:r>
          <w:r w:rsidR="003453F4">
            <w:rPr>
              <w:b/>
              <w:bCs/>
              <w:sz w:val="20"/>
              <w:szCs w:val="20"/>
              <w:lang w:bidi="tr-TR"/>
            </w:rPr>
            <w:t>1</w:t>
          </w:r>
        </w:p>
        <w:p w14:paraId="644B7AF1" w14:textId="2537A57F" w:rsidR="005F25B0" w:rsidRPr="00424DA5" w:rsidRDefault="00FC780D" w:rsidP="005F25B0">
          <w:pPr>
            <w:pStyle w:val="KonumTarihSaat"/>
            <w:framePr w:wrap="around"/>
            <w:rPr>
              <w:b/>
              <w:bCs/>
              <w:sz w:val="20"/>
              <w:szCs w:val="20"/>
              <w:lang w:bidi="tr-TR"/>
            </w:rPr>
          </w:pPr>
          <w:r>
            <w:rPr>
              <w:b/>
              <w:bCs/>
              <w:noProof/>
              <w:sz w:val="20"/>
              <w:szCs w:val="20"/>
            </w:rPr>
            <w:drawing>
              <wp:inline distT="0" distB="0" distL="0" distR="0" wp14:anchorId="15976742" wp14:editId="6C50A494">
                <wp:extent cx="133350" cy="133350"/>
                <wp:effectExtent l="0" t="0" r="0" b="0"/>
                <wp:docPr id="915658539" name="Resim 1" descr="Kronomet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 descr="Kronomet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384" r="-76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25B0" w:rsidRPr="00424DA5">
            <w:rPr>
              <w:b/>
              <w:bCs/>
              <w:sz w:val="20"/>
              <w:szCs w:val="20"/>
              <w:lang w:bidi="tr-TR"/>
            </w:rPr>
            <w:tab/>
          </w:r>
          <w:sdt>
            <w:sdtPr>
              <w:rPr>
                <w:rStyle w:val="Vurgu"/>
                <w:b w:val="0"/>
                <w:bCs/>
                <w:sz w:val="20"/>
                <w:szCs w:val="20"/>
              </w:rPr>
              <w:id w:val="-986088832"/>
              <w:temporary/>
              <w:showingPlcHdr/>
              <w15:appearance w15:val="hidden"/>
            </w:sdtPr>
            <w:sdtContent>
              <w:r w:rsidR="00424DA5" w:rsidRPr="00424DA5">
                <w:rPr>
                  <w:rStyle w:val="Vurgu"/>
                  <w:sz w:val="20"/>
                  <w:szCs w:val="20"/>
                  <w:lang w:bidi="tr-TR"/>
                </w:rPr>
                <w:t>Tarih:</w:t>
              </w:r>
            </w:sdtContent>
          </w:sdt>
          <w:r w:rsidR="00424DA5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  <w:r w:rsidR="002869B5">
            <w:rPr>
              <w:b/>
              <w:bCs/>
              <w:sz w:val="20"/>
              <w:szCs w:val="20"/>
              <w:lang w:bidi="tr-TR"/>
            </w:rPr>
            <w:t>0</w:t>
          </w:r>
          <w:r w:rsidR="00BD74F2">
            <w:rPr>
              <w:b/>
              <w:bCs/>
              <w:sz w:val="20"/>
              <w:szCs w:val="20"/>
              <w:lang w:bidi="tr-TR"/>
            </w:rPr>
            <w:t>5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>.0</w:t>
          </w:r>
          <w:r w:rsidR="00BD74F2">
            <w:rPr>
              <w:b/>
              <w:bCs/>
              <w:sz w:val="20"/>
              <w:szCs w:val="20"/>
              <w:lang w:bidi="tr-TR"/>
            </w:rPr>
            <w:t>5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>.202</w:t>
          </w:r>
          <w:r w:rsidR="003453F4">
            <w:rPr>
              <w:b/>
              <w:bCs/>
              <w:sz w:val="20"/>
              <w:szCs w:val="20"/>
              <w:lang w:bidi="tr-TR"/>
            </w:rPr>
            <w:t>5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  <w:sdt>
            <w:sdtPr>
              <w:rPr>
                <w:rStyle w:val="Vurgu"/>
                <w:b w:val="0"/>
                <w:bCs/>
                <w:sz w:val="20"/>
                <w:szCs w:val="20"/>
              </w:rPr>
              <w:id w:val="-428504731"/>
              <w:temporary/>
              <w:showingPlcHdr/>
              <w15:appearance w15:val="hidden"/>
            </w:sdtPr>
            <w:sdtContent>
              <w:r w:rsidR="004701E1" w:rsidRPr="00424DA5">
                <w:rPr>
                  <w:rStyle w:val="Vurgu"/>
                  <w:sz w:val="20"/>
                  <w:szCs w:val="20"/>
                  <w:lang w:bidi="tr-TR"/>
                </w:rPr>
                <w:t>Saat:</w:t>
              </w:r>
            </w:sdtContent>
          </w:sdt>
          <w:r w:rsidR="005F25B0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  <w:r w:rsidR="00BD74F2">
            <w:rPr>
              <w:b/>
              <w:bCs/>
              <w:sz w:val="20"/>
              <w:szCs w:val="20"/>
              <w:lang w:bidi="tr-TR"/>
            </w:rPr>
            <w:t>09:30</w:t>
          </w:r>
          <w:r w:rsidR="00424DA5" w:rsidRPr="00424DA5">
            <w:rPr>
              <w:b/>
              <w:bCs/>
              <w:sz w:val="20"/>
              <w:szCs w:val="20"/>
              <w:lang w:bidi="tr-TR"/>
            </w:rPr>
            <w:t xml:space="preserve"> </w:t>
          </w:r>
        </w:p>
        <w:p w14:paraId="725435C0" w14:textId="14B0B349" w:rsidR="00111BC4" w:rsidRPr="00424DA5" w:rsidRDefault="00111BC4" w:rsidP="00424DA5">
          <w:pPr>
            <w:pStyle w:val="KonumTarihSaat"/>
            <w:framePr w:wrap="around"/>
            <w:ind w:left="0" w:firstLine="0"/>
            <w:rPr>
              <w:b/>
              <w:bCs/>
              <w:sz w:val="20"/>
              <w:szCs w:val="20"/>
            </w:rPr>
          </w:pPr>
        </w:p>
      </w:tc>
    </w:tr>
    <w:tr w:rsidR="00736804" w14:paraId="19917824" w14:textId="77777777" w:rsidTr="001441E6">
      <w:trPr>
        <w:trHeight w:val="792"/>
      </w:trPr>
      <w:tc>
        <w:tcPr>
          <w:tcW w:w="6307" w:type="dxa"/>
          <w:tcMar>
            <w:left w:w="0" w:type="dxa"/>
            <w:right w:w="115" w:type="dxa"/>
          </w:tcMar>
          <w:vAlign w:val="center"/>
        </w:tcPr>
        <w:p w14:paraId="22C15FAB" w14:textId="50A058A2" w:rsidR="005F25B0" w:rsidRDefault="005F25B0" w:rsidP="005F25B0">
          <w:pPr>
            <w:pStyle w:val="stBilgi"/>
          </w:pPr>
        </w:p>
      </w:tc>
      <w:tc>
        <w:tcPr>
          <w:tcW w:w="3445" w:type="dxa"/>
          <w:vAlign w:val="center"/>
        </w:tcPr>
        <w:p w14:paraId="6F7FEC19" w14:textId="347A032A" w:rsidR="005F25B0" w:rsidRPr="00C16FC5" w:rsidRDefault="00736804" w:rsidP="005F25B0">
          <w:pPr>
            <w:pStyle w:val="stBilgi"/>
            <w:rPr>
              <w:sz w:val="18"/>
              <w:szCs w:val="28"/>
            </w:rPr>
          </w:pPr>
          <w:r>
            <w:rPr>
              <w:noProof/>
              <w:sz w:val="18"/>
              <w:szCs w:val="28"/>
            </w:rPr>
            <w:drawing>
              <wp:inline distT="0" distB="0" distL="0" distR="0" wp14:anchorId="3B94BE16" wp14:editId="2AFBA48C">
                <wp:extent cx="1895245" cy="450850"/>
                <wp:effectExtent l="0" t="0" r="0" b="6350"/>
                <wp:docPr id="83904823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6509" cy="479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BAB6B2" w14:textId="09225ED9" w:rsidR="005F25B0" w:rsidRDefault="005F25B0" w:rsidP="00C16FC5">
    <w:pPr>
      <w:pStyle w:val="stBilgi"/>
      <w:tabs>
        <w:tab w:val="center" w:pos="48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Ev" style="width:12pt;height:12pt;visibility:visible;mso-wrap-style:square" o:bullet="t">
        <v:imagedata r:id="rId1" o:title="Ev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eNumaras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1946D9"/>
    <w:multiLevelType w:val="hybridMultilevel"/>
    <w:tmpl w:val="9E74795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9C2129"/>
    <w:multiLevelType w:val="hybridMultilevel"/>
    <w:tmpl w:val="C8DAE374"/>
    <w:lvl w:ilvl="0" w:tplc="041F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0" w15:restartNumberingAfterBreak="0">
    <w:nsid w:val="079F1F52"/>
    <w:multiLevelType w:val="hybridMultilevel"/>
    <w:tmpl w:val="043CE220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8DA3271"/>
    <w:multiLevelType w:val="hybridMultilevel"/>
    <w:tmpl w:val="CD56FB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6A46F8"/>
    <w:multiLevelType w:val="hybridMultilevel"/>
    <w:tmpl w:val="EE2A8536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683B9E"/>
    <w:multiLevelType w:val="hybridMultilevel"/>
    <w:tmpl w:val="B3788C40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9952BD7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17B2DFB"/>
    <w:multiLevelType w:val="hybridMultilevel"/>
    <w:tmpl w:val="A128F6C0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856772"/>
    <w:multiLevelType w:val="multilevel"/>
    <w:tmpl w:val="4E88364C"/>
    <w:lvl w:ilvl="0">
      <w:start w:val="1"/>
      <w:numFmt w:val="upperRoman"/>
      <w:pStyle w:val="ListeNumaras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eNumaras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43067009"/>
    <w:multiLevelType w:val="hybridMultilevel"/>
    <w:tmpl w:val="CC126EE0"/>
    <w:lvl w:ilvl="0" w:tplc="D6BC7E74">
      <w:start w:val="1"/>
      <w:numFmt w:val="decimal"/>
      <w:lvlText w:val="%1-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A25355C"/>
    <w:multiLevelType w:val="hybridMultilevel"/>
    <w:tmpl w:val="D59A0170"/>
    <w:lvl w:ilvl="0" w:tplc="041F0009">
      <w:start w:val="1"/>
      <w:numFmt w:val="bullet"/>
      <w:lvlText w:val=""/>
      <w:lvlJc w:val="left"/>
      <w:pPr>
        <w:ind w:left="89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1" w15:restartNumberingAfterBreak="0">
    <w:nsid w:val="4F8D2C82"/>
    <w:multiLevelType w:val="hybridMultilevel"/>
    <w:tmpl w:val="8A78B304"/>
    <w:lvl w:ilvl="0" w:tplc="041F0009">
      <w:start w:val="1"/>
      <w:numFmt w:val="bullet"/>
      <w:lvlText w:val=""/>
      <w:lvlJc w:val="left"/>
      <w:pPr>
        <w:ind w:left="12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574119C2"/>
    <w:multiLevelType w:val="hybridMultilevel"/>
    <w:tmpl w:val="A962A21A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89B04F7"/>
    <w:multiLevelType w:val="hybridMultilevel"/>
    <w:tmpl w:val="2CFC3648"/>
    <w:lvl w:ilvl="0" w:tplc="1BAC1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E01F5"/>
    <w:multiLevelType w:val="hybridMultilevel"/>
    <w:tmpl w:val="937440AC"/>
    <w:lvl w:ilvl="0" w:tplc="041F000F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5" w15:restartNumberingAfterBreak="0">
    <w:nsid w:val="5DF436CE"/>
    <w:multiLevelType w:val="hybridMultilevel"/>
    <w:tmpl w:val="46A6C4A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08210E"/>
    <w:multiLevelType w:val="hybridMultilevel"/>
    <w:tmpl w:val="8EEA34FC"/>
    <w:lvl w:ilvl="0" w:tplc="041F000D">
      <w:start w:val="1"/>
      <w:numFmt w:val="bullet"/>
      <w:lvlText w:val=""/>
      <w:lvlJc w:val="left"/>
      <w:pPr>
        <w:ind w:left="89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" w15:restartNumberingAfterBreak="0">
    <w:nsid w:val="68C10718"/>
    <w:multiLevelType w:val="multilevel"/>
    <w:tmpl w:val="04090023"/>
    <w:styleLink w:val="MakaleBlm"/>
    <w:lvl w:ilvl="0">
      <w:start w:val="1"/>
      <w:numFmt w:val="upperRoman"/>
      <w:lvlText w:val="Madd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05E0C33"/>
    <w:multiLevelType w:val="hybridMultilevel"/>
    <w:tmpl w:val="1466E4E6"/>
    <w:lvl w:ilvl="0" w:tplc="041F000B">
      <w:start w:val="1"/>
      <w:numFmt w:val="bullet"/>
      <w:lvlText w:val=""/>
      <w:lvlJc w:val="left"/>
      <w:pPr>
        <w:ind w:left="89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 w16cid:durableId="727844135">
    <w:abstractNumId w:val="7"/>
  </w:num>
  <w:num w:numId="2" w16cid:durableId="823473360">
    <w:abstractNumId w:val="6"/>
  </w:num>
  <w:num w:numId="3" w16cid:durableId="1959214677">
    <w:abstractNumId w:val="5"/>
  </w:num>
  <w:num w:numId="4" w16cid:durableId="1359047479">
    <w:abstractNumId w:val="4"/>
  </w:num>
  <w:num w:numId="5" w16cid:durableId="630281854">
    <w:abstractNumId w:val="3"/>
  </w:num>
  <w:num w:numId="6" w16cid:durableId="515654728">
    <w:abstractNumId w:val="2"/>
  </w:num>
  <w:num w:numId="7" w16cid:durableId="1848517849">
    <w:abstractNumId w:val="1"/>
  </w:num>
  <w:num w:numId="8" w16cid:durableId="1646466275">
    <w:abstractNumId w:val="0"/>
  </w:num>
  <w:num w:numId="9" w16cid:durableId="1221555011">
    <w:abstractNumId w:val="17"/>
  </w:num>
  <w:num w:numId="10" w16cid:durableId="635379969">
    <w:abstractNumId w:val="16"/>
  </w:num>
  <w:num w:numId="11" w16cid:durableId="943997408">
    <w:abstractNumId w:val="19"/>
  </w:num>
  <w:num w:numId="12" w16cid:durableId="1336759825">
    <w:abstractNumId w:val="27"/>
  </w:num>
  <w:num w:numId="13" w16cid:durableId="1934704266">
    <w:abstractNumId w:val="8"/>
  </w:num>
  <w:num w:numId="14" w16cid:durableId="933242622">
    <w:abstractNumId w:val="28"/>
  </w:num>
  <w:num w:numId="15" w16cid:durableId="521673461">
    <w:abstractNumId w:val="24"/>
  </w:num>
  <w:num w:numId="16" w16cid:durableId="694309925">
    <w:abstractNumId w:val="15"/>
  </w:num>
  <w:num w:numId="17" w16cid:durableId="1470518900">
    <w:abstractNumId w:val="22"/>
  </w:num>
  <w:num w:numId="18" w16cid:durableId="1243024564">
    <w:abstractNumId w:val="12"/>
  </w:num>
  <w:num w:numId="19" w16cid:durableId="273755388">
    <w:abstractNumId w:val="9"/>
  </w:num>
  <w:num w:numId="20" w16cid:durableId="1723364341">
    <w:abstractNumId w:val="10"/>
  </w:num>
  <w:num w:numId="21" w16cid:durableId="1564876266">
    <w:abstractNumId w:val="13"/>
  </w:num>
  <w:num w:numId="22" w16cid:durableId="742026648">
    <w:abstractNumId w:val="25"/>
  </w:num>
  <w:num w:numId="23" w16cid:durableId="1639147712">
    <w:abstractNumId w:val="26"/>
  </w:num>
  <w:num w:numId="24" w16cid:durableId="1156414835">
    <w:abstractNumId w:val="20"/>
  </w:num>
  <w:num w:numId="25" w16cid:durableId="1886327503">
    <w:abstractNumId w:val="21"/>
  </w:num>
  <w:num w:numId="26" w16cid:durableId="39980336">
    <w:abstractNumId w:val="14"/>
  </w:num>
  <w:num w:numId="27" w16cid:durableId="1642231524">
    <w:abstractNumId w:val="18"/>
  </w:num>
  <w:num w:numId="28" w16cid:durableId="1535457633">
    <w:abstractNumId w:val="23"/>
  </w:num>
  <w:num w:numId="29" w16cid:durableId="34001012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C5"/>
    <w:rsid w:val="00003666"/>
    <w:rsid w:val="0000418E"/>
    <w:rsid w:val="00016839"/>
    <w:rsid w:val="00020EDB"/>
    <w:rsid w:val="00027EA6"/>
    <w:rsid w:val="00042C1E"/>
    <w:rsid w:val="00042FB3"/>
    <w:rsid w:val="00050A0E"/>
    <w:rsid w:val="0005342D"/>
    <w:rsid w:val="00057671"/>
    <w:rsid w:val="000801F4"/>
    <w:rsid w:val="0008074D"/>
    <w:rsid w:val="000828E6"/>
    <w:rsid w:val="00084710"/>
    <w:rsid w:val="00084752"/>
    <w:rsid w:val="00086540"/>
    <w:rsid w:val="000C2777"/>
    <w:rsid w:val="000C3B6C"/>
    <w:rsid w:val="000C5E62"/>
    <w:rsid w:val="000D445D"/>
    <w:rsid w:val="000F048E"/>
    <w:rsid w:val="000F341C"/>
    <w:rsid w:val="000F4987"/>
    <w:rsid w:val="000F65EC"/>
    <w:rsid w:val="001005CA"/>
    <w:rsid w:val="00103670"/>
    <w:rsid w:val="00110BBD"/>
    <w:rsid w:val="00111BC4"/>
    <w:rsid w:val="0011236F"/>
    <w:rsid w:val="0011254A"/>
    <w:rsid w:val="0011573E"/>
    <w:rsid w:val="001161BB"/>
    <w:rsid w:val="0012634B"/>
    <w:rsid w:val="001269DE"/>
    <w:rsid w:val="001304C5"/>
    <w:rsid w:val="001324ED"/>
    <w:rsid w:val="00140DAE"/>
    <w:rsid w:val="00142E6B"/>
    <w:rsid w:val="001441E6"/>
    <w:rsid w:val="00144BD6"/>
    <w:rsid w:val="0015180F"/>
    <w:rsid w:val="00152F88"/>
    <w:rsid w:val="00153D5E"/>
    <w:rsid w:val="00160147"/>
    <w:rsid w:val="001611FA"/>
    <w:rsid w:val="00167FA8"/>
    <w:rsid w:val="001746FC"/>
    <w:rsid w:val="001833B5"/>
    <w:rsid w:val="001933BE"/>
    <w:rsid w:val="00193653"/>
    <w:rsid w:val="00195A80"/>
    <w:rsid w:val="001A03A4"/>
    <w:rsid w:val="001A24C8"/>
    <w:rsid w:val="001A6AC0"/>
    <w:rsid w:val="001B0BE5"/>
    <w:rsid w:val="001C1F3F"/>
    <w:rsid w:val="001C224F"/>
    <w:rsid w:val="001C329C"/>
    <w:rsid w:val="001C4732"/>
    <w:rsid w:val="001C7DF4"/>
    <w:rsid w:val="001D2F71"/>
    <w:rsid w:val="001D4277"/>
    <w:rsid w:val="001D5C79"/>
    <w:rsid w:val="001D63ED"/>
    <w:rsid w:val="001E310F"/>
    <w:rsid w:val="001E59CB"/>
    <w:rsid w:val="001E7D29"/>
    <w:rsid w:val="001F7419"/>
    <w:rsid w:val="00203165"/>
    <w:rsid w:val="0020460B"/>
    <w:rsid w:val="002048F9"/>
    <w:rsid w:val="002116A0"/>
    <w:rsid w:val="00222713"/>
    <w:rsid w:val="00224D3D"/>
    <w:rsid w:val="002404F5"/>
    <w:rsid w:val="002475D5"/>
    <w:rsid w:val="00250CBC"/>
    <w:rsid w:val="00253DBA"/>
    <w:rsid w:val="00261F0C"/>
    <w:rsid w:val="00275260"/>
    <w:rsid w:val="00276FA1"/>
    <w:rsid w:val="00284276"/>
    <w:rsid w:val="00285B87"/>
    <w:rsid w:val="002869B5"/>
    <w:rsid w:val="00291B4A"/>
    <w:rsid w:val="00294FBB"/>
    <w:rsid w:val="00296664"/>
    <w:rsid w:val="002A1590"/>
    <w:rsid w:val="002A16F5"/>
    <w:rsid w:val="002B2F5B"/>
    <w:rsid w:val="002C3D7E"/>
    <w:rsid w:val="002D1C82"/>
    <w:rsid w:val="002D22F2"/>
    <w:rsid w:val="002D2C1C"/>
    <w:rsid w:val="002E09AB"/>
    <w:rsid w:val="002E4F42"/>
    <w:rsid w:val="002F1B8B"/>
    <w:rsid w:val="002F76DA"/>
    <w:rsid w:val="00302C5A"/>
    <w:rsid w:val="003030D1"/>
    <w:rsid w:val="003135F6"/>
    <w:rsid w:val="00315741"/>
    <w:rsid w:val="0032131A"/>
    <w:rsid w:val="003310BF"/>
    <w:rsid w:val="00333DF8"/>
    <w:rsid w:val="003453F4"/>
    <w:rsid w:val="00347AE2"/>
    <w:rsid w:val="00352B99"/>
    <w:rsid w:val="00356844"/>
    <w:rsid w:val="00357641"/>
    <w:rsid w:val="003603AA"/>
    <w:rsid w:val="00360B6E"/>
    <w:rsid w:val="00361DEE"/>
    <w:rsid w:val="003627EF"/>
    <w:rsid w:val="0036797D"/>
    <w:rsid w:val="003770B1"/>
    <w:rsid w:val="00381D29"/>
    <w:rsid w:val="003903B3"/>
    <w:rsid w:val="003941A6"/>
    <w:rsid w:val="00394EF4"/>
    <w:rsid w:val="003A1CB3"/>
    <w:rsid w:val="003B0ED6"/>
    <w:rsid w:val="003B1316"/>
    <w:rsid w:val="003B13DC"/>
    <w:rsid w:val="003C09B1"/>
    <w:rsid w:val="003C217D"/>
    <w:rsid w:val="003D0E5D"/>
    <w:rsid w:val="003D4ED1"/>
    <w:rsid w:val="003D57A4"/>
    <w:rsid w:val="003E5EB5"/>
    <w:rsid w:val="003F3563"/>
    <w:rsid w:val="00410612"/>
    <w:rsid w:val="00410B39"/>
    <w:rsid w:val="00411F8B"/>
    <w:rsid w:val="004203B0"/>
    <w:rsid w:val="004230D9"/>
    <w:rsid w:val="00424DA5"/>
    <w:rsid w:val="0043650D"/>
    <w:rsid w:val="00436F59"/>
    <w:rsid w:val="00441227"/>
    <w:rsid w:val="00443D39"/>
    <w:rsid w:val="00444506"/>
    <w:rsid w:val="00450670"/>
    <w:rsid w:val="00462CDA"/>
    <w:rsid w:val="004701E1"/>
    <w:rsid w:val="004724BD"/>
    <w:rsid w:val="0047373E"/>
    <w:rsid w:val="00477352"/>
    <w:rsid w:val="00483272"/>
    <w:rsid w:val="00486314"/>
    <w:rsid w:val="00486A95"/>
    <w:rsid w:val="00491C23"/>
    <w:rsid w:val="004A0865"/>
    <w:rsid w:val="004B1479"/>
    <w:rsid w:val="004B5C09"/>
    <w:rsid w:val="004C0F7E"/>
    <w:rsid w:val="004C15D5"/>
    <w:rsid w:val="004D0026"/>
    <w:rsid w:val="004D6000"/>
    <w:rsid w:val="004D63B3"/>
    <w:rsid w:val="004D6FD1"/>
    <w:rsid w:val="004D7D95"/>
    <w:rsid w:val="004E115B"/>
    <w:rsid w:val="004E227E"/>
    <w:rsid w:val="004E54A8"/>
    <w:rsid w:val="004E54D1"/>
    <w:rsid w:val="004E68F9"/>
    <w:rsid w:val="004E7B5A"/>
    <w:rsid w:val="004F1058"/>
    <w:rsid w:val="004F36EE"/>
    <w:rsid w:val="004F793D"/>
    <w:rsid w:val="00500DD1"/>
    <w:rsid w:val="005010C2"/>
    <w:rsid w:val="00504291"/>
    <w:rsid w:val="005043F3"/>
    <w:rsid w:val="00515EF0"/>
    <w:rsid w:val="00521AE3"/>
    <w:rsid w:val="0052231E"/>
    <w:rsid w:val="0052467D"/>
    <w:rsid w:val="00530127"/>
    <w:rsid w:val="00535B54"/>
    <w:rsid w:val="0053684D"/>
    <w:rsid w:val="005505DF"/>
    <w:rsid w:val="00552F1F"/>
    <w:rsid w:val="00554276"/>
    <w:rsid w:val="00554DC2"/>
    <w:rsid w:val="0056096E"/>
    <w:rsid w:val="00562571"/>
    <w:rsid w:val="00564D17"/>
    <w:rsid w:val="00570173"/>
    <w:rsid w:val="00581D57"/>
    <w:rsid w:val="00587C96"/>
    <w:rsid w:val="00593DD1"/>
    <w:rsid w:val="005963A0"/>
    <w:rsid w:val="005B00E0"/>
    <w:rsid w:val="005B1F7C"/>
    <w:rsid w:val="005B30E6"/>
    <w:rsid w:val="005D3902"/>
    <w:rsid w:val="005D3E2F"/>
    <w:rsid w:val="005E0ED9"/>
    <w:rsid w:val="005E3CC2"/>
    <w:rsid w:val="005F25B0"/>
    <w:rsid w:val="00600549"/>
    <w:rsid w:val="00616B41"/>
    <w:rsid w:val="00620AE8"/>
    <w:rsid w:val="00622712"/>
    <w:rsid w:val="006263A2"/>
    <w:rsid w:val="00634981"/>
    <w:rsid w:val="00645266"/>
    <w:rsid w:val="0064628C"/>
    <w:rsid w:val="00647613"/>
    <w:rsid w:val="00651CD3"/>
    <w:rsid w:val="0065214E"/>
    <w:rsid w:val="00655EE2"/>
    <w:rsid w:val="006611A2"/>
    <w:rsid w:val="00663669"/>
    <w:rsid w:val="00671947"/>
    <w:rsid w:val="00680296"/>
    <w:rsid w:val="006813CC"/>
    <w:rsid w:val="00681888"/>
    <w:rsid w:val="00682F24"/>
    <w:rsid w:val="0068389F"/>
    <w:rsid w:val="006839D1"/>
    <w:rsid w:val="006853BC"/>
    <w:rsid w:val="00687389"/>
    <w:rsid w:val="006928C1"/>
    <w:rsid w:val="006B07AF"/>
    <w:rsid w:val="006B24EC"/>
    <w:rsid w:val="006D1665"/>
    <w:rsid w:val="006D5463"/>
    <w:rsid w:val="006E015E"/>
    <w:rsid w:val="006F03D4"/>
    <w:rsid w:val="006F2EB1"/>
    <w:rsid w:val="00700B1F"/>
    <w:rsid w:val="0070298A"/>
    <w:rsid w:val="007030CD"/>
    <w:rsid w:val="007031FD"/>
    <w:rsid w:val="00710C25"/>
    <w:rsid w:val="007177A5"/>
    <w:rsid w:val="007202A9"/>
    <w:rsid w:val="007203EB"/>
    <w:rsid w:val="0072175A"/>
    <w:rsid w:val="007257E9"/>
    <w:rsid w:val="00732810"/>
    <w:rsid w:val="00736804"/>
    <w:rsid w:val="00740105"/>
    <w:rsid w:val="0074085F"/>
    <w:rsid w:val="00744B1E"/>
    <w:rsid w:val="0075264D"/>
    <w:rsid w:val="00756AD4"/>
    <w:rsid w:val="00756D9C"/>
    <w:rsid w:val="007608E7"/>
    <w:rsid w:val="00761926"/>
    <w:rsid w:val="007619BD"/>
    <w:rsid w:val="007620AE"/>
    <w:rsid w:val="00765AB7"/>
    <w:rsid w:val="00766239"/>
    <w:rsid w:val="00767FBC"/>
    <w:rsid w:val="00771C24"/>
    <w:rsid w:val="007775FA"/>
    <w:rsid w:val="00781863"/>
    <w:rsid w:val="00786EE5"/>
    <w:rsid w:val="00792701"/>
    <w:rsid w:val="007957A0"/>
    <w:rsid w:val="007A63DA"/>
    <w:rsid w:val="007B2DB1"/>
    <w:rsid w:val="007C159D"/>
    <w:rsid w:val="007C71C4"/>
    <w:rsid w:val="007D395D"/>
    <w:rsid w:val="007D5836"/>
    <w:rsid w:val="007D6FF8"/>
    <w:rsid w:val="007F34A4"/>
    <w:rsid w:val="007F6611"/>
    <w:rsid w:val="0080660C"/>
    <w:rsid w:val="008148C6"/>
    <w:rsid w:val="00814D30"/>
    <w:rsid w:val="00815563"/>
    <w:rsid w:val="008240DA"/>
    <w:rsid w:val="008429E5"/>
    <w:rsid w:val="00854FCE"/>
    <w:rsid w:val="00867EA4"/>
    <w:rsid w:val="00874EF9"/>
    <w:rsid w:val="00880C14"/>
    <w:rsid w:val="00885749"/>
    <w:rsid w:val="00887812"/>
    <w:rsid w:val="0089435C"/>
    <w:rsid w:val="00895AD2"/>
    <w:rsid w:val="00897D88"/>
    <w:rsid w:val="008A0319"/>
    <w:rsid w:val="008A2FC2"/>
    <w:rsid w:val="008B29CE"/>
    <w:rsid w:val="008B5F6B"/>
    <w:rsid w:val="008C1A1E"/>
    <w:rsid w:val="008D0732"/>
    <w:rsid w:val="008D43E9"/>
    <w:rsid w:val="008E177A"/>
    <w:rsid w:val="008E2F6D"/>
    <w:rsid w:val="008E3C0E"/>
    <w:rsid w:val="008E421A"/>
    <w:rsid w:val="008E476B"/>
    <w:rsid w:val="008E7F28"/>
    <w:rsid w:val="008F0F63"/>
    <w:rsid w:val="008F2763"/>
    <w:rsid w:val="009150CC"/>
    <w:rsid w:val="009170C3"/>
    <w:rsid w:val="00927C63"/>
    <w:rsid w:val="00932F50"/>
    <w:rsid w:val="0093385C"/>
    <w:rsid w:val="0094637B"/>
    <w:rsid w:val="0094780B"/>
    <w:rsid w:val="00955A78"/>
    <w:rsid w:val="009620F8"/>
    <w:rsid w:val="00975C8C"/>
    <w:rsid w:val="00986348"/>
    <w:rsid w:val="009921B8"/>
    <w:rsid w:val="009A73A4"/>
    <w:rsid w:val="009D17F8"/>
    <w:rsid w:val="009D4984"/>
    <w:rsid w:val="009D6901"/>
    <w:rsid w:val="009D7301"/>
    <w:rsid w:val="009F0479"/>
    <w:rsid w:val="009F4E19"/>
    <w:rsid w:val="009F5289"/>
    <w:rsid w:val="009F6191"/>
    <w:rsid w:val="00A00925"/>
    <w:rsid w:val="00A038EA"/>
    <w:rsid w:val="00A07662"/>
    <w:rsid w:val="00A07C01"/>
    <w:rsid w:val="00A1006B"/>
    <w:rsid w:val="00A21B71"/>
    <w:rsid w:val="00A25111"/>
    <w:rsid w:val="00A30ED1"/>
    <w:rsid w:val="00A311A7"/>
    <w:rsid w:val="00A318A4"/>
    <w:rsid w:val="00A3439E"/>
    <w:rsid w:val="00A3640B"/>
    <w:rsid w:val="00A37F9E"/>
    <w:rsid w:val="00A40085"/>
    <w:rsid w:val="00A43C3B"/>
    <w:rsid w:val="00A45E96"/>
    <w:rsid w:val="00A47DF6"/>
    <w:rsid w:val="00A54AE1"/>
    <w:rsid w:val="00A60E11"/>
    <w:rsid w:val="00A63D35"/>
    <w:rsid w:val="00A701D9"/>
    <w:rsid w:val="00A9231C"/>
    <w:rsid w:val="00AA2532"/>
    <w:rsid w:val="00AB3882"/>
    <w:rsid w:val="00AB53EB"/>
    <w:rsid w:val="00AB7FD0"/>
    <w:rsid w:val="00AC5B9C"/>
    <w:rsid w:val="00AC72FB"/>
    <w:rsid w:val="00AC7619"/>
    <w:rsid w:val="00AD4C1C"/>
    <w:rsid w:val="00AE006E"/>
    <w:rsid w:val="00AE1F88"/>
    <w:rsid w:val="00AE361F"/>
    <w:rsid w:val="00AE4E36"/>
    <w:rsid w:val="00AE5352"/>
    <w:rsid w:val="00AE5370"/>
    <w:rsid w:val="00AE6119"/>
    <w:rsid w:val="00AF6C81"/>
    <w:rsid w:val="00B06715"/>
    <w:rsid w:val="00B122D1"/>
    <w:rsid w:val="00B20BED"/>
    <w:rsid w:val="00B247A9"/>
    <w:rsid w:val="00B35549"/>
    <w:rsid w:val="00B40DD6"/>
    <w:rsid w:val="00B435B5"/>
    <w:rsid w:val="00B50F07"/>
    <w:rsid w:val="00B54F57"/>
    <w:rsid w:val="00B565D8"/>
    <w:rsid w:val="00B5779A"/>
    <w:rsid w:val="00B60B38"/>
    <w:rsid w:val="00B64D24"/>
    <w:rsid w:val="00B66417"/>
    <w:rsid w:val="00B7147D"/>
    <w:rsid w:val="00B75CFC"/>
    <w:rsid w:val="00B77086"/>
    <w:rsid w:val="00B853F9"/>
    <w:rsid w:val="00B86D14"/>
    <w:rsid w:val="00B91251"/>
    <w:rsid w:val="00B92231"/>
    <w:rsid w:val="00BA23E2"/>
    <w:rsid w:val="00BA2CE6"/>
    <w:rsid w:val="00BA7D67"/>
    <w:rsid w:val="00BB018B"/>
    <w:rsid w:val="00BB53B6"/>
    <w:rsid w:val="00BC2A48"/>
    <w:rsid w:val="00BD1747"/>
    <w:rsid w:val="00BD2B06"/>
    <w:rsid w:val="00BD364A"/>
    <w:rsid w:val="00BD74F2"/>
    <w:rsid w:val="00BD773B"/>
    <w:rsid w:val="00BE3410"/>
    <w:rsid w:val="00BE367F"/>
    <w:rsid w:val="00BF1176"/>
    <w:rsid w:val="00BF4EE9"/>
    <w:rsid w:val="00BF7591"/>
    <w:rsid w:val="00C14973"/>
    <w:rsid w:val="00C1643D"/>
    <w:rsid w:val="00C16FC5"/>
    <w:rsid w:val="00C23908"/>
    <w:rsid w:val="00C261A9"/>
    <w:rsid w:val="00C26C58"/>
    <w:rsid w:val="00C31B42"/>
    <w:rsid w:val="00C31CC4"/>
    <w:rsid w:val="00C42793"/>
    <w:rsid w:val="00C47362"/>
    <w:rsid w:val="00C601ED"/>
    <w:rsid w:val="00C67D7F"/>
    <w:rsid w:val="00C76FD6"/>
    <w:rsid w:val="00C81DF7"/>
    <w:rsid w:val="00C831A6"/>
    <w:rsid w:val="00CB6321"/>
    <w:rsid w:val="00CC440D"/>
    <w:rsid w:val="00CD50BE"/>
    <w:rsid w:val="00CE2EC6"/>
    <w:rsid w:val="00CE5A5C"/>
    <w:rsid w:val="00CF0810"/>
    <w:rsid w:val="00D14CC6"/>
    <w:rsid w:val="00D21633"/>
    <w:rsid w:val="00D23608"/>
    <w:rsid w:val="00D31AB7"/>
    <w:rsid w:val="00D45124"/>
    <w:rsid w:val="00D50852"/>
    <w:rsid w:val="00D50D23"/>
    <w:rsid w:val="00D512BB"/>
    <w:rsid w:val="00D53571"/>
    <w:rsid w:val="00D556B8"/>
    <w:rsid w:val="00D76A43"/>
    <w:rsid w:val="00D80E76"/>
    <w:rsid w:val="00DA3B1A"/>
    <w:rsid w:val="00DA5B2A"/>
    <w:rsid w:val="00DB00DB"/>
    <w:rsid w:val="00DB0617"/>
    <w:rsid w:val="00DC6078"/>
    <w:rsid w:val="00DC79AD"/>
    <w:rsid w:val="00DD2075"/>
    <w:rsid w:val="00DD24EE"/>
    <w:rsid w:val="00DD6109"/>
    <w:rsid w:val="00DE35DD"/>
    <w:rsid w:val="00DE3E53"/>
    <w:rsid w:val="00DF1723"/>
    <w:rsid w:val="00DF2868"/>
    <w:rsid w:val="00E22F1A"/>
    <w:rsid w:val="00E40866"/>
    <w:rsid w:val="00E4705E"/>
    <w:rsid w:val="00E557A0"/>
    <w:rsid w:val="00E55BA0"/>
    <w:rsid w:val="00E66241"/>
    <w:rsid w:val="00E73B41"/>
    <w:rsid w:val="00E81DA2"/>
    <w:rsid w:val="00E8389A"/>
    <w:rsid w:val="00E907BC"/>
    <w:rsid w:val="00E94677"/>
    <w:rsid w:val="00E95A5D"/>
    <w:rsid w:val="00E9660E"/>
    <w:rsid w:val="00EA4DDF"/>
    <w:rsid w:val="00EA5F80"/>
    <w:rsid w:val="00EA6EC0"/>
    <w:rsid w:val="00EC30E2"/>
    <w:rsid w:val="00EC6654"/>
    <w:rsid w:val="00EC6840"/>
    <w:rsid w:val="00EE0052"/>
    <w:rsid w:val="00EE3BCA"/>
    <w:rsid w:val="00EE3D03"/>
    <w:rsid w:val="00EE63A2"/>
    <w:rsid w:val="00EF6435"/>
    <w:rsid w:val="00F02F51"/>
    <w:rsid w:val="00F06E9C"/>
    <w:rsid w:val="00F0711F"/>
    <w:rsid w:val="00F10F6B"/>
    <w:rsid w:val="00F14AC0"/>
    <w:rsid w:val="00F23268"/>
    <w:rsid w:val="00F23697"/>
    <w:rsid w:val="00F36BB7"/>
    <w:rsid w:val="00F512B7"/>
    <w:rsid w:val="00F65BF6"/>
    <w:rsid w:val="00F8523D"/>
    <w:rsid w:val="00F87EAA"/>
    <w:rsid w:val="00F92B25"/>
    <w:rsid w:val="00F93D79"/>
    <w:rsid w:val="00F956FB"/>
    <w:rsid w:val="00F976E2"/>
    <w:rsid w:val="00FA3212"/>
    <w:rsid w:val="00FB3809"/>
    <w:rsid w:val="00FC780D"/>
    <w:rsid w:val="00FC79FC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83EBA5"/>
  <w15:docId w15:val="{1E78A601-B07E-459F-9708-993FE6FC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53"/>
  </w:style>
  <w:style w:type="paragraph" w:styleId="Balk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Balk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Balk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Balk4">
    <w:name w:val="heading 4"/>
    <w:basedOn w:val="Normal"/>
    <w:link w:val="Balk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Balk5">
    <w:name w:val="heading 5"/>
    <w:basedOn w:val="Normal"/>
    <w:link w:val="Balk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Balk6">
    <w:name w:val="heading 6"/>
    <w:basedOn w:val="Normal"/>
    <w:link w:val="Balk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Balk7">
    <w:name w:val="heading 7"/>
    <w:basedOn w:val="Normal"/>
    <w:link w:val="Balk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Balk8">
    <w:name w:val="heading 8"/>
    <w:basedOn w:val="Normal"/>
    <w:link w:val="Balk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Balk9">
    <w:name w:val="heading 9"/>
    <w:basedOn w:val="Normal"/>
    <w:link w:val="Balk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Numaras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YerTutucuMetni">
    <w:name w:val="Placeholder Text"/>
    <w:basedOn w:val="VarsaylanParagrafYazTipi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Tarih">
    <w:name w:val="Date"/>
    <w:basedOn w:val="Normal"/>
    <w:next w:val="Normal"/>
    <w:link w:val="TarihChar"/>
    <w:uiPriority w:val="10"/>
    <w:qFormat/>
    <w:rsid w:val="004230D9"/>
    <w:pPr>
      <w:spacing w:after="480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eMaddemi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Vurgu">
    <w:name w:val="Emphasis"/>
    <w:basedOn w:val="VarsaylanParagrafYazTipi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KonuBal">
    <w:name w:val="Title"/>
    <w:basedOn w:val="Normal"/>
    <w:link w:val="KonuBal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Altyaz">
    <w:name w:val="Subtitle"/>
    <w:basedOn w:val="Normal"/>
    <w:link w:val="Altyaz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HafifVurgulama">
    <w:name w:val="Subtle Emphasis"/>
    <w:basedOn w:val="VarsaylanParagrafYazTipi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Gl">
    <w:name w:val="Strong"/>
    <w:basedOn w:val="VarsaylanParagrafYazTipi"/>
    <w:uiPriority w:val="22"/>
    <w:unhideWhenUsed/>
    <w:qFormat/>
    <w:rsid w:val="004230D9"/>
    <w:rPr>
      <w:rFonts w:ascii="Times New Roman" w:hAnsi="Times New Roman" w:cs="Times New Roman"/>
      <w:b/>
      <w:bCs/>
    </w:rPr>
  </w:style>
  <w:style w:type="paragraph" w:styleId="Alnt">
    <w:name w:val="Quote"/>
    <w:basedOn w:val="Normal"/>
    <w:link w:val="Alnt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HafifBavuru">
    <w:name w:val="Subtle Reference"/>
    <w:basedOn w:val="VarsaylanParagrafYazTipi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KitapBal">
    <w:name w:val="Book Title"/>
    <w:basedOn w:val="VarsaylanParagrafYazTipi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eParagraf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Kaynaka">
    <w:name w:val="Bibliography"/>
    <w:basedOn w:val="Normal"/>
    <w:next w:val="Normal"/>
    <w:uiPriority w:val="37"/>
    <w:semiHidden/>
    <w:unhideWhenUsed/>
    <w:rsid w:val="004230D9"/>
  </w:style>
  <w:style w:type="paragraph" w:styleId="T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Bal">
    <w:name w:val="TOC Heading"/>
    <w:basedOn w:val="Balk1"/>
    <w:next w:val="Balk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ekMetni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230D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230D9"/>
    <w:rPr>
      <w:rFonts w:ascii="Times New Roman" w:hAnsi="Times New Roman" w:cs="Times New Roman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4230D9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4230D9"/>
    <w:rPr>
      <w:rFonts w:ascii="Times New Roman" w:hAnsi="Times New Roman" w:cs="Times New Roman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230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SonNotBavurusu">
    <w:name w:val="endnote reference"/>
    <w:basedOn w:val="VarsaylanParagrafYazTipi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ZarfD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zlenenKpr">
    <w:name w:val="FollowedHyperlink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AltBilgi">
    <w:name w:val="footer"/>
    <w:basedOn w:val="Normal"/>
    <w:link w:val="AltBilgiChar"/>
    <w:uiPriority w:val="99"/>
    <w:rsid w:val="004230D9"/>
    <w:pPr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01E1"/>
  </w:style>
  <w:style w:type="character" w:styleId="DipnotBavurusu">
    <w:name w:val="footnote reference"/>
    <w:basedOn w:val="VarsaylanParagrafYazTipi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Etiket">
    <w:name w:val="Hashtag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stBilgiChar">
    <w:name w:val="Üst Bilgi Char"/>
    <w:basedOn w:val="VarsaylanParagrafYazTipi"/>
    <w:link w:val="stBilgi"/>
    <w:uiPriority w:val="99"/>
    <w:rsid w:val="00222713"/>
    <w:rPr>
      <w:sz w:val="16"/>
    </w:rPr>
  </w:style>
  <w:style w:type="character" w:styleId="HTMLKsaltmas">
    <w:name w:val="HTML Acronym"/>
    <w:basedOn w:val="VarsaylanParagrafYazTipi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Daktilo">
    <w:name w:val="HTML Typewriter"/>
    <w:basedOn w:val="VarsaylanParagrafYazTipi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DizinBal">
    <w:name w:val="index heading"/>
    <w:basedOn w:val="Normal"/>
    <w:next w:val="Dizin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SatrNumaras">
    <w:name w:val="line number"/>
    <w:basedOn w:val="VarsaylanParagrafYazTipi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kroMetni">
    <w:name w:val="macro"/>
    <w:link w:val="MakroMetni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Bahset">
    <w:name w:val="Mention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letistBilgisi">
    <w:name w:val="Message Header"/>
    <w:basedOn w:val="Normal"/>
    <w:link w:val="letistBilgisi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4230D9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4230D9"/>
    <w:rPr>
      <w:rFonts w:ascii="Times New Roman" w:hAnsi="Times New Roman" w:cs="Times New Roman"/>
    </w:rPr>
  </w:style>
  <w:style w:type="paragraph" w:styleId="DzMetin">
    <w:name w:val="Plain Text"/>
    <w:basedOn w:val="Normal"/>
    <w:link w:val="DzMetin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4230D9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4230D9"/>
    <w:rPr>
      <w:rFonts w:ascii="Times New Roman" w:hAnsi="Times New Roman" w:cs="Times New Roman"/>
    </w:rPr>
  </w:style>
  <w:style w:type="paragraph" w:styleId="mza">
    <w:name w:val="Signature"/>
    <w:basedOn w:val="Normal"/>
    <w:link w:val="mza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4230D9"/>
    <w:rPr>
      <w:rFonts w:ascii="Times New Roman" w:hAnsi="Times New Roman" w:cs="Times New Roman"/>
    </w:rPr>
  </w:style>
  <w:style w:type="character" w:styleId="AkllKprBalant">
    <w:name w:val="Smart Hyperlink"/>
    <w:basedOn w:val="VarsaylanParagrafYazTipi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eNumaras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ListeYok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ListeYok"/>
    <w:uiPriority w:val="99"/>
    <w:semiHidden/>
    <w:unhideWhenUsed/>
    <w:rsid w:val="004230D9"/>
    <w:pPr>
      <w:numPr>
        <w:numId w:val="11"/>
      </w:numPr>
    </w:pPr>
  </w:style>
  <w:style w:type="numbering" w:styleId="MakaleBlm">
    <w:name w:val="Outline List 3"/>
    <w:basedOn w:val="ListeYok"/>
    <w:uiPriority w:val="99"/>
    <w:semiHidden/>
    <w:unhideWhenUsed/>
    <w:rsid w:val="004230D9"/>
    <w:pPr>
      <w:numPr>
        <w:numId w:val="12"/>
      </w:numPr>
    </w:p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4230D9"/>
    <w:pPr>
      <w:spacing w:after="20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4230D9"/>
    <w:rPr>
      <w:rFonts w:ascii="Times New Roman" w:hAnsi="Times New Roman" w:cs="Times New Roman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4230D9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4230D9"/>
    <w:rPr>
      <w:rFonts w:ascii="Times New Roman" w:hAnsi="Times New Roman" w:cs="Times New Roman"/>
    </w:rPr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4230D9"/>
    <w:pPr>
      <w:spacing w:after="20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4230D9"/>
    <w:rPr>
      <w:rFonts w:ascii="Times New Roman" w:hAnsi="Times New Roman" w:cs="Times New Roman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4230D9"/>
    <w:rPr>
      <w:rFonts w:ascii="Times New Roman" w:hAnsi="Times New Roman" w:cs="Times New Roman"/>
    </w:rPr>
  </w:style>
  <w:style w:type="paragraph" w:styleId="Kapan">
    <w:name w:val="Closing"/>
    <w:basedOn w:val="Normal"/>
    <w:link w:val="Kapan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4230D9"/>
    <w:rPr>
      <w:rFonts w:ascii="Times New Roman" w:hAnsi="Times New Roman" w:cs="Times New Roman"/>
    </w:rPr>
  </w:style>
  <w:style w:type="table" w:styleId="RenkliKlavuz">
    <w:name w:val="Colorful Grid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yuListe">
    <w:name w:val="Dark List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postamzas">
    <w:name w:val="E-mail Signature"/>
    <w:basedOn w:val="Normal"/>
    <w:link w:val="E-postamzasChar"/>
    <w:uiPriority w:val="99"/>
    <w:semiHidden/>
    <w:unhideWhenUsed/>
    <w:rsid w:val="004230D9"/>
    <w:pPr>
      <w:spacing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4230D9"/>
    <w:rPr>
      <w:rFonts w:ascii="Times New Roman" w:hAnsi="Times New Roman" w:cs="Times New Roman"/>
    </w:rPr>
  </w:style>
  <w:style w:type="table" w:styleId="KlavuzTablo1Ak">
    <w:name w:val="Grid Table 1 Light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3">
    <w:name w:val="Grid Table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rnek">
    <w:name w:val="HTML Sample"/>
    <w:basedOn w:val="VarsaylanParagrafYazTipi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Dizin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AkKlavuz">
    <w:name w:val="Light Grid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e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eMaddemi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eNumaras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eTablo1Ak">
    <w:name w:val="List Table 1 Light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2">
    <w:name w:val="List Table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3">
    <w:name w:val="List Table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rtaKlavuz1">
    <w:name w:val="Medium Grid 1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ralkYok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4230D9"/>
  </w:style>
  <w:style w:type="paragraph" w:styleId="NormalGirinti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SayfaNumaras">
    <w:name w:val="page number"/>
    <w:basedOn w:val="VarsaylanParagrafYazTipi"/>
    <w:uiPriority w:val="99"/>
    <w:semiHidden/>
    <w:unhideWhenUsed/>
    <w:rsid w:val="004230D9"/>
    <w:rPr>
      <w:rFonts w:ascii="Times New Roman" w:hAnsi="Times New Roman" w:cs="Times New Roman"/>
    </w:rPr>
  </w:style>
  <w:style w:type="table" w:styleId="DzTablo1">
    <w:name w:val="Plain Table 1"/>
    <w:basedOn w:val="NormalTablo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o3Befektler1">
    <w:name w:val="Table 3D effects 1"/>
    <w:basedOn w:val="NormalTablo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oProfesyonel">
    <w:name w:val="Table Professional"/>
    <w:basedOn w:val="NormalTablo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TarihChar">
    <w:name w:val="Tarih Char"/>
    <w:basedOn w:val="VarsaylanParagrafYazTipi"/>
    <w:link w:val="Tarih"/>
    <w:uiPriority w:val="10"/>
    <w:rsid w:val="00C47362"/>
    <w:rPr>
      <w:rFonts w:ascii="Times New Roman" w:hAnsi="Times New Roman"/>
    </w:rPr>
  </w:style>
  <w:style w:type="paragraph" w:customStyle="1" w:styleId="KonumTarihSaat">
    <w:name w:val="KonumTarihSaat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paragraph" w:customStyle="1" w:styleId="TmBykHarfBalk">
    <w:name w:val="Tümü Büyük Harf Başlık"/>
    <w:basedOn w:val="Normal"/>
    <w:rsid w:val="004D7D95"/>
    <w:pPr>
      <w:spacing w:after="0" w:line="240" w:lineRule="auto"/>
      <w:ind w:left="0"/>
    </w:pPr>
    <w:rPr>
      <w:rFonts w:ascii="Tahoma" w:hAnsi="Tahoma" w:cs="Tahoma"/>
      <w:b/>
      <w:caps/>
      <w:color w:val="808080"/>
      <w:spacing w:val="4"/>
      <w:sz w:val="14"/>
      <w:szCs w:val="1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23071820_win32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BDBC3D-7B8F-42B5-8B0A-B9BB1242D8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tf23071820_win32</Template>
  <TotalTime>27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BETÜL DURU</dc:creator>
  <cp:keywords>Prof.Dr.Mehmet BAHÇEKAPILI- Rektör</cp:keywords>
  <dc:description/>
  <cp:lastModifiedBy>AYŞE BETÜL DURU</cp:lastModifiedBy>
  <cp:revision>6</cp:revision>
  <dcterms:created xsi:type="dcterms:W3CDTF">2025-10-16T12:31:00Z</dcterms:created>
  <dcterms:modified xsi:type="dcterms:W3CDTF">2025-10-20T06:19:00Z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