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712" w:tblpY="99"/>
        <w:tblW w:w="11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066"/>
        <w:gridCol w:w="8089"/>
      </w:tblGrid>
      <w:tr w:rsidR="00663669" w:rsidRPr="00C75433" w14:paraId="5F115B28" w14:textId="77777777" w:rsidTr="00663669">
        <w:trPr>
          <w:trHeight w:val="1183"/>
        </w:trPr>
        <w:tc>
          <w:tcPr>
            <w:tcW w:w="3066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90C85B8" w14:textId="77777777" w:rsidR="00663669" w:rsidRPr="00C75433" w:rsidRDefault="00663669" w:rsidP="00663669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</w:p>
        </w:tc>
        <w:tc>
          <w:tcPr>
            <w:tcW w:w="8089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72CC38" w14:textId="1418CD30" w:rsidR="00663669" w:rsidRPr="00A30ED1" w:rsidRDefault="00C428DC" w:rsidP="00663669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Harca Yönetim Sistemi Bilgilendirmesi ve Web Sayfası </w:t>
            </w:r>
          </w:p>
        </w:tc>
      </w:tr>
      <w:tr w:rsidR="00663669" w:rsidRPr="00C75433" w14:paraId="5501553A" w14:textId="77777777" w:rsidTr="00663669">
        <w:trPr>
          <w:trHeight w:val="5038"/>
        </w:trPr>
        <w:tc>
          <w:tcPr>
            <w:tcW w:w="3066" w:type="dxa"/>
            <w:shd w:val="clear" w:color="auto" w:fill="F3F3F3"/>
            <w:vAlign w:val="center"/>
          </w:tcPr>
          <w:p w14:paraId="37E2ED11" w14:textId="77777777" w:rsidR="00663669" w:rsidRPr="00C75433" w:rsidRDefault="00663669" w:rsidP="00663669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89" w:type="dxa"/>
            <w:vAlign w:val="center"/>
          </w:tcPr>
          <w:p w14:paraId="7395C927" w14:textId="77777777" w:rsidR="00663669" w:rsidRPr="00C428DC" w:rsidRDefault="00663669" w:rsidP="00C428DC">
            <w:pPr>
              <w:ind w:left="0"/>
              <w:jc w:val="both"/>
              <w:rPr>
                <w:rFonts w:ascii="Times New Roman" w:hAnsi="Times New Roman"/>
              </w:rPr>
            </w:pPr>
          </w:p>
          <w:p w14:paraId="3391A7CE" w14:textId="0B4D7D3A" w:rsidR="00663669" w:rsidRPr="00C428DC" w:rsidRDefault="00C428DC" w:rsidP="003715C7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  <w:r w:rsidRPr="00C428DC">
              <w:rPr>
                <w:rFonts w:ascii="Times New Roman" w:hAnsi="Times New Roman"/>
              </w:rPr>
              <w:t>Harcamalarda kullanılmakta olan HYS sistemi ile ilgili personele bilgi verildi.</w:t>
            </w:r>
          </w:p>
          <w:p w14:paraId="44DAF209" w14:textId="77777777" w:rsidR="00C428DC" w:rsidRDefault="00C428DC" w:rsidP="00C428DC">
            <w:pPr>
              <w:pStyle w:val="ListeParagraf"/>
              <w:jc w:val="both"/>
              <w:rPr>
                <w:rFonts w:ascii="Times New Roman" w:hAnsi="Times New Roman"/>
              </w:rPr>
            </w:pPr>
          </w:p>
          <w:p w14:paraId="75DF6A31" w14:textId="5AD3BE88" w:rsidR="00663669" w:rsidRPr="00C428DC" w:rsidRDefault="00C428DC" w:rsidP="003715C7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="00663669" w:rsidRPr="00C428DC">
              <w:rPr>
                <w:rFonts w:ascii="Times New Roman" w:hAnsi="Times New Roman"/>
              </w:rPr>
              <w:t>Müdürlüğümüz web sitesinin içeriklerinin güncellenmesi</w:t>
            </w:r>
            <w:r w:rsidRPr="00C428DC">
              <w:rPr>
                <w:rFonts w:ascii="Times New Roman" w:hAnsi="Times New Roman"/>
              </w:rPr>
              <w:t xml:space="preserve"> ve</w:t>
            </w:r>
            <w:r w:rsidR="00663669" w:rsidRPr="00C428DC">
              <w:rPr>
                <w:rFonts w:ascii="Times New Roman" w:hAnsi="Times New Roman"/>
              </w:rPr>
              <w:t xml:space="preserve"> çeşitlendirilmesi ve bunların 3 aylık dönemlerde değerlendirilmesi</w:t>
            </w:r>
            <w:r w:rsidR="00B3057E">
              <w:rPr>
                <w:rFonts w:ascii="Times New Roman" w:hAnsi="Times New Roman"/>
              </w:rPr>
              <w:t>ne karar verildi.</w:t>
            </w:r>
          </w:p>
          <w:p w14:paraId="42C33C03" w14:textId="77777777" w:rsidR="00C428DC" w:rsidRDefault="00C428DC" w:rsidP="00C428DC">
            <w:pPr>
              <w:pStyle w:val="ListeParagraf"/>
              <w:jc w:val="both"/>
              <w:rPr>
                <w:rFonts w:ascii="Times New Roman" w:hAnsi="Times New Roman"/>
              </w:rPr>
            </w:pPr>
          </w:p>
          <w:p w14:paraId="16F9CA45" w14:textId="77777777" w:rsidR="00663669" w:rsidRPr="003D0E5D" w:rsidRDefault="00663669" w:rsidP="00663669">
            <w:pPr>
              <w:pStyle w:val="ListeParagraf"/>
              <w:jc w:val="both"/>
              <w:rPr>
                <w:rFonts w:ascii="Times New Roman" w:hAnsi="Times New Roman"/>
              </w:rPr>
            </w:pPr>
          </w:p>
          <w:p w14:paraId="0BF2777E" w14:textId="77777777" w:rsidR="00663669" w:rsidRPr="00663669" w:rsidRDefault="00663669" w:rsidP="00663669">
            <w:pPr>
              <w:pStyle w:val="ListeParagraf"/>
              <w:rPr>
                <w:rFonts w:ascii="Times New Roman" w:hAnsi="Times New Roman"/>
              </w:rPr>
            </w:pPr>
          </w:p>
          <w:p w14:paraId="6FDEE4ED" w14:textId="77777777" w:rsidR="00663669" w:rsidRPr="00663669" w:rsidRDefault="00663669" w:rsidP="00663669">
            <w:pPr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page" w:horzAnchor="margin" w:tblpY="118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827"/>
        <w:gridCol w:w="1985"/>
      </w:tblGrid>
      <w:tr w:rsidR="00663669" w:rsidRPr="001A03A4" w14:paraId="30ECC744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1B4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Görev</w:t>
            </w:r>
            <w:r>
              <w:rPr>
                <w:rFonts w:ascii="Times New Roman" w:hAnsi="Times New Roman"/>
                <w:b/>
              </w:rPr>
              <w:t xml:space="preserve"> Unvanı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27B8" w14:textId="77777777" w:rsidR="00663669" w:rsidRPr="001A03A4" w:rsidRDefault="00663669" w:rsidP="00663669">
            <w:pPr>
              <w:spacing w:before="160" w:after="160"/>
              <w:ind w:left="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Adı-Soyadı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BC2C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Katılım Durumu</w:t>
            </w:r>
          </w:p>
        </w:tc>
      </w:tr>
      <w:tr w:rsidR="00663669" w:rsidRPr="001A03A4" w14:paraId="01052D75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4908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Döner Sermaye İşletme Müdürü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7CC5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Ali KÜÇÜKEFE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245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3669" w:rsidRPr="001A03A4" w14:paraId="7DE414DC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38E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Şef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551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Ayşe Betül DURU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47E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3669" w:rsidRPr="001A03A4" w14:paraId="60E16C08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39E1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Bilgisayar İşletmeni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D40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Mustafa EROL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927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47FC33" w14:textId="563A64E4" w:rsidR="002D2C1C" w:rsidRPr="00AB3882" w:rsidRDefault="002D2C1C" w:rsidP="00AE006E">
      <w:pPr>
        <w:pStyle w:val="ListeParagraf"/>
        <w:ind w:left="533"/>
        <w:jc w:val="both"/>
        <w:rPr>
          <w:rFonts w:ascii="Times New Roman" w:hAnsi="Times New Roman"/>
        </w:rPr>
      </w:pPr>
    </w:p>
    <w:p w14:paraId="06AAA87D" w14:textId="77777777" w:rsidR="00AE5352" w:rsidRDefault="00AE5352" w:rsidP="00A30ED1">
      <w:pPr>
        <w:spacing w:before="24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6470379" w14:textId="77777777" w:rsidR="003D0E5D" w:rsidRPr="00BD773B" w:rsidRDefault="003D0E5D" w:rsidP="00A30ED1">
      <w:pPr>
        <w:spacing w:before="24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BE9DDD8" w14:textId="19DBE40C" w:rsidR="00111BC4" w:rsidRPr="001A03A4" w:rsidRDefault="00111BC4" w:rsidP="007030CD">
      <w:pPr>
        <w:ind w:left="0"/>
        <w:rPr>
          <w:rFonts w:ascii="Times New Roman" w:hAnsi="Times New Roman"/>
        </w:rPr>
      </w:pPr>
    </w:p>
    <w:sectPr w:rsidR="00111BC4" w:rsidRPr="001A03A4" w:rsidSect="0036797D">
      <w:headerReference w:type="default" r:id="rId12"/>
      <w:footerReference w:type="default" r:id="rId13"/>
      <w:headerReference w:type="first" r:id="rId14"/>
      <w:pgSz w:w="11906" w:h="16838" w:code="9"/>
      <w:pgMar w:top="2268" w:right="1077" w:bottom="720" w:left="1077" w:header="147" w:footer="11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CE7B" w14:textId="77777777" w:rsidR="009345E9" w:rsidRDefault="009345E9" w:rsidP="001E7D29">
      <w:pPr>
        <w:spacing w:after="0" w:line="240" w:lineRule="auto"/>
      </w:pPr>
      <w:r>
        <w:separator/>
      </w:r>
    </w:p>
  </w:endnote>
  <w:endnote w:type="continuationSeparator" w:id="0">
    <w:p w14:paraId="4EA2975C" w14:textId="77777777" w:rsidR="009345E9" w:rsidRDefault="009345E9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5E50" w14:textId="77777777" w:rsidR="003030D1" w:rsidRDefault="003030D1" w:rsidP="003030D1">
    <w:pPr>
      <w:pStyle w:val="AltBilgi"/>
    </w:pPr>
  </w:p>
  <w:p w14:paraId="16D5BD94" w14:textId="77777777" w:rsidR="003030D1" w:rsidRDefault="003030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2C7C" w14:textId="77777777" w:rsidR="009345E9" w:rsidRDefault="009345E9" w:rsidP="001E7D29">
      <w:pPr>
        <w:spacing w:after="0" w:line="240" w:lineRule="auto"/>
      </w:pPr>
      <w:r>
        <w:separator/>
      </w:r>
    </w:p>
  </w:footnote>
  <w:footnote w:type="continuationSeparator" w:id="0">
    <w:p w14:paraId="08BA7F83" w14:textId="77777777" w:rsidR="009345E9" w:rsidRDefault="009345E9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12A9" w14:textId="065C3B3A" w:rsidR="002E4F42" w:rsidRDefault="0052467D" w:rsidP="005F25B0">
    <w:pPr>
      <w:pStyle w:val="stBilgi"/>
    </w:pPr>
    <w:r>
      <w:rPr>
        <w:noProof/>
        <w:sz w:val="18"/>
        <w:szCs w:val="28"/>
      </w:rPr>
      <w:drawing>
        <wp:inline distT="0" distB="0" distL="0" distR="0" wp14:anchorId="1B58D9FE" wp14:editId="0163D4EC">
          <wp:extent cx="1895245" cy="450850"/>
          <wp:effectExtent l="0" t="0" r="0" b="6350"/>
          <wp:docPr id="1171254289" name="Resim 1171254289" descr="grafik, yazı tipi, grafik tasarım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254289" name="Resim 1171254289" descr="grafik, yazı tipi, grafik tasarım, ekran görüntüsü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509" cy="479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4F42" w:rsidRPr="00084752">
      <w:rPr>
        <w:noProof/>
        <w:lang w:bidi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3D4F00" wp14:editId="1E0EC5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2540" b="14605"/>
              <wp:wrapNone/>
              <wp:docPr id="29" name="Gr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Serbest Form: Şekil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Serbest Form: Şekil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37B69179" w14:textId="3F2F34E4" w:rsidR="0052467D" w:rsidRPr="00FC79FC" w:rsidRDefault="0052467D" w:rsidP="0052467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79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İÇ KONTROL İZLEME VE YÖNLENDİRME KURULU TOPLANTISI</w:t>
                            </w:r>
                          </w:p>
                          <w:p w14:paraId="383913C1" w14:textId="77777777" w:rsidR="0052467D" w:rsidRDefault="0052467D" w:rsidP="0052467D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erbest Form: Şekil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erbest Form: Şekil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Serbest Form: Şekil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Serbest Form: Şekil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Serbest Form: Şekil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5B3D4F00" id="Gr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">
              <v:shape id="Serbest Form: Şekil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Serbest Form: Şekil 9" o:spid="_x0000_s1028" style="position:absolute;top:6562;width:35196;height:8965;visibility:visible;mso-wrap-style:square;v-text-anchor:middle" coordsize="3519690,896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" adj="-11796480,,5400" path="m12452,890686r,-878235l3030752,12451r484788,878235l12452,890686xe" fillcolor="#373545 [3215]" stroked="f">
                <v:stroke joinstyle="miter"/>
                <v:formulas/>
                <v:path arrowok="t" o:connecttype="custom" o:connectlocs="12452,890687;12452,12451;3030752,12451;3515540,890687" o:connectangles="0,0,0,0" textboxrect="0,0,3519690,896496"/>
                <v:textbox>
                  <w:txbxContent>
                    <w:p w14:paraId="37B69179" w14:textId="3F2F34E4" w:rsidR="0052467D" w:rsidRPr="00FC79FC" w:rsidRDefault="0052467D" w:rsidP="0052467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79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İÇ KONTROL İZLEME VE YÖNLENDİRME KURULU TOPLANTISI</w:t>
                      </w:r>
                    </w:p>
                    <w:p w14:paraId="383913C1" w14:textId="77777777" w:rsidR="0052467D" w:rsidRDefault="0052467D" w:rsidP="0052467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Serbest Form: Şekil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Serbest Form: Şekil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Serbest Form: Şekil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Serbest Form: Şekil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Serbest Form: Şekil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F365" w14:textId="069D5565" w:rsidR="001441E6" w:rsidRDefault="001441E6">
    <w:r w:rsidRPr="00084752">
      <w:rPr>
        <w:noProof/>
        <w:lang w:bidi="tr-T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707C47" wp14:editId="015D0128">
              <wp:simplePos x="0" y="0"/>
              <wp:positionH relativeFrom="page">
                <wp:posOffset>94615</wp:posOffset>
              </wp:positionH>
              <wp:positionV relativeFrom="page">
                <wp:posOffset>261835</wp:posOffset>
              </wp:positionV>
              <wp:extent cx="7447842" cy="10865485"/>
              <wp:effectExtent l="0" t="0" r="1270" b="14605"/>
              <wp:wrapNone/>
              <wp:docPr id="22" name="Gr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7842" cy="10865485"/>
                        <a:chOff x="106883" y="0"/>
                        <a:chExt cx="7448195" cy="10865783"/>
                      </a:xfrm>
                    </wpg:grpSpPr>
                    <wps:wsp>
                      <wps:cNvPr id="23" name="Serbest Form: Şekil 23"/>
                      <wps:cNvSpPr/>
                      <wps:spPr>
                        <a:xfrm>
                          <a:off x="4120871" y="0"/>
                          <a:ext cx="3434207" cy="1013488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Serbest Form: Şekil 24"/>
                      <wps:cNvSpPr/>
                      <wps:spPr>
                        <a:xfrm>
                          <a:off x="106883" y="776153"/>
                          <a:ext cx="3612051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Serbest Form: Şekil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112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erbest Form: Şekil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erbest Form: Şekil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Serbest Form: Şekil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solidFill>
                            <a:schemeClr val="accent3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Serbest Form: Şekil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112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528EE0F" id="Grup 22" o:spid="_x0000_s1026" alt="&quot;&quot;" style="position:absolute;margin-left:7.45pt;margin-top:20.6pt;width:586.45pt;height:855.55pt;z-index:-251655168;mso-height-percent:1016;mso-position-horizontal-relative:page;mso-position-vertical-relative:page;mso-height-percent:1016" coordorigin="1068" coordsize="74481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">
              <v:shape id="Serbest Form: Şekil 23" o:spid="_x0000_s1027" style="position:absolute;left:41208;width:34342;height:1013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6742,14076;3426742,1005043;496881,1005043;12443,14076" o:connectangles="0,0,0,0"/>
              </v:shape>
              <v:shape id="Serbest Form: Şekil 24" o:spid="_x0000_s1028" style="position:absolute;left:1068;top:7761;width:36121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779,890687;12779,12451;3110283,12451;3607792,890687" o:connectangles="0,0,0,0"/>
              </v:shape>
              <v:shape id="Serbest Form: Şekil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" path="m12452,981997l575270,12451r330386,l342838,981997r-330386,xe" fillcolor="#a7112a" stroked="f">
                <v:stroke joinstyle="miter"/>
                <v:path arrowok="t" o:connecttype="custom" o:connectlocs="12443,981661;574872,12447;905029,12447;342601,981661" o:connectangles="0,0,0,0"/>
              </v:shape>
              <v:shape id="Serbest Form: Şekil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Serbest Form: Şekil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Serbest Form: Şekil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" path="m,l330287,r887388,1542668l888533,1542668,,xe" fillcolor="#58b6c0 [3205]" strokecolor="#75bda7 [3206]">
                <v:stroke joinstyle="miter"/>
                <v:path arrowok="t" o:connecttype="custom" o:connectlocs="0,0;330184,0;1217295,1542415;888256,1542415;0,0" o:connectangles="0,0,0,0,0"/>
              </v:shape>
              <v:shape id="Serbest Form: Şekil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" path="m,l330265,r894873,1542664l895208,1542664,,xe" fillcolor="#a7112a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  <w:tbl>
    <w:tblPr>
      <w:tblW w:w="5000" w:type="pct"/>
      <w:tblLook w:val="0600" w:firstRow="0" w:lastRow="0" w:firstColumn="0" w:lastColumn="0" w:noHBand="1" w:noVBand="1"/>
    </w:tblPr>
    <w:tblGrid>
      <w:gridCol w:w="6307"/>
      <w:gridCol w:w="3445"/>
    </w:tblGrid>
    <w:tr w:rsidR="00736804" w14:paraId="239EEB9B" w14:textId="77777777" w:rsidTr="001441E6">
      <w:trPr>
        <w:trHeight w:val="902"/>
      </w:trPr>
      <w:tc>
        <w:tcPr>
          <w:tcW w:w="6307" w:type="dxa"/>
        </w:tcPr>
        <w:p w14:paraId="6B9AD741" w14:textId="77777777" w:rsidR="00142E97" w:rsidRDefault="00142E97" w:rsidP="00BB53B6">
          <w:pPr>
            <w:pStyle w:val="AltBilgi"/>
            <w:rPr>
              <w:rFonts w:ascii="Arial" w:hAnsi="Arial" w:cs="Arial"/>
              <w:i/>
              <w:sz w:val="16"/>
            </w:rPr>
          </w:pPr>
        </w:p>
        <w:p w14:paraId="068BB58B" w14:textId="77777777" w:rsidR="00142E97" w:rsidRDefault="00142E97" w:rsidP="00BB53B6">
          <w:pPr>
            <w:pStyle w:val="AltBilgi"/>
            <w:rPr>
              <w:rFonts w:ascii="Arial" w:hAnsi="Arial" w:cs="Arial"/>
              <w:i/>
              <w:sz w:val="16"/>
            </w:rPr>
          </w:pPr>
        </w:p>
        <w:p w14:paraId="41BF8105" w14:textId="77777777" w:rsidR="00142E97" w:rsidRDefault="00142E97" w:rsidP="00BB53B6">
          <w:pPr>
            <w:pStyle w:val="AltBilgi"/>
            <w:rPr>
              <w:rFonts w:ascii="Arial" w:hAnsi="Arial" w:cs="Arial"/>
              <w:i/>
              <w:sz w:val="16"/>
            </w:rPr>
          </w:pPr>
        </w:p>
        <w:p w14:paraId="7E012DF9" w14:textId="38C03BB6" w:rsidR="00BB53B6" w:rsidRDefault="00BB53B6" w:rsidP="00BB53B6">
          <w:pPr>
            <w:pStyle w:val="AltBilgi"/>
          </w:pPr>
          <w:r w:rsidRPr="00424DA5">
            <w:rPr>
              <w:b/>
              <w:bCs/>
              <w:noProof/>
              <w:sz w:val="20"/>
              <w:szCs w:val="20"/>
              <w:lang w:bidi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F24DE89" wp14:editId="4A1F0387">
                    <wp:simplePos x="0" y="0"/>
                    <wp:positionH relativeFrom="column">
                      <wp:posOffset>-481000</wp:posOffset>
                    </wp:positionH>
                    <wp:positionV relativeFrom="paragraph">
                      <wp:posOffset>155465</wp:posOffset>
                    </wp:positionV>
                    <wp:extent cx="2990850" cy="894872"/>
                    <wp:effectExtent l="0" t="0" r="0" b="0"/>
                    <wp:wrapNone/>
                    <wp:docPr id="21" name="Şekil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90850" cy="894872"/>
                            </a:xfrm>
                            <a:prstGeom prst="rect">
                              <a:avLst/>
                            </a:prstGeom>
                            <a:ln w="38100">
                              <a:noFill/>
                              <a:miter lim="400000"/>
                            </a:ln>
                            <a:extLst>
                              <a:ext uri="{C572A759-6A51-4108-AA02-DFA0A04FC94B}">
                                <ma14:wrappingTextBoxFlag xmlns:p="http://schemas.openxmlformats.org/presentationml/2006/main" xmlns:lc="http://schemas.openxmlformats.org/drawingml/2006/lockedCanvas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 val="1"/>
                              </a:ext>
                            </a:extLst>
                          </wps:spPr>
                          <wps:txbx>
                            <w:txbxContent>
                              <w:p w14:paraId="6D72C138" w14:textId="6C715096" w:rsidR="004D7D95" w:rsidRPr="003903B3" w:rsidRDefault="00410B39" w:rsidP="004D7D95">
                                <w:pPr>
                                  <w:pStyle w:val="TmBykHarfBalk"/>
                                  <w:jc w:val="center"/>
                                  <w:rPr>
                                    <w:rFonts w:ascii="Times New Roman" w:hAnsi="Times New Roman" w:cs="Times New Roman"/>
                                    <w:caps w:val="0"/>
                                    <w:color w:val="FFFFFF" w:themeColor="background1"/>
                                    <w:sz w:val="24"/>
                                    <w:szCs w:val="24"/>
                                    <w:lang w:bidi="ar-S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DÖNER SERMAYE İŞLETME MÜDÜRLÜĞÜ</w:t>
                                </w:r>
                                <w:r w:rsidR="004D7D95" w:rsidRPr="003903B3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D0E5D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2025 YILI FAALİYETLERİNİ PLANLAMA </w:t>
                                </w:r>
                                <w:r w:rsidR="004D7D95" w:rsidRPr="003903B3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TOPLANTISI</w:t>
                                </w:r>
                              </w:p>
                              <w:p w14:paraId="0604FFA0" w14:textId="666B6AFE" w:rsidR="00C16FC5" w:rsidRPr="00C16FC5" w:rsidRDefault="00C16FC5" w:rsidP="00111BC4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24DE89" id="Şekil 61" o:spid="_x0000_s1034" alt="&quot;&quot;" style="position:absolute;left:0;text-align:left;margin-left:-37.85pt;margin-top:12.25pt;width:235.5pt;height:7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" filled="f" stroked="f" strokeweight="3pt">
                    <v:stroke miterlimit="4"/>
                    <v:textbox inset="1.5pt,1.5pt,1.5pt,1.5pt">
                      <w:txbxContent>
                        <w:p w14:paraId="6D72C138" w14:textId="6C715096" w:rsidR="004D7D95" w:rsidRPr="003903B3" w:rsidRDefault="00410B39" w:rsidP="004D7D95">
                          <w:pPr>
                            <w:pStyle w:val="TmBykHarfBalk"/>
                            <w:jc w:val="center"/>
                            <w:rPr>
                              <w:rFonts w:ascii="Times New Roman" w:hAnsi="Times New Roman" w:cs="Times New Roman"/>
                              <w:caps w:val="0"/>
                              <w:color w:val="FFFFFF" w:themeColor="background1"/>
                              <w:sz w:val="24"/>
                              <w:szCs w:val="24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>DÖNER SERMAYE İŞLETME MÜDÜRLÜĞÜ</w:t>
                          </w:r>
                          <w:r w:rsidR="004D7D95" w:rsidRPr="003903B3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3D0E5D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 xml:space="preserve">2025 YILI FAALİYETLERİNİ PLANLAMA </w:t>
                          </w:r>
                          <w:r w:rsidR="004D7D95" w:rsidRPr="003903B3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>TOPLANTISI</w:t>
                          </w:r>
                        </w:p>
                        <w:p w14:paraId="0604FFA0" w14:textId="666B6AFE" w:rsidR="00C16FC5" w:rsidRPr="00C16FC5" w:rsidRDefault="00C16FC5" w:rsidP="00111BC4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8FE70B2" w14:textId="62CDA280" w:rsidR="005F25B0" w:rsidRPr="00424DA5" w:rsidRDefault="005F25B0" w:rsidP="005F25B0">
          <w:pPr>
            <w:ind w:left="0"/>
            <w:rPr>
              <w:b/>
              <w:bCs/>
              <w:sz w:val="20"/>
              <w:szCs w:val="20"/>
            </w:rPr>
          </w:pPr>
        </w:p>
      </w:tc>
      <w:tc>
        <w:tcPr>
          <w:tcW w:w="3445" w:type="dxa"/>
        </w:tcPr>
        <w:p w14:paraId="3436335B" w14:textId="12AA37DE" w:rsidR="005F25B0" w:rsidRPr="00424DA5" w:rsidRDefault="00663669" w:rsidP="005F25B0">
          <w:pPr>
            <w:pStyle w:val="KonumTarihSaat"/>
            <w:framePr w:wrap="around"/>
            <w:rPr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2505633" wp14:editId="6FEA82D6">
                <wp:extent cx="133350" cy="133350"/>
                <wp:effectExtent l="0" t="0" r="0" b="0"/>
                <wp:docPr id="1983536648" name="Resim 16" descr="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r w:rsidR="00410B39">
            <w:rPr>
              <w:b/>
              <w:bCs/>
              <w:sz w:val="20"/>
              <w:szCs w:val="20"/>
              <w:lang w:bidi="tr-TR"/>
            </w:rPr>
            <w:t>Döner Sermaye İşletme Müdürlüğü</w:t>
          </w:r>
        </w:p>
        <w:p w14:paraId="1E5D09F8" w14:textId="1AFCA931" w:rsidR="005F25B0" w:rsidRPr="00424DA5" w:rsidRDefault="00FC780D" w:rsidP="005F25B0">
          <w:pPr>
            <w:pStyle w:val="KonumTarihSaat"/>
            <w:framePr w:wrap="around"/>
            <w:rPr>
              <w:b/>
              <w:bCs/>
              <w:sz w:val="20"/>
              <w:szCs w:val="20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4B20006E" wp14:editId="288D6449">
                <wp:extent cx="133350" cy="133350"/>
                <wp:effectExtent l="0" t="0" r="0" b="0"/>
                <wp:docPr id="888117687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Toplantı No: 202</w:t>
          </w:r>
          <w:r w:rsidR="003453F4">
            <w:rPr>
              <w:b/>
              <w:bCs/>
              <w:sz w:val="20"/>
              <w:szCs w:val="20"/>
              <w:lang w:bidi="tr-TR"/>
            </w:rPr>
            <w:t>5</w:t>
          </w:r>
          <w:r w:rsidR="00084710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7030CD">
            <w:rPr>
              <w:b/>
              <w:bCs/>
              <w:sz w:val="20"/>
              <w:szCs w:val="20"/>
              <w:lang w:bidi="tr-TR"/>
            </w:rPr>
            <w:t>-</w:t>
          </w:r>
          <w:r w:rsidR="00C428DC">
            <w:rPr>
              <w:b/>
              <w:bCs/>
              <w:sz w:val="20"/>
              <w:szCs w:val="20"/>
              <w:lang w:bidi="tr-TR"/>
            </w:rPr>
            <w:t>2</w:t>
          </w:r>
        </w:p>
        <w:p w14:paraId="644B7AF1" w14:textId="38DA46B2" w:rsidR="005F25B0" w:rsidRPr="00424DA5" w:rsidRDefault="00FC780D" w:rsidP="005F25B0">
          <w:pPr>
            <w:pStyle w:val="KonumTarihSaat"/>
            <w:framePr w:wrap="around"/>
            <w:rPr>
              <w:b/>
              <w:bCs/>
              <w:sz w:val="20"/>
              <w:szCs w:val="20"/>
              <w:lang w:bidi="tr-TR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15976742" wp14:editId="6C50A494">
                <wp:extent cx="133350" cy="133350"/>
                <wp:effectExtent l="0" t="0" r="0" b="0"/>
                <wp:docPr id="915658539" name="Resim 1" descr="Kronomet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Kronomet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384" r="-76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sdt>
            <w:sdtPr>
              <w:rPr>
                <w:rStyle w:val="Vurgu"/>
                <w:b w:val="0"/>
                <w:bCs/>
                <w:sz w:val="20"/>
                <w:szCs w:val="20"/>
              </w:rPr>
              <w:id w:val="-986088832"/>
              <w:temporary/>
              <w:showingPlcHdr/>
              <w15:appearance w15:val="hidden"/>
            </w:sdtPr>
            <w:sdtContent>
              <w:r w:rsidR="00424DA5" w:rsidRPr="00424DA5">
                <w:rPr>
                  <w:rStyle w:val="Vurgu"/>
                  <w:sz w:val="20"/>
                  <w:szCs w:val="20"/>
                  <w:lang w:bidi="tr-TR"/>
                </w:rPr>
                <w:t>Tarih:</w:t>
              </w:r>
            </w:sdtContent>
          </w:sdt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2869B5">
            <w:rPr>
              <w:b/>
              <w:bCs/>
              <w:sz w:val="20"/>
              <w:szCs w:val="20"/>
              <w:lang w:bidi="tr-TR"/>
            </w:rPr>
            <w:t>0</w:t>
          </w:r>
          <w:r w:rsidR="00C428DC">
            <w:rPr>
              <w:b/>
              <w:bCs/>
              <w:sz w:val="20"/>
              <w:szCs w:val="20"/>
              <w:lang w:bidi="tr-TR"/>
            </w:rPr>
            <w:t>2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.0</w:t>
          </w:r>
          <w:r w:rsidR="00C428DC">
            <w:rPr>
              <w:b/>
              <w:bCs/>
              <w:sz w:val="20"/>
              <w:szCs w:val="20"/>
              <w:lang w:bidi="tr-TR"/>
            </w:rPr>
            <w:t>6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.202</w:t>
          </w:r>
          <w:r w:rsidR="003453F4">
            <w:rPr>
              <w:b/>
              <w:bCs/>
              <w:sz w:val="20"/>
              <w:szCs w:val="20"/>
              <w:lang w:bidi="tr-TR"/>
            </w:rPr>
            <w:t>5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sdt>
            <w:sdtPr>
              <w:rPr>
                <w:rStyle w:val="Vurgu"/>
                <w:b w:val="0"/>
                <w:bCs/>
                <w:sz w:val="20"/>
                <w:szCs w:val="20"/>
              </w:rPr>
              <w:id w:val="-428504731"/>
              <w:temporary/>
              <w:showingPlcHdr/>
              <w15:appearance w15:val="hidden"/>
            </w:sdtPr>
            <w:sdtContent>
              <w:r w:rsidR="004701E1" w:rsidRPr="00424DA5">
                <w:rPr>
                  <w:rStyle w:val="Vurgu"/>
                  <w:sz w:val="20"/>
                  <w:szCs w:val="20"/>
                  <w:lang w:bidi="tr-TR"/>
                </w:rPr>
                <w:t>Saat:</w:t>
              </w:r>
            </w:sdtContent>
          </w:sdt>
          <w:r w:rsidR="005F25B0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C428DC">
            <w:rPr>
              <w:b/>
              <w:bCs/>
              <w:sz w:val="20"/>
              <w:szCs w:val="20"/>
              <w:lang w:bidi="tr-TR"/>
            </w:rPr>
            <w:t>09</w:t>
          </w:r>
          <w:r w:rsidR="00C16FC5" w:rsidRPr="00424DA5">
            <w:rPr>
              <w:b/>
              <w:bCs/>
              <w:sz w:val="20"/>
              <w:szCs w:val="20"/>
              <w:lang w:bidi="tr-TR"/>
            </w:rPr>
            <w:t>:</w:t>
          </w:r>
          <w:r w:rsidR="00A038EA">
            <w:rPr>
              <w:b/>
              <w:bCs/>
              <w:sz w:val="20"/>
              <w:szCs w:val="20"/>
              <w:lang w:bidi="tr-TR"/>
            </w:rPr>
            <w:t>30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</w:p>
        <w:p w14:paraId="725435C0" w14:textId="14B0B349" w:rsidR="00111BC4" w:rsidRPr="00424DA5" w:rsidRDefault="00111BC4" w:rsidP="00424DA5">
          <w:pPr>
            <w:pStyle w:val="KonumTarihSaat"/>
            <w:framePr w:wrap="around"/>
            <w:ind w:left="0" w:firstLine="0"/>
            <w:rPr>
              <w:b/>
              <w:bCs/>
              <w:sz w:val="20"/>
              <w:szCs w:val="20"/>
            </w:rPr>
          </w:pPr>
        </w:p>
      </w:tc>
    </w:tr>
    <w:tr w:rsidR="00736804" w14:paraId="19917824" w14:textId="77777777" w:rsidTr="001441E6">
      <w:trPr>
        <w:trHeight w:val="792"/>
      </w:trPr>
      <w:tc>
        <w:tcPr>
          <w:tcW w:w="6307" w:type="dxa"/>
          <w:tcMar>
            <w:left w:w="0" w:type="dxa"/>
            <w:right w:w="115" w:type="dxa"/>
          </w:tcMar>
          <w:vAlign w:val="center"/>
        </w:tcPr>
        <w:p w14:paraId="22C15FAB" w14:textId="50A058A2" w:rsidR="005F25B0" w:rsidRDefault="005F25B0" w:rsidP="005F25B0">
          <w:pPr>
            <w:pStyle w:val="stBilgi"/>
          </w:pPr>
        </w:p>
      </w:tc>
      <w:tc>
        <w:tcPr>
          <w:tcW w:w="3445" w:type="dxa"/>
          <w:vAlign w:val="center"/>
        </w:tcPr>
        <w:p w14:paraId="6F7FEC19" w14:textId="347A032A" w:rsidR="005F25B0" w:rsidRPr="00C16FC5" w:rsidRDefault="00736804" w:rsidP="005F25B0">
          <w:pPr>
            <w:pStyle w:val="stBilgi"/>
            <w:rPr>
              <w:sz w:val="18"/>
              <w:szCs w:val="28"/>
            </w:rPr>
          </w:pPr>
          <w:r>
            <w:rPr>
              <w:noProof/>
              <w:sz w:val="18"/>
              <w:szCs w:val="28"/>
            </w:rPr>
            <w:drawing>
              <wp:inline distT="0" distB="0" distL="0" distR="0" wp14:anchorId="3B94BE16" wp14:editId="2AFBA48C">
                <wp:extent cx="1895245" cy="450850"/>
                <wp:effectExtent l="0" t="0" r="0" b="6350"/>
                <wp:docPr id="8390482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509" cy="479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BAB6B2" w14:textId="09225ED9" w:rsidR="005F25B0" w:rsidRDefault="005F25B0" w:rsidP="00C16FC5">
    <w:pPr>
      <w:pStyle w:val="stBilgi"/>
      <w:tabs>
        <w:tab w:val="center" w:pos="48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Ev" style="width:12pt;height:12pt;visibility:visible;mso-wrap-style:square" o:bullet="t">
        <v:imagedata r:id="rId1" o:title="Ev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eNumaras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1946D9"/>
    <w:multiLevelType w:val="hybridMultilevel"/>
    <w:tmpl w:val="9E74795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9C2129"/>
    <w:multiLevelType w:val="hybridMultilevel"/>
    <w:tmpl w:val="C8DAE374"/>
    <w:lvl w:ilvl="0" w:tplc="041F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079F1F52"/>
    <w:multiLevelType w:val="hybridMultilevel"/>
    <w:tmpl w:val="043CE220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A6A46F8"/>
    <w:multiLevelType w:val="hybridMultilevel"/>
    <w:tmpl w:val="EE2A8536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683B9E"/>
    <w:multiLevelType w:val="hybridMultilevel"/>
    <w:tmpl w:val="B3788C40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9952BD7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17B2DFB"/>
    <w:multiLevelType w:val="hybridMultilevel"/>
    <w:tmpl w:val="A128F6C0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856772"/>
    <w:multiLevelType w:val="multilevel"/>
    <w:tmpl w:val="4E88364C"/>
    <w:lvl w:ilvl="0">
      <w:start w:val="1"/>
      <w:numFmt w:val="upperRoman"/>
      <w:pStyle w:val="ListeNumaras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eNumara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7" w15:restartNumberingAfterBreak="0">
    <w:nsid w:val="43067009"/>
    <w:multiLevelType w:val="hybridMultilevel"/>
    <w:tmpl w:val="CC126EE0"/>
    <w:lvl w:ilvl="0" w:tplc="D6BC7E74">
      <w:start w:val="1"/>
      <w:numFmt w:val="decimal"/>
      <w:lvlText w:val="%1-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8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AC3936"/>
    <w:multiLevelType w:val="hybridMultilevel"/>
    <w:tmpl w:val="A92C820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25355C"/>
    <w:multiLevelType w:val="hybridMultilevel"/>
    <w:tmpl w:val="D59A0170"/>
    <w:lvl w:ilvl="0" w:tplc="041F0009">
      <w:start w:val="1"/>
      <w:numFmt w:val="bullet"/>
      <w:lvlText w:val=""/>
      <w:lvlJc w:val="left"/>
      <w:pPr>
        <w:ind w:left="89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1" w15:restartNumberingAfterBreak="0">
    <w:nsid w:val="4F8D2C82"/>
    <w:multiLevelType w:val="hybridMultilevel"/>
    <w:tmpl w:val="8A78B304"/>
    <w:lvl w:ilvl="0" w:tplc="041F0009">
      <w:start w:val="1"/>
      <w:numFmt w:val="bullet"/>
      <w:lvlText w:val=""/>
      <w:lvlJc w:val="left"/>
      <w:pPr>
        <w:ind w:left="12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574119C2"/>
    <w:multiLevelType w:val="hybridMultilevel"/>
    <w:tmpl w:val="A962A21A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9B04F7"/>
    <w:multiLevelType w:val="hybridMultilevel"/>
    <w:tmpl w:val="2CFC3648"/>
    <w:lvl w:ilvl="0" w:tplc="1BAC1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E01F5"/>
    <w:multiLevelType w:val="hybridMultilevel"/>
    <w:tmpl w:val="937440AC"/>
    <w:lvl w:ilvl="0" w:tplc="041F000F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5DF436CE"/>
    <w:multiLevelType w:val="hybridMultilevel"/>
    <w:tmpl w:val="46A6C4A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08210E"/>
    <w:multiLevelType w:val="hybridMultilevel"/>
    <w:tmpl w:val="8EEA34FC"/>
    <w:lvl w:ilvl="0" w:tplc="041F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 w15:restartNumberingAfterBreak="0">
    <w:nsid w:val="68C10718"/>
    <w:multiLevelType w:val="multilevel"/>
    <w:tmpl w:val="04090023"/>
    <w:styleLink w:val="MakaleBlm"/>
    <w:lvl w:ilvl="0">
      <w:start w:val="1"/>
      <w:numFmt w:val="upperRoman"/>
      <w:lvlText w:val="Madd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05E0C33"/>
    <w:multiLevelType w:val="hybridMultilevel"/>
    <w:tmpl w:val="1466E4E6"/>
    <w:lvl w:ilvl="0" w:tplc="041F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 w16cid:durableId="727844135">
    <w:abstractNumId w:val="7"/>
  </w:num>
  <w:num w:numId="2" w16cid:durableId="823473360">
    <w:abstractNumId w:val="6"/>
  </w:num>
  <w:num w:numId="3" w16cid:durableId="1959214677">
    <w:abstractNumId w:val="5"/>
  </w:num>
  <w:num w:numId="4" w16cid:durableId="1359047479">
    <w:abstractNumId w:val="4"/>
  </w:num>
  <w:num w:numId="5" w16cid:durableId="630281854">
    <w:abstractNumId w:val="3"/>
  </w:num>
  <w:num w:numId="6" w16cid:durableId="515654728">
    <w:abstractNumId w:val="2"/>
  </w:num>
  <w:num w:numId="7" w16cid:durableId="1848517849">
    <w:abstractNumId w:val="1"/>
  </w:num>
  <w:num w:numId="8" w16cid:durableId="1646466275">
    <w:abstractNumId w:val="0"/>
  </w:num>
  <w:num w:numId="9" w16cid:durableId="1221555011">
    <w:abstractNumId w:val="16"/>
  </w:num>
  <w:num w:numId="10" w16cid:durableId="635379969">
    <w:abstractNumId w:val="15"/>
  </w:num>
  <w:num w:numId="11" w16cid:durableId="943997408">
    <w:abstractNumId w:val="18"/>
  </w:num>
  <w:num w:numId="12" w16cid:durableId="1336759825">
    <w:abstractNumId w:val="27"/>
  </w:num>
  <w:num w:numId="13" w16cid:durableId="1934704266">
    <w:abstractNumId w:val="8"/>
  </w:num>
  <w:num w:numId="14" w16cid:durableId="933242622">
    <w:abstractNumId w:val="28"/>
  </w:num>
  <w:num w:numId="15" w16cid:durableId="521673461">
    <w:abstractNumId w:val="24"/>
  </w:num>
  <w:num w:numId="16" w16cid:durableId="694309925">
    <w:abstractNumId w:val="14"/>
  </w:num>
  <w:num w:numId="17" w16cid:durableId="1470518900">
    <w:abstractNumId w:val="22"/>
  </w:num>
  <w:num w:numId="18" w16cid:durableId="1243024564">
    <w:abstractNumId w:val="11"/>
  </w:num>
  <w:num w:numId="19" w16cid:durableId="273755388">
    <w:abstractNumId w:val="9"/>
  </w:num>
  <w:num w:numId="20" w16cid:durableId="1723364341">
    <w:abstractNumId w:val="10"/>
  </w:num>
  <w:num w:numId="21" w16cid:durableId="1564876266">
    <w:abstractNumId w:val="12"/>
  </w:num>
  <w:num w:numId="22" w16cid:durableId="742026648">
    <w:abstractNumId w:val="25"/>
  </w:num>
  <w:num w:numId="23" w16cid:durableId="1639147712">
    <w:abstractNumId w:val="26"/>
  </w:num>
  <w:num w:numId="24" w16cid:durableId="1156414835">
    <w:abstractNumId w:val="20"/>
  </w:num>
  <w:num w:numId="25" w16cid:durableId="1886327503">
    <w:abstractNumId w:val="21"/>
  </w:num>
  <w:num w:numId="26" w16cid:durableId="39980336">
    <w:abstractNumId w:val="13"/>
  </w:num>
  <w:num w:numId="27" w16cid:durableId="1642231524">
    <w:abstractNumId w:val="17"/>
  </w:num>
  <w:num w:numId="28" w16cid:durableId="1535457633">
    <w:abstractNumId w:val="23"/>
  </w:num>
  <w:num w:numId="29" w16cid:durableId="566845828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C5"/>
    <w:rsid w:val="00003666"/>
    <w:rsid w:val="0000418E"/>
    <w:rsid w:val="00016839"/>
    <w:rsid w:val="00020EDB"/>
    <w:rsid w:val="00027EA6"/>
    <w:rsid w:val="00042C1E"/>
    <w:rsid w:val="00042FB3"/>
    <w:rsid w:val="00050A0E"/>
    <w:rsid w:val="0005342D"/>
    <w:rsid w:val="00057671"/>
    <w:rsid w:val="000801F4"/>
    <w:rsid w:val="0008074D"/>
    <w:rsid w:val="000828E6"/>
    <w:rsid w:val="00084710"/>
    <w:rsid w:val="00084752"/>
    <w:rsid w:val="00086540"/>
    <w:rsid w:val="000C2777"/>
    <w:rsid w:val="000C3B6C"/>
    <w:rsid w:val="000C5E62"/>
    <w:rsid w:val="000D445D"/>
    <w:rsid w:val="000F048E"/>
    <w:rsid w:val="000F341C"/>
    <w:rsid w:val="000F4987"/>
    <w:rsid w:val="000F65EC"/>
    <w:rsid w:val="001005CA"/>
    <w:rsid w:val="00103670"/>
    <w:rsid w:val="00110BBD"/>
    <w:rsid w:val="00111BC4"/>
    <w:rsid w:val="0011236F"/>
    <w:rsid w:val="0011254A"/>
    <w:rsid w:val="0011573E"/>
    <w:rsid w:val="001161BB"/>
    <w:rsid w:val="0012634B"/>
    <w:rsid w:val="001269DE"/>
    <w:rsid w:val="001304C5"/>
    <w:rsid w:val="001324ED"/>
    <w:rsid w:val="00140DAE"/>
    <w:rsid w:val="00142E6B"/>
    <w:rsid w:val="00142E97"/>
    <w:rsid w:val="001441E6"/>
    <w:rsid w:val="00144BD6"/>
    <w:rsid w:val="0015180F"/>
    <w:rsid w:val="00152F88"/>
    <w:rsid w:val="00153D5E"/>
    <w:rsid w:val="00160147"/>
    <w:rsid w:val="001611FA"/>
    <w:rsid w:val="00167FA8"/>
    <w:rsid w:val="001746FC"/>
    <w:rsid w:val="001808C0"/>
    <w:rsid w:val="001833B5"/>
    <w:rsid w:val="001933BE"/>
    <w:rsid w:val="00193653"/>
    <w:rsid w:val="00195A80"/>
    <w:rsid w:val="001A03A4"/>
    <w:rsid w:val="001A24C8"/>
    <w:rsid w:val="001A6AC0"/>
    <w:rsid w:val="001B0BE5"/>
    <w:rsid w:val="001C1F3F"/>
    <w:rsid w:val="001C224F"/>
    <w:rsid w:val="001C329C"/>
    <w:rsid w:val="001C4732"/>
    <w:rsid w:val="001C7DF4"/>
    <w:rsid w:val="001D2F71"/>
    <w:rsid w:val="001D4277"/>
    <w:rsid w:val="001D5C79"/>
    <w:rsid w:val="001D63ED"/>
    <w:rsid w:val="001E310F"/>
    <w:rsid w:val="001E59CB"/>
    <w:rsid w:val="001E7D29"/>
    <w:rsid w:val="001F7419"/>
    <w:rsid w:val="00203165"/>
    <w:rsid w:val="0020460B"/>
    <w:rsid w:val="002048F9"/>
    <w:rsid w:val="002116A0"/>
    <w:rsid w:val="00211E83"/>
    <w:rsid w:val="00222713"/>
    <w:rsid w:val="00224D3D"/>
    <w:rsid w:val="002404F5"/>
    <w:rsid w:val="002475D5"/>
    <w:rsid w:val="00250CBC"/>
    <w:rsid w:val="00253DBA"/>
    <w:rsid w:val="00261F0C"/>
    <w:rsid w:val="00275260"/>
    <w:rsid w:val="00276FA1"/>
    <w:rsid w:val="00284276"/>
    <w:rsid w:val="00285B87"/>
    <w:rsid w:val="002869B5"/>
    <w:rsid w:val="00291B4A"/>
    <w:rsid w:val="00294FBB"/>
    <w:rsid w:val="00296664"/>
    <w:rsid w:val="002A1590"/>
    <w:rsid w:val="002A16F5"/>
    <w:rsid w:val="002B2F5B"/>
    <w:rsid w:val="002C3D7E"/>
    <w:rsid w:val="002D22F2"/>
    <w:rsid w:val="002D2C1C"/>
    <w:rsid w:val="002E09AB"/>
    <w:rsid w:val="002E4F42"/>
    <w:rsid w:val="002F101D"/>
    <w:rsid w:val="002F1B8B"/>
    <w:rsid w:val="002F76DA"/>
    <w:rsid w:val="00302C5A"/>
    <w:rsid w:val="003030D1"/>
    <w:rsid w:val="003135F6"/>
    <w:rsid w:val="00315741"/>
    <w:rsid w:val="0032131A"/>
    <w:rsid w:val="003310BF"/>
    <w:rsid w:val="00333DF8"/>
    <w:rsid w:val="003453F4"/>
    <w:rsid w:val="00347AE2"/>
    <w:rsid w:val="00352B99"/>
    <w:rsid w:val="00356844"/>
    <w:rsid w:val="00357641"/>
    <w:rsid w:val="003603AA"/>
    <w:rsid w:val="00360B6E"/>
    <w:rsid w:val="00361DEE"/>
    <w:rsid w:val="003627EF"/>
    <w:rsid w:val="0036797D"/>
    <w:rsid w:val="003715C7"/>
    <w:rsid w:val="003770B1"/>
    <w:rsid w:val="00381D29"/>
    <w:rsid w:val="003903B3"/>
    <w:rsid w:val="003941A6"/>
    <w:rsid w:val="00394EF4"/>
    <w:rsid w:val="003A1CB3"/>
    <w:rsid w:val="003B0ED6"/>
    <w:rsid w:val="003B1316"/>
    <w:rsid w:val="003B13DC"/>
    <w:rsid w:val="003C09B1"/>
    <w:rsid w:val="003C217D"/>
    <w:rsid w:val="003D0E5D"/>
    <w:rsid w:val="003D4ED1"/>
    <w:rsid w:val="003D57A4"/>
    <w:rsid w:val="003E5EB5"/>
    <w:rsid w:val="003F3563"/>
    <w:rsid w:val="00410612"/>
    <w:rsid w:val="00410B39"/>
    <w:rsid w:val="00411F8B"/>
    <w:rsid w:val="004203B0"/>
    <w:rsid w:val="004230D9"/>
    <w:rsid w:val="00424DA5"/>
    <w:rsid w:val="0043650D"/>
    <w:rsid w:val="00436F59"/>
    <w:rsid w:val="00441227"/>
    <w:rsid w:val="00443D39"/>
    <w:rsid w:val="00444506"/>
    <w:rsid w:val="00450670"/>
    <w:rsid w:val="00462CDA"/>
    <w:rsid w:val="004701E1"/>
    <w:rsid w:val="004724BD"/>
    <w:rsid w:val="0047373E"/>
    <w:rsid w:val="00477352"/>
    <w:rsid w:val="00483272"/>
    <w:rsid w:val="00486314"/>
    <w:rsid w:val="00486A95"/>
    <w:rsid w:val="00491C23"/>
    <w:rsid w:val="004A0865"/>
    <w:rsid w:val="004B1479"/>
    <w:rsid w:val="004B5C09"/>
    <w:rsid w:val="004C0F7E"/>
    <w:rsid w:val="004C15D5"/>
    <w:rsid w:val="004D0026"/>
    <w:rsid w:val="004D6000"/>
    <w:rsid w:val="004D63B3"/>
    <w:rsid w:val="004D6FD1"/>
    <w:rsid w:val="004D7D95"/>
    <w:rsid w:val="004E115B"/>
    <w:rsid w:val="004E227E"/>
    <w:rsid w:val="004E54A8"/>
    <w:rsid w:val="004E54D1"/>
    <w:rsid w:val="004E68F9"/>
    <w:rsid w:val="004F1058"/>
    <w:rsid w:val="004F36EE"/>
    <w:rsid w:val="004F793D"/>
    <w:rsid w:val="00500DD1"/>
    <w:rsid w:val="005010C2"/>
    <w:rsid w:val="00504291"/>
    <w:rsid w:val="005043F3"/>
    <w:rsid w:val="00515EF0"/>
    <w:rsid w:val="00521AE3"/>
    <w:rsid w:val="0052231E"/>
    <w:rsid w:val="0052467D"/>
    <w:rsid w:val="00530127"/>
    <w:rsid w:val="00535B54"/>
    <w:rsid w:val="0053684D"/>
    <w:rsid w:val="005505DF"/>
    <w:rsid w:val="00552F1F"/>
    <w:rsid w:val="00554276"/>
    <w:rsid w:val="0056096E"/>
    <w:rsid w:val="00562571"/>
    <w:rsid w:val="00564D17"/>
    <w:rsid w:val="00570173"/>
    <w:rsid w:val="00581D57"/>
    <w:rsid w:val="00587C96"/>
    <w:rsid w:val="00593DD1"/>
    <w:rsid w:val="005963A0"/>
    <w:rsid w:val="005B00E0"/>
    <w:rsid w:val="005B1F7C"/>
    <w:rsid w:val="005B30E6"/>
    <w:rsid w:val="005D3902"/>
    <w:rsid w:val="005D3E2F"/>
    <w:rsid w:val="005E0ED9"/>
    <w:rsid w:val="005E3CC2"/>
    <w:rsid w:val="005F25B0"/>
    <w:rsid w:val="00600549"/>
    <w:rsid w:val="00616B41"/>
    <w:rsid w:val="00620AE8"/>
    <w:rsid w:val="00622712"/>
    <w:rsid w:val="006263A2"/>
    <w:rsid w:val="00634981"/>
    <w:rsid w:val="00645266"/>
    <w:rsid w:val="0064628C"/>
    <w:rsid w:val="00647613"/>
    <w:rsid w:val="00651CD3"/>
    <w:rsid w:val="0065214E"/>
    <w:rsid w:val="00655EE2"/>
    <w:rsid w:val="006611A2"/>
    <w:rsid w:val="00663669"/>
    <w:rsid w:val="00671947"/>
    <w:rsid w:val="00680296"/>
    <w:rsid w:val="006813CC"/>
    <w:rsid w:val="00681888"/>
    <w:rsid w:val="00682F24"/>
    <w:rsid w:val="006839D1"/>
    <w:rsid w:val="006853BC"/>
    <w:rsid w:val="00687389"/>
    <w:rsid w:val="006928C1"/>
    <w:rsid w:val="006B07AF"/>
    <w:rsid w:val="006B24EC"/>
    <w:rsid w:val="006D1665"/>
    <w:rsid w:val="006D5463"/>
    <w:rsid w:val="006E015E"/>
    <w:rsid w:val="006F03D4"/>
    <w:rsid w:val="006F2EB1"/>
    <w:rsid w:val="00700B1F"/>
    <w:rsid w:val="0070298A"/>
    <w:rsid w:val="007030CD"/>
    <w:rsid w:val="007031FD"/>
    <w:rsid w:val="00710C25"/>
    <w:rsid w:val="007177A5"/>
    <w:rsid w:val="007202A9"/>
    <w:rsid w:val="007203EB"/>
    <w:rsid w:val="0072175A"/>
    <w:rsid w:val="007257E9"/>
    <w:rsid w:val="00732810"/>
    <w:rsid w:val="00736804"/>
    <w:rsid w:val="00740105"/>
    <w:rsid w:val="0074085F"/>
    <w:rsid w:val="00744B1E"/>
    <w:rsid w:val="0075264D"/>
    <w:rsid w:val="00756AD4"/>
    <w:rsid w:val="00756D9C"/>
    <w:rsid w:val="007608E7"/>
    <w:rsid w:val="00761926"/>
    <w:rsid w:val="007619BD"/>
    <w:rsid w:val="007620AE"/>
    <w:rsid w:val="00765AB7"/>
    <w:rsid w:val="00766239"/>
    <w:rsid w:val="00767FBC"/>
    <w:rsid w:val="00771C24"/>
    <w:rsid w:val="007775FA"/>
    <w:rsid w:val="00781863"/>
    <w:rsid w:val="00786EE5"/>
    <w:rsid w:val="00792701"/>
    <w:rsid w:val="007957A0"/>
    <w:rsid w:val="007A63DA"/>
    <w:rsid w:val="007B2DB1"/>
    <w:rsid w:val="007C159D"/>
    <w:rsid w:val="007C71C4"/>
    <w:rsid w:val="007D395D"/>
    <w:rsid w:val="007D5836"/>
    <w:rsid w:val="007D6FF8"/>
    <w:rsid w:val="007F34A4"/>
    <w:rsid w:val="007F6611"/>
    <w:rsid w:val="0080660C"/>
    <w:rsid w:val="008148C6"/>
    <w:rsid w:val="00814D30"/>
    <w:rsid w:val="00815563"/>
    <w:rsid w:val="008240DA"/>
    <w:rsid w:val="008429E5"/>
    <w:rsid w:val="00854FCE"/>
    <w:rsid w:val="00867EA4"/>
    <w:rsid w:val="00874EF9"/>
    <w:rsid w:val="00880C14"/>
    <w:rsid w:val="00885749"/>
    <w:rsid w:val="00887812"/>
    <w:rsid w:val="0089435C"/>
    <w:rsid w:val="00895AD2"/>
    <w:rsid w:val="00897D88"/>
    <w:rsid w:val="008A0319"/>
    <w:rsid w:val="008A2FC2"/>
    <w:rsid w:val="008B29CE"/>
    <w:rsid w:val="008B5F6B"/>
    <w:rsid w:val="008C1A1E"/>
    <w:rsid w:val="008D0732"/>
    <w:rsid w:val="008D43E9"/>
    <w:rsid w:val="008E177A"/>
    <w:rsid w:val="008E2F6D"/>
    <w:rsid w:val="008E3C0E"/>
    <w:rsid w:val="008E421A"/>
    <w:rsid w:val="008E476B"/>
    <w:rsid w:val="008E7F28"/>
    <w:rsid w:val="008F0DC5"/>
    <w:rsid w:val="008F0F63"/>
    <w:rsid w:val="008F2763"/>
    <w:rsid w:val="009150CC"/>
    <w:rsid w:val="009170C3"/>
    <w:rsid w:val="00927C63"/>
    <w:rsid w:val="00932F50"/>
    <w:rsid w:val="0093385C"/>
    <w:rsid w:val="009345E9"/>
    <w:rsid w:val="0094637B"/>
    <w:rsid w:val="0094780B"/>
    <w:rsid w:val="00955A78"/>
    <w:rsid w:val="009620F8"/>
    <w:rsid w:val="00975C8C"/>
    <w:rsid w:val="00986348"/>
    <w:rsid w:val="009921B8"/>
    <w:rsid w:val="009A73A4"/>
    <w:rsid w:val="009D17F8"/>
    <w:rsid w:val="009D4984"/>
    <w:rsid w:val="009D6901"/>
    <w:rsid w:val="009D7301"/>
    <w:rsid w:val="009F0479"/>
    <w:rsid w:val="009F4E19"/>
    <w:rsid w:val="009F5289"/>
    <w:rsid w:val="009F6191"/>
    <w:rsid w:val="00A00925"/>
    <w:rsid w:val="00A038EA"/>
    <w:rsid w:val="00A07662"/>
    <w:rsid w:val="00A07C01"/>
    <w:rsid w:val="00A1006B"/>
    <w:rsid w:val="00A21B71"/>
    <w:rsid w:val="00A25111"/>
    <w:rsid w:val="00A30ED1"/>
    <w:rsid w:val="00A311A7"/>
    <w:rsid w:val="00A318A4"/>
    <w:rsid w:val="00A3439E"/>
    <w:rsid w:val="00A3640B"/>
    <w:rsid w:val="00A37F9E"/>
    <w:rsid w:val="00A40085"/>
    <w:rsid w:val="00A43C3B"/>
    <w:rsid w:val="00A47DF6"/>
    <w:rsid w:val="00A54AE1"/>
    <w:rsid w:val="00A60E11"/>
    <w:rsid w:val="00A63D35"/>
    <w:rsid w:val="00A701D9"/>
    <w:rsid w:val="00A9231C"/>
    <w:rsid w:val="00AA2532"/>
    <w:rsid w:val="00AB3882"/>
    <w:rsid w:val="00AB53EB"/>
    <w:rsid w:val="00AB7FD0"/>
    <w:rsid w:val="00AC5B9C"/>
    <w:rsid w:val="00AC72FB"/>
    <w:rsid w:val="00AC7619"/>
    <w:rsid w:val="00AD4C1C"/>
    <w:rsid w:val="00AE006E"/>
    <w:rsid w:val="00AE1F88"/>
    <w:rsid w:val="00AE361F"/>
    <w:rsid w:val="00AE4E36"/>
    <w:rsid w:val="00AE5352"/>
    <w:rsid w:val="00AE5370"/>
    <w:rsid w:val="00AE6119"/>
    <w:rsid w:val="00AF6C81"/>
    <w:rsid w:val="00B06715"/>
    <w:rsid w:val="00B122D1"/>
    <w:rsid w:val="00B20BED"/>
    <w:rsid w:val="00B247A9"/>
    <w:rsid w:val="00B3057E"/>
    <w:rsid w:val="00B35549"/>
    <w:rsid w:val="00B40DD6"/>
    <w:rsid w:val="00B435B5"/>
    <w:rsid w:val="00B50F07"/>
    <w:rsid w:val="00B54F57"/>
    <w:rsid w:val="00B565D8"/>
    <w:rsid w:val="00B5779A"/>
    <w:rsid w:val="00B60B38"/>
    <w:rsid w:val="00B64D24"/>
    <w:rsid w:val="00B66417"/>
    <w:rsid w:val="00B7147D"/>
    <w:rsid w:val="00B75CFC"/>
    <w:rsid w:val="00B77086"/>
    <w:rsid w:val="00B853F9"/>
    <w:rsid w:val="00B86D14"/>
    <w:rsid w:val="00B91251"/>
    <w:rsid w:val="00B92231"/>
    <w:rsid w:val="00BA23E2"/>
    <w:rsid w:val="00BA2CE6"/>
    <w:rsid w:val="00BA7D67"/>
    <w:rsid w:val="00BB018B"/>
    <w:rsid w:val="00BB53B6"/>
    <w:rsid w:val="00BC2A48"/>
    <w:rsid w:val="00BD1747"/>
    <w:rsid w:val="00BD2B06"/>
    <w:rsid w:val="00BD364A"/>
    <w:rsid w:val="00BD773B"/>
    <w:rsid w:val="00BE3410"/>
    <w:rsid w:val="00BE367F"/>
    <w:rsid w:val="00BF1176"/>
    <w:rsid w:val="00BF4EE9"/>
    <w:rsid w:val="00BF7591"/>
    <w:rsid w:val="00C14973"/>
    <w:rsid w:val="00C1643D"/>
    <w:rsid w:val="00C16FC5"/>
    <w:rsid w:val="00C23908"/>
    <w:rsid w:val="00C261A9"/>
    <w:rsid w:val="00C26C58"/>
    <w:rsid w:val="00C31B42"/>
    <w:rsid w:val="00C31CC4"/>
    <w:rsid w:val="00C42793"/>
    <w:rsid w:val="00C428DC"/>
    <w:rsid w:val="00C47362"/>
    <w:rsid w:val="00C601ED"/>
    <w:rsid w:val="00C67D7F"/>
    <w:rsid w:val="00C76FD6"/>
    <w:rsid w:val="00C81DF7"/>
    <w:rsid w:val="00C831A6"/>
    <w:rsid w:val="00CB6321"/>
    <w:rsid w:val="00CC440D"/>
    <w:rsid w:val="00CD50BE"/>
    <w:rsid w:val="00CE2EC6"/>
    <w:rsid w:val="00CE5A5C"/>
    <w:rsid w:val="00CF0810"/>
    <w:rsid w:val="00D14CC6"/>
    <w:rsid w:val="00D21633"/>
    <w:rsid w:val="00D23608"/>
    <w:rsid w:val="00D31AB7"/>
    <w:rsid w:val="00D45124"/>
    <w:rsid w:val="00D50852"/>
    <w:rsid w:val="00D50D23"/>
    <w:rsid w:val="00D512BB"/>
    <w:rsid w:val="00D53571"/>
    <w:rsid w:val="00D556B8"/>
    <w:rsid w:val="00D76A43"/>
    <w:rsid w:val="00D80E76"/>
    <w:rsid w:val="00DA3B1A"/>
    <w:rsid w:val="00DA5B2A"/>
    <w:rsid w:val="00DB00DB"/>
    <w:rsid w:val="00DB0617"/>
    <w:rsid w:val="00DC6078"/>
    <w:rsid w:val="00DC79AD"/>
    <w:rsid w:val="00DD2075"/>
    <w:rsid w:val="00DD24EE"/>
    <w:rsid w:val="00DD6109"/>
    <w:rsid w:val="00DE3E53"/>
    <w:rsid w:val="00DF1723"/>
    <w:rsid w:val="00DF2868"/>
    <w:rsid w:val="00E22F1A"/>
    <w:rsid w:val="00E40866"/>
    <w:rsid w:val="00E4705E"/>
    <w:rsid w:val="00E557A0"/>
    <w:rsid w:val="00E55BA0"/>
    <w:rsid w:val="00E66241"/>
    <w:rsid w:val="00E73B41"/>
    <w:rsid w:val="00E81DA2"/>
    <w:rsid w:val="00E8389A"/>
    <w:rsid w:val="00E907BC"/>
    <w:rsid w:val="00E94677"/>
    <w:rsid w:val="00E95A5D"/>
    <w:rsid w:val="00E9660E"/>
    <w:rsid w:val="00EA4DDF"/>
    <w:rsid w:val="00EA5F80"/>
    <w:rsid w:val="00EA6EC0"/>
    <w:rsid w:val="00EC30E2"/>
    <w:rsid w:val="00EC6654"/>
    <w:rsid w:val="00EC6840"/>
    <w:rsid w:val="00EE0052"/>
    <w:rsid w:val="00EE3BCA"/>
    <w:rsid w:val="00EE3D03"/>
    <w:rsid w:val="00EE63A2"/>
    <w:rsid w:val="00EF6435"/>
    <w:rsid w:val="00F02F51"/>
    <w:rsid w:val="00F06E9C"/>
    <w:rsid w:val="00F0711F"/>
    <w:rsid w:val="00F10F6B"/>
    <w:rsid w:val="00F14AC0"/>
    <w:rsid w:val="00F23268"/>
    <w:rsid w:val="00F23697"/>
    <w:rsid w:val="00F36BB7"/>
    <w:rsid w:val="00F512B7"/>
    <w:rsid w:val="00F65BF6"/>
    <w:rsid w:val="00F8523D"/>
    <w:rsid w:val="00F87EAA"/>
    <w:rsid w:val="00F92B25"/>
    <w:rsid w:val="00F93D79"/>
    <w:rsid w:val="00F956FB"/>
    <w:rsid w:val="00F976E2"/>
    <w:rsid w:val="00FA3212"/>
    <w:rsid w:val="00FB3809"/>
    <w:rsid w:val="00FC780D"/>
    <w:rsid w:val="00FC79FC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3EBA5"/>
  <w15:docId w15:val="{1E78A601-B07E-459F-9708-993FE6FC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53"/>
  </w:style>
  <w:style w:type="paragraph" w:styleId="Balk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Balk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Balk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Balk4">
    <w:name w:val="heading 4"/>
    <w:basedOn w:val="Normal"/>
    <w:link w:val="Balk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Balk5">
    <w:name w:val="heading 5"/>
    <w:basedOn w:val="Normal"/>
    <w:link w:val="Balk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Balk6">
    <w:name w:val="heading 6"/>
    <w:basedOn w:val="Normal"/>
    <w:link w:val="Balk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Balk7">
    <w:name w:val="heading 7"/>
    <w:basedOn w:val="Normal"/>
    <w:link w:val="Balk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Balk8">
    <w:name w:val="heading 8"/>
    <w:basedOn w:val="Normal"/>
    <w:link w:val="Balk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Balk9">
    <w:name w:val="heading 9"/>
    <w:basedOn w:val="Normal"/>
    <w:link w:val="Balk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YerTutucuMetni">
    <w:name w:val="Placeholder Text"/>
    <w:basedOn w:val="VarsaylanParagrafYazTipi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Tarih">
    <w:name w:val="Date"/>
    <w:basedOn w:val="Normal"/>
    <w:next w:val="Normal"/>
    <w:link w:val="TarihChar"/>
    <w:uiPriority w:val="10"/>
    <w:qFormat/>
    <w:rsid w:val="004230D9"/>
    <w:pPr>
      <w:spacing w:after="480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eMaddemi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Vurgu">
    <w:name w:val="Emphasis"/>
    <w:basedOn w:val="VarsaylanParagrafYazTipi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KonuBal">
    <w:name w:val="Title"/>
    <w:basedOn w:val="Normal"/>
    <w:link w:val="KonuBal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Altyaz">
    <w:name w:val="Subtitle"/>
    <w:basedOn w:val="Normal"/>
    <w:link w:val="Altyaz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Gl">
    <w:name w:val="Strong"/>
    <w:basedOn w:val="VarsaylanParagrafYazTipi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Alnt">
    <w:name w:val="Quote"/>
    <w:basedOn w:val="Normal"/>
    <w:link w:val="Alnt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KitapBal">
    <w:name w:val="Book Title"/>
    <w:basedOn w:val="VarsaylanParagrafYazTipi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eParagraf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4230D9"/>
  </w:style>
  <w:style w:type="paragraph" w:styleId="T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Bal">
    <w:name w:val="TOC Heading"/>
    <w:basedOn w:val="Balk1"/>
    <w:next w:val="Balk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ekMetni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230D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230D9"/>
    <w:rPr>
      <w:rFonts w:ascii="Times New Roman" w:hAnsi="Times New Roman" w:cs="Times New Roman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230D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4230D9"/>
    <w:rPr>
      <w:rFonts w:ascii="Times New Roman" w:hAnsi="Times New Roman" w:cs="Times New Roman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230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SonNotBavurusu">
    <w:name w:val="endnote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ZarfD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zlenenKpr">
    <w:name w:val="Followed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AltBilgi">
    <w:name w:val="footer"/>
    <w:basedOn w:val="Normal"/>
    <w:link w:val="AltBilgiChar"/>
    <w:uiPriority w:val="99"/>
    <w:rsid w:val="004230D9"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1E1"/>
  </w:style>
  <w:style w:type="character" w:styleId="DipnotBavurusu">
    <w:name w:val="footnote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Etiket">
    <w:name w:val="Hashtag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222713"/>
    <w:rPr>
      <w:sz w:val="16"/>
    </w:rPr>
  </w:style>
  <w:style w:type="character" w:styleId="HTMLKsaltmas">
    <w:name w:val="HTML Acronym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Daktilo">
    <w:name w:val="HTML Typewriter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SatrNumaras">
    <w:name w:val="line number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kroMetni">
    <w:name w:val="macro"/>
    <w:link w:val="MakroMetni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Bahset">
    <w:name w:val="Mention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4230D9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4230D9"/>
    <w:rPr>
      <w:rFonts w:ascii="Times New Roman" w:hAnsi="Times New Roman" w:cs="Times New Roman"/>
    </w:rPr>
  </w:style>
  <w:style w:type="paragraph" w:styleId="DzMetin">
    <w:name w:val="Plain Text"/>
    <w:basedOn w:val="Normal"/>
    <w:link w:val="DzMetin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4230D9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4230D9"/>
    <w:rPr>
      <w:rFonts w:ascii="Times New Roman" w:hAnsi="Times New Roman" w:cs="Times New Roman"/>
    </w:rPr>
  </w:style>
  <w:style w:type="paragraph" w:styleId="mza">
    <w:name w:val="Signature"/>
    <w:basedOn w:val="Normal"/>
    <w:link w:val="mza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4230D9"/>
    <w:rPr>
      <w:rFonts w:ascii="Times New Roman" w:hAnsi="Times New Roman" w:cs="Times New Roman"/>
    </w:rPr>
  </w:style>
  <w:style w:type="character" w:styleId="AkllKprBalant">
    <w:name w:val="Smart 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eNumaras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ListeYok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ListeYok"/>
    <w:uiPriority w:val="99"/>
    <w:semiHidden/>
    <w:unhideWhenUsed/>
    <w:rsid w:val="004230D9"/>
    <w:pPr>
      <w:numPr>
        <w:numId w:val="11"/>
      </w:numPr>
    </w:pPr>
  </w:style>
  <w:style w:type="numbering" w:styleId="MakaleBlm">
    <w:name w:val="Outline List 3"/>
    <w:basedOn w:val="ListeYok"/>
    <w:uiPriority w:val="99"/>
    <w:semiHidden/>
    <w:unhideWhenUsed/>
    <w:rsid w:val="004230D9"/>
    <w:pPr>
      <w:numPr>
        <w:numId w:val="12"/>
      </w:numPr>
    </w:p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4230D9"/>
    <w:pPr>
      <w:spacing w:after="20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4230D9"/>
    <w:rPr>
      <w:rFonts w:ascii="Times New Roman" w:hAnsi="Times New Roman" w:cs="Times New Roma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230D9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230D9"/>
    <w:rPr>
      <w:rFonts w:ascii="Times New Roman" w:hAnsi="Times New Roman" w:cs="Times New Roman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4230D9"/>
    <w:pPr>
      <w:spacing w:after="20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4230D9"/>
    <w:rPr>
      <w:rFonts w:ascii="Times New Roman" w:hAnsi="Times New Roman" w:cs="Times New Roman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4230D9"/>
    <w:rPr>
      <w:rFonts w:ascii="Times New Roman" w:hAnsi="Times New Roman" w:cs="Times New Roman"/>
    </w:rPr>
  </w:style>
  <w:style w:type="paragraph" w:styleId="Kapan">
    <w:name w:val="Closing"/>
    <w:basedOn w:val="Normal"/>
    <w:link w:val="Kapan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4230D9"/>
    <w:rPr>
      <w:rFonts w:ascii="Times New Roman" w:hAnsi="Times New Roman" w:cs="Times New Roman"/>
    </w:rPr>
  </w:style>
  <w:style w:type="table" w:styleId="RenkliKlavuz">
    <w:name w:val="Colorful Grid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yuListe">
    <w:name w:val="Dark List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postamzas">
    <w:name w:val="E-mail Signature"/>
    <w:basedOn w:val="Normal"/>
    <w:link w:val="E-postamzasChar"/>
    <w:uiPriority w:val="99"/>
    <w:semiHidden/>
    <w:unhideWhenUsed/>
    <w:rsid w:val="004230D9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4230D9"/>
    <w:rPr>
      <w:rFonts w:ascii="Times New Roman" w:hAnsi="Times New Roman" w:cs="Times New Roman"/>
    </w:rPr>
  </w:style>
  <w:style w:type="table" w:styleId="KlavuzTablo1Ak">
    <w:name w:val="Grid Table 1 Light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3">
    <w:name w:val="Grid Table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rnek">
    <w:name w:val="HTML Sample"/>
    <w:basedOn w:val="VarsaylanParagrafYazTipi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AkKlavuz">
    <w:name w:val="Light Grid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e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eMaddemi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eNumaras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eTablo1Ak">
    <w:name w:val="List Table 1 Light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2">
    <w:name w:val="List Table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3">
    <w:name w:val="List Table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rtaKlavuz1">
    <w:name w:val="Medium Grid 1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ralkYok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4230D9"/>
  </w:style>
  <w:style w:type="paragraph" w:styleId="NormalGirinti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SayfaNumaras">
    <w:name w:val="page number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table" w:styleId="DzTablo1">
    <w:name w:val="Plain Table 1"/>
    <w:basedOn w:val="NormalTablo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3Befektler1">
    <w:name w:val="Table 3D effects 1"/>
    <w:basedOn w:val="NormalTablo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oProfesyonel">
    <w:name w:val="Table Professional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TarihChar">
    <w:name w:val="Tarih Char"/>
    <w:basedOn w:val="VarsaylanParagrafYazTipi"/>
    <w:link w:val="Tarih"/>
    <w:uiPriority w:val="10"/>
    <w:rsid w:val="00C47362"/>
    <w:rPr>
      <w:rFonts w:ascii="Times New Roman" w:hAnsi="Times New Roman"/>
    </w:rPr>
  </w:style>
  <w:style w:type="paragraph" w:customStyle="1" w:styleId="KonumTarihSaat">
    <w:name w:val="KonumTarihSaat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paragraph" w:customStyle="1" w:styleId="TmBykHarfBalk">
    <w:name w:val="Tümü Büyük Harf Başlık"/>
    <w:basedOn w:val="Normal"/>
    <w:rsid w:val="004D7D95"/>
    <w:pPr>
      <w:spacing w:after="0" w:line="240" w:lineRule="auto"/>
      <w:ind w:left="0"/>
    </w:pPr>
    <w:rPr>
      <w:rFonts w:ascii="Tahoma" w:hAnsi="Tahoma" w:cs="Tahoma"/>
      <w:b/>
      <w:caps/>
      <w:color w:val="808080"/>
      <w:spacing w:val="4"/>
      <w:sz w:val="14"/>
      <w:szCs w:val="1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23071820_win32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15BDBC3D-7B8F-42B5-8B0A-B9BB1242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tf23071820_win32</Template>
  <TotalTime>9</TotalTime>
  <Pages>1</Pages>
  <Words>53</Words>
  <Characters>377</Characters>
  <Application>Microsoft Office Word</Application>
  <DocSecurity>0</DocSecurity>
  <Lines>28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BETÜL DURU</dc:creator>
  <cp:keywords>Prof.Dr.Mehmet BAHÇEKAPILI- Rektör</cp:keywords>
  <dc:description/>
  <cp:lastModifiedBy>AYŞE BETÜL DURU</cp:lastModifiedBy>
  <cp:revision>7</cp:revision>
  <cp:lastPrinted>2025-10-20T06:20:00Z</cp:lastPrinted>
  <dcterms:created xsi:type="dcterms:W3CDTF">2025-10-16T12:33:00Z</dcterms:created>
  <dcterms:modified xsi:type="dcterms:W3CDTF">2025-10-20T06:50:00Z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