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712" w:tblpY="99"/>
        <w:tblW w:w="11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066"/>
        <w:gridCol w:w="8089"/>
      </w:tblGrid>
      <w:tr w:rsidR="00663669" w:rsidRPr="00C75433" w14:paraId="5F115B28" w14:textId="77777777" w:rsidTr="00663669">
        <w:trPr>
          <w:trHeight w:val="1183"/>
        </w:trPr>
        <w:tc>
          <w:tcPr>
            <w:tcW w:w="3066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90C85B8" w14:textId="77777777" w:rsidR="00663669" w:rsidRPr="00C75433" w:rsidRDefault="00663669" w:rsidP="00663669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</w:p>
        </w:tc>
        <w:tc>
          <w:tcPr>
            <w:tcW w:w="8089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072CC38" w14:textId="4C52D34F" w:rsidR="00663669" w:rsidRPr="00A30ED1" w:rsidRDefault="002252B2" w:rsidP="00663669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Satınalma</w:t>
            </w:r>
            <w:proofErr w:type="spellEnd"/>
            <w:r>
              <w:rPr>
                <w:rFonts w:ascii="Times New Roman" w:hAnsi="Times New Roman"/>
              </w:rPr>
              <w:t xml:space="preserve"> ve Fatura Kesme İlgili Bilgilendirme</w:t>
            </w:r>
          </w:p>
        </w:tc>
      </w:tr>
      <w:tr w:rsidR="00663669" w:rsidRPr="00C75433" w14:paraId="5501553A" w14:textId="77777777" w:rsidTr="00663669">
        <w:trPr>
          <w:trHeight w:val="5038"/>
        </w:trPr>
        <w:tc>
          <w:tcPr>
            <w:tcW w:w="3066" w:type="dxa"/>
            <w:shd w:val="clear" w:color="auto" w:fill="F3F3F3"/>
            <w:vAlign w:val="center"/>
          </w:tcPr>
          <w:p w14:paraId="37E2ED11" w14:textId="77777777" w:rsidR="00663669" w:rsidRPr="00C75433" w:rsidRDefault="00663669" w:rsidP="00663669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89" w:type="dxa"/>
            <w:vAlign w:val="center"/>
          </w:tcPr>
          <w:p w14:paraId="17AD6F5C" w14:textId="63915ADC" w:rsidR="00663669" w:rsidRPr="00663669" w:rsidRDefault="002252B2" w:rsidP="00663669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 Birim personellerine Müdürlüğümüzde yapımı gerçekleştirilen </w:t>
            </w:r>
            <w:proofErr w:type="spellStart"/>
            <w:r>
              <w:rPr>
                <w:rFonts w:ascii="Times New Roman" w:hAnsi="Times New Roman"/>
              </w:rPr>
              <w:t>satınalma</w:t>
            </w:r>
            <w:proofErr w:type="spellEnd"/>
            <w:r>
              <w:rPr>
                <w:rFonts w:ascii="Times New Roman" w:hAnsi="Times New Roman"/>
              </w:rPr>
              <w:t xml:space="preserve"> ve fatura kesme ile ilgili bilgilendirme yapıldı.</w:t>
            </w:r>
          </w:p>
          <w:p w14:paraId="7395C927" w14:textId="77777777" w:rsidR="00663669" w:rsidRDefault="00663669" w:rsidP="00663669">
            <w:pPr>
              <w:pStyle w:val="ListeParagraf"/>
              <w:jc w:val="both"/>
              <w:rPr>
                <w:rFonts w:ascii="Times New Roman" w:hAnsi="Times New Roman"/>
              </w:rPr>
            </w:pPr>
          </w:p>
          <w:p w14:paraId="1C43C8D9" w14:textId="2BDC2602" w:rsidR="00663669" w:rsidRPr="002252B2" w:rsidRDefault="002252B2" w:rsidP="002252B2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 </w:t>
            </w:r>
            <w:r w:rsidRPr="002252B2">
              <w:rPr>
                <w:rFonts w:ascii="Times New Roman" w:hAnsi="Times New Roman"/>
              </w:rPr>
              <w:t>A</w:t>
            </w:r>
            <w:r w:rsidR="00663669" w:rsidRPr="002252B2">
              <w:rPr>
                <w:rFonts w:ascii="Times New Roman" w:hAnsi="Times New Roman"/>
              </w:rPr>
              <w:t>lt harcama birimlerimizde ve diğer birimlerde kullanılmak üzere standart formlar</w:t>
            </w:r>
            <w:r w:rsidRPr="002252B2">
              <w:rPr>
                <w:rFonts w:ascii="Times New Roman" w:hAnsi="Times New Roman"/>
              </w:rPr>
              <w:t>ın ve iş akışlarının Belge Yönetim Prosedürü doğrultusunda geliştirilmesi kararı verildi.</w:t>
            </w:r>
          </w:p>
          <w:p w14:paraId="0BF2777E" w14:textId="77777777" w:rsidR="00663669" w:rsidRPr="00663669" w:rsidRDefault="00663669" w:rsidP="00663669">
            <w:pPr>
              <w:pStyle w:val="ListeParagraf"/>
              <w:rPr>
                <w:rFonts w:ascii="Times New Roman" w:hAnsi="Times New Roman"/>
              </w:rPr>
            </w:pPr>
          </w:p>
          <w:p w14:paraId="6FDEE4ED" w14:textId="77777777" w:rsidR="00663669" w:rsidRPr="00663669" w:rsidRDefault="00663669" w:rsidP="00663669">
            <w:pPr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vertAnchor="page" w:horzAnchor="margin" w:tblpY="118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827"/>
        <w:gridCol w:w="1985"/>
      </w:tblGrid>
      <w:tr w:rsidR="00663669" w:rsidRPr="001A03A4" w14:paraId="30ECC744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B1B4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Görev</w:t>
            </w:r>
            <w:r>
              <w:rPr>
                <w:rFonts w:ascii="Times New Roman" w:hAnsi="Times New Roman"/>
                <w:b/>
              </w:rPr>
              <w:t xml:space="preserve"> Unvanı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27B8" w14:textId="77777777" w:rsidR="00663669" w:rsidRPr="001A03A4" w:rsidRDefault="00663669" w:rsidP="00663669">
            <w:pPr>
              <w:spacing w:before="160" w:after="160"/>
              <w:ind w:left="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Adı-Soyadı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BC2C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Katılım Durumu</w:t>
            </w:r>
          </w:p>
        </w:tc>
      </w:tr>
      <w:tr w:rsidR="00663669" w:rsidRPr="001A03A4" w14:paraId="01052D75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4908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Döner Sermaye İşletme Müdürü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7CC5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Ali KÜÇÜKEFE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245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3669" w:rsidRPr="001A03A4" w14:paraId="7DE414DC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38E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Şef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551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Ayşe Betül DURU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047E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3669" w:rsidRPr="001A03A4" w14:paraId="60E16C08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39E1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Bilgisayar İşletmeni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D40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Mustafa EROL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D927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447FC33" w14:textId="563A64E4" w:rsidR="002D2C1C" w:rsidRPr="00AB3882" w:rsidRDefault="002D2C1C" w:rsidP="00AE006E">
      <w:pPr>
        <w:pStyle w:val="ListeParagraf"/>
        <w:ind w:left="533"/>
        <w:jc w:val="both"/>
        <w:rPr>
          <w:rFonts w:ascii="Times New Roman" w:hAnsi="Times New Roman"/>
        </w:rPr>
      </w:pPr>
    </w:p>
    <w:p w14:paraId="06AAA87D" w14:textId="77777777" w:rsidR="00AE5352" w:rsidRDefault="00AE5352" w:rsidP="00A30ED1">
      <w:pPr>
        <w:spacing w:before="24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6470379" w14:textId="77777777" w:rsidR="003D0E5D" w:rsidRPr="00BD773B" w:rsidRDefault="003D0E5D" w:rsidP="00A30ED1">
      <w:pPr>
        <w:spacing w:before="24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BE9DDD8" w14:textId="19DBE40C" w:rsidR="00111BC4" w:rsidRPr="001A03A4" w:rsidRDefault="00111BC4" w:rsidP="007030CD">
      <w:pPr>
        <w:ind w:left="0"/>
        <w:rPr>
          <w:rFonts w:ascii="Times New Roman" w:hAnsi="Times New Roman"/>
        </w:rPr>
      </w:pPr>
    </w:p>
    <w:sectPr w:rsidR="00111BC4" w:rsidRPr="001A03A4" w:rsidSect="003679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077" w:bottom="720" w:left="1077" w:header="147" w:footer="11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9360" w14:textId="77777777" w:rsidR="00C70F24" w:rsidRDefault="00C70F24" w:rsidP="001E7D29">
      <w:pPr>
        <w:spacing w:after="0" w:line="240" w:lineRule="auto"/>
      </w:pPr>
      <w:r>
        <w:separator/>
      </w:r>
    </w:p>
  </w:endnote>
  <w:endnote w:type="continuationSeparator" w:id="0">
    <w:p w14:paraId="26637B5D" w14:textId="77777777" w:rsidR="00C70F24" w:rsidRDefault="00C70F24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2A95" w14:textId="77777777" w:rsidR="006D2538" w:rsidRDefault="006D25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5E50" w14:textId="77777777" w:rsidR="003030D1" w:rsidRDefault="003030D1" w:rsidP="003030D1">
    <w:pPr>
      <w:pStyle w:val="AltBilgi"/>
    </w:pPr>
  </w:p>
  <w:p w14:paraId="16D5BD94" w14:textId="77777777" w:rsidR="003030D1" w:rsidRDefault="003030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6AB3" w14:textId="77777777" w:rsidR="006D2538" w:rsidRDefault="006D25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C3AF" w14:textId="77777777" w:rsidR="00C70F24" w:rsidRDefault="00C70F24" w:rsidP="001E7D29">
      <w:pPr>
        <w:spacing w:after="0" w:line="240" w:lineRule="auto"/>
      </w:pPr>
      <w:r>
        <w:separator/>
      </w:r>
    </w:p>
  </w:footnote>
  <w:footnote w:type="continuationSeparator" w:id="0">
    <w:p w14:paraId="52A3A575" w14:textId="77777777" w:rsidR="00C70F24" w:rsidRDefault="00C70F24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B160" w14:textId="77777777" w:rsidR="006D2538" w:rsidRDefault="006D25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12A9" w14:textId="065C3B3A" w:rsidR="002E4F42" w:rsidRDefault="0052467D" w:rsidP="005F25B0">
    <w:pPr>
      <w:pStyle w:val="stBilgi"/>
    </w:pPr>
    <w:r>
      <w:rPr>
        <w:noProof/>
        <w:sz w:val="18"/>
        <w:szCs w:val="28"/>
      </w:rPr>
      <w:drawing>
        <wp:inline distT="0" distB="0" distL="0" distR="0" wp14:anchorId="1B58D9FE" wp14:editId="0163D4EC">
          <wp:extent cx="1895245" cy="450850"/>
          <wp:effectExtent l="0" t="0" r="0" b="6350"/>
          <wp:docPr id="1171254289" name="Resim 1171254289" descr="grafik, yazı tipi, grafik tasarım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254289" name="Resim 1171254289" descr="grafik, yazı tipi, grafik tasarım, ekran görüntüsü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509" cy="479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4F42" w:rsidRPr="00084752">
      <w:rPr>
        <w:noProof/>
        <w:lang w:bidi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B3D4F00" wp14:editId="1E0EC5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2540" b="14605"/>
              <wp:wrapNone/>
              <wp:docPr id="29" name="Gr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Serbest Form: Şekil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Serbest Form: Şekil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37B69179" w14:textId="3F2F34E4" w:rsidR="0052467D" w:rsidRPr="00FC79FC" w:rsidRDefault="0052467D" w:rsidP="0052467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79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İÇ KONTROL İZLEME VE YÖNLENDİRME KURULU TOPLANTISI</w:t>
                            </w:r>
                          </w:p>
                          <w:p w14:paraId="383913C1" w14:textId="77777777" w:rsidR="0052467D" w:rsidRDefault="0052467D" w:rsidP="0052467D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Serbest Form: Şekil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erbest Form: Şekil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Serbest Form: Şekil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Serbest Form: Şekil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Serbest Form: Şekil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5B3D4F00" id="Gr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">
              <v:shape id="Serbest Form: Şekil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Serbest Form: Şekil 9" o:spid="_x0000_s1028" style="position:absolute;top:6562;width:35196;height:8965;visibility:visible;mso-wrap-style:square;v-text-anchor:middle" coordsize="3519690,896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" adj="-11796480,,5400" path="m12452,890686r,-878235l3030752,12451r484788,878235l12452,890686xe" fillcolor="#373545 [3215]" stroked="f">
                <v:stroke joinstyle="miter"/>
                <v:formulas/>
                <v:path arrowok="t" o:connecttype="custom" o:connectlocs="12452,890687;12452,12451;3030752,12451;3515540,890687" o:connectangles="0,0,0,0" textboxrect="0,0,3519690,896496"/>
                <v:textbox>
                  <w:txbxContent>
                    <w:p w14:paraId="37B69179" w14:textId="3F2F34E4" w:rsidR="0052467D" w:rsidRPr="00FC79FC" w:rsidRDefault="0052467D" w:rsidP="0052467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79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İÇ KONTROL İZLEME VE YÖNLENDİRME KURULU TOPLANTISI</w:t>
                      </w:r>
                    </w:p>
                    <w:p w14:paraId="383913C1" w14:textId="77777777" w:rsidR="0052467D" w:rsidRDefault="0052467D" w:rsidP="0052467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Serbest Form: Şekil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Serbest Form: Şekil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Serbest Form: Şekil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Serbest Form: Şekil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Serbest Form: Şekil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F365" w14:textId="069D5565" w:rsidR="001441E6" w:rsidRDefault="001441E6">
    <w:r w:rsidRPr="00084752">
      <w:rPr>
        <w:noProof/>
        <w:lang w:bidi="tr-T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707C47" wp14:editId="015D0128">
              <wp:simplePos x="0" y="0"/>
              <wp:positionH relativeFrom="page">
                <wp:posOffset>94615</wp:posOffset>
              </wp:positionH>
              <wp:positionV relativeFrom="page">
                <wp:posOffset>261835</wp:posOffset>
              </wp:positionV>
              <wp:extent cx="7447842" cy="10865485"/>
              <wp:effectExtent l="0" t="0" r="1270" b="14605"/>
              <wp:wrapNone/>
              <wp:docPr id="22" name="Gr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7842" cy="10865485"/>
                        <a:chOff x="106883" y="0"/>
                        <a:chExt cx="7448195" cy="10865783"/>
                      </a:xfrm>
                    </wpg:grpSpPr>
                    <wps:wsp>
                      <wps:cNvPr id="23" name="Serbest Form: Şekil 23"/>
                      <wps:cNvSpPr/>
                      <wps:spPr>
                        <a:xfrm>
                          <a:off x="4120871" y="0"/>
                          <a:ext cx="3434207" cy="1013488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Serbest Form: Şekil 24"/>
                      <wps:cNvSpPr/>
                      <wps:spPr>
                        <a:xfrm>
                          <a:off x="106883" y="776153"/>
                          <a:ext cx="3612051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Serbest Form: Şekil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112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Serbest Form: Şekil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Serbest Form: Şekil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Serbest Form: Şekil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solidFill>
                            <a:schemeClr val="accent3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Serbest Form: Şekil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112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528EE0F" id="Grup 22" o:spid="_x0000_s1026" alt="&quot;&quot;" style="position:absolute;margin-left:7.45pt;margin-top:20.6pt;width:586.45pt;height:855.55pt;z-index:-251655168;mso-height-percent:1016;mso-position-horizontal-relative:page;mso-position-vertical-relative:page;mso-height-percent:1016" coordorigin="1068" coordsize="74481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">
              <v:shape id="Serbest Form: Şekil 23" o:spid="_x0000_s1027" style="position:absolute;left:41208;width:34342;height:1013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6742,14076;3426742,1005043;496881,1005043;12443,14076" o:connectangles="0,0,0,0"/>
              </v:shape>
              <v:shape id="Serbest Form: Şekil 24" o:spid="_x0000_s1028" style="position:absolute;left:1068;top:7761;width:36121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779,890687;12779,12451;3110283,12451;3607792,890687" o:connectangles="0,0,0,0"/>
              </v:shape>
              <v:shape id="Serbest Form: Şekil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" path="m12452,981997l575270,12451r330386,l342838,981997r-330386,xe" fillcolor="#a7112a" stroked="f">
                <v:stroke joinstyle="miter"/>
                <v:path arrowok="t" o:connecttype="custom" o:connectlocs="12443,981661;574872,12447;905029,12447;342601,981661" o:connectangles="0,0,0,0"/>
              </v:shape>
              <v:shape id="Serbest Form: Şekil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Serbest Form: Şekil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Serbest Form: Şekil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" path="m,l330287,r887388,1542668l888533,1542668,,xe" fillcolor="#58b6c0 [3205]" strokecolor="#75bda7 [3206]">
                <v:stroke joinstyle="miter"/>
                <v:path arrowok="t" o:connecttype="custom" o:connectlocs="0,0;330184,0;1217295,1542415;888256,1542415;0,0" o:connectangles="0,0,0,0,0"/>
              </v:shape>
              <v:shape id="Serbest Form: Şekil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" path="m,l330265,r894873,1542664l895208,1542664,,xe" fillcolor="#a7112a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  <w:tbl>
    <w:tblPr>
      <w:tblW w:w="5000" w:type="pct"/>
      <w:tblLook w:val="0600" w:firstRow="0" w:lastRow="0" w:firstColumn="0" w:lastColumn="0" w:noHBand="1" w:noVBand="1"/>
    </w:tblPr>
    <w:tblGrid>
      <w:gridCol w:w="6307"/>
      <w:gridCol w:w="3445"/>
    </w:tblGrid>
    <w:tr w:rsidR="00736804" w14:paraId="239EEB9B" w14:textId="77777777" w:rsidTr="001441E6">
      <w:trPr>
        <w:trHeight w:val="902"/>
      </w:trPr>
      <w:tc>
        <w:tcPr>
          <w:tcW w:w="6307" w:type="dxa"/>
        </w:tcPr>
        <w:p w14:paraId="7A73BA14" w14:textId="77777777" w:rsidR="006D2538" w:rsidRDefault="006D2538" w:rsidP="00BB53B6">
          <w:pPr>
            <w:pStyle w:val="AltBilgi"/>
            <w:rPr>
              <w:rFonts w:ascii="Arial" w:hAnsi="Arial" w:cs="Arial"/>
              <w:i/>
              <w:sz w:val="16"/>
            </w:rPr>
          </w:pPr>
        </w:p>
        <w:p w14:paraId="29484DBE" w14:textId="77777777" w:rsidR="006D2538" w:rsidRDefault="006D2538" w:rsidP="00BB53B6">
          <w:pPr>
            <w:pStyle w:val="AltBilgi"/>
            <w:rPr>
              <w:rFonts w:ascii="Arial" w:hAnsi="Arial" w:cs="Arial"/>
              <w:i/>
              <w:sz w:val="16"/>
            </w:rPr>
          </w:pPr>
        </w:p>
        <w:p w14:paraId="54DB3E6B" w14:textId="77777777" w:rsidR="006D2538" w:rsidRDefault="006D2538" w:rsidP="00BB53B6">
          <w:pPr>
            <w:pStyle w:val="AltBilgi"/>
            <w:rPr>
              <w:rFonts w:ascii="Arial" w:hAnsi="Arial" w:cs="Arial"/>
              <w:i/>
              <w:sz w:val="16"/>
            </w:rPr>
          </w:pPr>
        </w:p>
        <w:p w14:paraId="7F7A647F" w14:textId="77777777" w:rsidR="006D2538" w:rsidRDefault="006D2538" w:rsidP="00BB53B6">
          <w:pPr>
            <w:pStyle w:val="AltBilgi"/>
            <w:rPr>
              <w:rFonts w:ascii="Arial" w:hAnsi="Arial" w:cs="Arial"/>
              <w:i/>
              <w:sz w:val="16"/>
            </w:rPr>
          </w:pPr>
        </w:p>
        <w:p w14:paraId="7E012DF9" w14:textId="79F67884" w:rsidR="00BB53B6" w:rsidRDefault="00BB53B6" w:rsidP="00BB53B6">
          <w:pPr>
            <w:pStyle w:val="AltBilgi"/>
          </w:pPr>
          <w:r w:rsidRPr="00424DA5">
            <w:rPr>
              <w:b/>
              <w:bCs/>
              <w:noProof/>
              <w:sz w:val="20"/>
              <w:szCs w:val="20"/>
              <w:lang w:bidi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F24DE89" wp14:editId="4A1F0387">
                    <wp:simplePos x="0" y="0"/>
                    <wp:positionH relativeFrom="column">
                      <wp:posOffset>-481000</wp:posOffset>
                    </wp:positionH>
                    <wp:positionV relativeFrom="paragraph">
                      <wp:posOffset>155465</wp:posOffset>
                    </wp:positionV>
                    <wp:extent cx="2990850" cy="894872"/>
                    <wp:effectExtent l="0" t="0" r="0" b="0"/>
                    <wp:wrapNone/>
                    <wp:docPr id="21" name="Şekil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90850" cy="894872"/>
                            </a:xfrm>
                            <a:prstGeom prst="rect">
                              <a:avLst/>
                            </a:prstGeom>
                            <a:ln w="38100">
                              <a:noFill/>
                              <a:miter lim="400000"/>
                            </a:ln>
                            <a:extLst>
                              <a:ext uri="{C572A759-6A51-4108-AA02-DFA0A04FC94B}">
                                <ma14:wrappingTextBoxFlag xmlns:p="http://schemas.openxmlformats.org/presentationml/2006/main" xmlns:lc="http://schemas.openxmlformats.org/drawingml/2006/lockedCanvas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 xmlns="" val="1"/>
                              </a:ext>
                            </a:extLst>
                          </wps:spPr>
                          <wps:txbx>
                            <w:txbxContent>
                              <w:p w14:paraId="6D72C138" w14:textId="6C715096" w:rsidR="004D7D95" w:rsidRPr="003903B3" w:rsidRDefault="00410B39" w:rsidP="004D7D95">
                                <w:pPr>
                                  <w:pStyle w:val="TmBykHarfBalk"/>
                                  <w:jc w:val="center"/>
                                  <w:rPr>
                                    <w:rFonts w:ascii="Times New Roman" w:hAnsi="Times New Roman" w:cs="Times New Roman"/>
                                    <w:caps w:val="0"/>
                                    <w:color w:val="FFFFFF" w:themeColor="background1"/>
                                    <w:sz w:val="24"/>
                                    <w:szCs w:val="24"/>
                                    <w:lang w:bidi="ar-S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DÖNER SERMAYE İŞLETME MÜDÜRLÜĞÜ</w:t>
                                </w:r>
                                <w:r w:rsidR="004D7D95" w:rsidRPr="003903B3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D0E5D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2025 YILI FAALİYETLERİNİ PLANLAMA </w:t>
                                </w:r>
                                <w:r w:rsidR="004D7D95" w:rsidRPr="003903B3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TOPLANTISI</w:t>
                                </w:r>
                              </w:p>
                              <w:p w14:paraId="0604FFA0" w14:textId="666B6AFE" w:rsidR="00C16FC5" w:rsidRPr="00C16FC5" w:rsidRDefault="00C16FC5" w:rsidP="00111BC4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24DE89" id="Şekil 61" o:spid="_x0000_s1034" alt="&quot;&quot;" style="position:absolute;left:0;text-align:left;margin-left:-37.85pt;margin-top:12.25pt;width:235.5pt;height:7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" filled="f" stroked="f" strokeweight="3pt">
                    <v:stroke miterlimit="4"/>
                    <v:textbox inset="1.5pt,1.5pt,1.5pt,1.5pt">
                      <w:txbxContent>
                        <w:p w14:paraId="6D72C138" w14:textId="6C715096" w:rsidR="004D7D95" w:rsidRPr="003903B3" w:rsidRDefault="00410B39" w:rsidP="004D7D95">
                          <w:pPr>
                            <w:pStyle w:val="TmBykHarfBalk"/>
                            <w:jc w:val="center"/>
                            <w:rPr>
                              <w:rFonts w:ascii="Times New Roman" w:hAnsi="Times New Roman" w:cs="Times New Roman"/>
                              <w:caps w:val="0"/>
                              <w:color w:val="FFFFFF" w:themeColor="background1"/>
                              <w:sz w:val="24"/>
                              <w:szCs w:val="24"/>
                              <w:lang w:bidi="ar-SA"/>
                            </w:rPr>
                          </w:pPr>
                          <w:r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>DÖNER SERMAYE İŞLETME MÜDÜRLÜĞÜ</w:t>
                          </w:r>
                          <w:r w:rsidR="004D7D95" w:rsidRPr="003903B3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3D0E5D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 xml:space="preserve">2025 YILI FAALİYETLERİNİ PLANLAMA </w:t>
                          </w:r>
                          <w:r w:rsidR="004D7D95" w:rsidRPr="003903B3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>TOPLANTISI</w:t>
                          </w:r>
                        </w:p>
                        <w:p w14:paraId="0604FFA0" w14:textId="666B6AFE" w:rsidR="00C16FC5" w:rsidRPr="00C16FC5" w:rsidRDefault="00C16FC5" w:rsidP="00111BC4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8FE70B2" w14:textId="62CDA280" w:rsidR="005F25B0" w:rsidRPr="00424DA5" w:rsidRDefault="005F25B0" w:rsidP="005F25B0">
          <w:pPr>
            <w:ind w:left="0"/>
            <w:rPr>
              <w:b/>
              <w:bCs/>
              <w:sz w:val="20"/>
              <w:szCs w:val="20"/>
            </w:rPr>
          </w:pPr>
        </w:p>
      </w:tc>
      <w:tc>
        <w:tcPr>
          <w:tcW w:w="3445" w:type="dxa"/>
        </w:tcPr>
        <w:p w14:paraId="3436335B" w14:textId="12AA37DE" w:rsidR="005F25B0" w:rsidRPr="00424DA5" w:rsidRDefault="00663669" w:rsidP="005F25B0">
          <w:pPr>
            <w:pStyle w:val="KonumTarihSaat"/>
            <w:framePr w:wrap="around"/>
            <w:rPr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2505633" wp14:editId="6FEA82D6">
                <wp:extent cx="133350" cy="133350"/>
                <wp:effectExtent l="0" t="0" r="0" b="0"/>
                <wp:docPr id="1983536648" name="Resim 16" descr="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r w:rsidR="00410B39">
            <w:rPr>
              <w:b/>
              <w:bCs/>
              <w:sz w:val="20"/>
              <w:szCs w:val="20"/>
              <w:lang w:bidi="tr-TR"/>
            </w:rPr>
            <w:t>Döner Sermaye İşletme Müdürlüğü</w:t>
          </w:r>
        </w:p>
        <w:p w14:paraId="1E5D09F8" w14:textId="0F94AE74" w:rsidR="005F25B0" w:rsidRPr="00424DA5" w:rsidRDefault="00FC780D" w:rsidP="005F25B0">
          <w:pPr>
            <w:pStyle w:val="KonumTarihSaat"/>
            <w:framePr w:wrap="around"/>
            <w:rPr>
              <w:b/>
              <w:bCs/>
              <w:sz w:val="20"/>
              <w:szCs w:val="20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4B20006E" wp14:editId="288D6449">
                <wp:extent cx="133350" cy="133350"/>
                <wp:effectExtent l="0" t="0" r="0" b="0"/>
                <wp:docPr id="888117687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Toplantı No: 202</w:t>
          </w:r>
          <w:r w:rsidR="003453F4">
            <w:rPr>
              <w:b/>
              <w:bCs/>
              <w:sz w:val="20"/>
              <w:szCs w:val="20"/>
              <w:lang w:bidi="tr-TR"/>
            </w:rPr>
            <w:t>5</w:t>
          </w:r>
          <w:r w:rsidR="00084710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7030CD">
            <w:rPr>
              <w:b/>
              <w:bCs/>
              <w:sz w:val="20"/>
              <w:szCs w:val="20"/>
              <w:lang w:bidi="tr-TR"/>
            </w:rPr>
            <w:t>-</w:t>
          </w:r>
          <w:r w:rsidR="002252B2">
            <w:rPr>
              <w:b/>
              <w:bCs/>
              <w:sz w:val="20"/>
              <w:szCs w:val="20"/>
              <w:lang w:bidi="tr-TR"/>
            </w:rPr>
            <w:t>3</w:t>
          </w:r>
        </w:p>
        <w:p w14:paraId="644B7AF1" w14:textId="182EF9D7" w:rsidR="005F25B0" w:rsidRPr="00424DA5" w:rsidRDefault="00FC780D" w:rsidP="005F25B0">
          <w:pPr>
            <w:pStyle w:val="KonumTarihSaat"/>
            <w:framePr w:wrap="around"/>
            <w:rPr>
              <w:b/>
              <w:bCs/>
              <w:sz w:val="20"/>
              <w:szCs w:val="20"/>
              <w:lang w:bidi="tr-TR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15976742" wp14:editId="6C50A494">
                <wp:extent cx="133350" cy="133350"/>
                <wp:effectExtent l="0" t="0" r="0" b="0"/>
                <wp:docPr id="915658539" name="Resim 1" descr="Kronomet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Kronomet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384" r="-76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sdt>
            <w:sdtPr>
              <w:rPr>
                <w:rStyle w:val="Vurgu"/>
                <w:b w:val="0"/>
                <w:bCs/>
                <w:sz w:val="20"/>
                <w:szCs w:val="20"/>
              </w:rPr>
              <w:id w:val="-986088832"/>
              <w:temporary/>
              <w:showingPlcHdr/>
              <w15:appearance w15:val="hidden"/>
            </w:sdtPr>
            <w:sdtContent>
              <w:r w:rsidR="00424DA5" w:rsidRPr="00424DA5">
                <w:rPr>
                  <w:rStyle w:val="Vurgu"/>
                  <w:sz w:val="20"/>
                  <w:szCs w:val="20"/>
                  <w:lang w:bidi="tr-TR"/>
                </w:rPr>
                <w:t>Tarih:</w:t>
              </w:r>
            </w:sdtContent>
          </w:sdt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2869B5">
            <w:rPr>
              <w:b/>
              <w:bCs/>
              <w:sz w:val="20"/>
              <w:szCs w:val="20"/>
              <w:lang w:bidi="tr-TR"/>
            </w:rPr>
            <w:t>0</w:t>
          </w:r>
          <w:r w:rsidR="002252B2">
            <w:rPr>
              <w:b/>
              <w:bCs/>
              <w:sz w:val="20"/>
              <w:szCs w:val="20"/>
              <w:lang w:bidi="tr-TR"/>
            </w:rPr>
            <w:t>7.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0</w:t>
          </w:r>
          <w:r w:rsidR="002252B2">
            <w:rPr>
              <w:b/>
              <w:bCs/>
              <w:sz w:val="20"/>
              <w:szCs w:val="20"/>
              <w:lang w:bidi="tr-TR"/>
            </w:rPr>
            <w:t>7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.202</w:t>
          </w:r>
          <w:r w:rsidR="003453F4">
            <w:rPr>
              <w:b/>
              <w:bCs/>
              <w:sz w:val="20"/>
              <w:szCs w:val="20"/>
              <w:lang w:bidi="tr-TR"/>
            </w:rPr>
            <w:t>5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sdt>
            <w:sdtPr>
              <w:rPr>
                <w:rStyle w:val="Vurgu"/>
                <w:b w:val="0"/>
                <w:bCs/>
                <w:sz w:val="20"/>
                <w:szCs w:val="20"/>
              </w:rPr>
              <w:id w:val="-428504731"/>
              <w:temporary/>
              <w:showingPlcHdr/>
              <w15:appearance w15:val="hidden"/>
            </w:sdtPr>
            <w:sdtContent>
              <w:r w:rsidR="004701E1" w:rsidRPr="00424DA5">
                <w:rPr>
                  <w:rStyle w:val="Vurgu"/>
                  <w:sz w:val="20"/>
                  <w:szCs w:val="20"/>
                  <w:lang w:bidi="tr-TR"/>
                </w:rPr>
                <w:t>Saat:</w:t>
              </w:r>
            </w:sdtContent>
          </w:sdt>
          <w:r w:rsidR="005F25B0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2252B2">
            <w:rPr>
              <w:b/>
              <w:bCs/>
              <w:sz w:val="20"/>
              <w:szCs w:val="20"/>
              <w:lang w:bidi="tr-TR"/>
            </w:rPr>
            <w:t>09</w:t>
          </w:r>
          <w:r w:rsidR="00C16FC5" w:rsidRPr="00424DA5">
            <w:rPr>
              <w:b/>
              <w:bCs/>
              <w:sz w:val="20"/>
              <w:szCs w:val="20"/>
              <w:lang w:bidi="tr-TR"/>
            </w:rPr>
            <w:t>:</w:t>
          </w:r>
          <w:r w:rsidR="00A038EA">
            <w:rPr>
              <w:b/>
              <w:bCs/>
              <w:sz w:val="20"/>
              <w:szCs w:val="20"/>
              <w:lang w:bidi="tr-TR"/>
            </w:rPr>
            <w:t>30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</w:p>
        <w:p w14:paraId="725435C0" w14:textId="14B0B349" w:rsidR="00111BC4" w:rsidRPr="00424DA5" w:rsidRDefault="00111BC4" w:rsidP="00424DA5">
          <w:pPr>
            <w:pStyle w:val="KonumTarihSaat"/>
            <w:framePr w:wrap="around"/>
            <w:ind w:left="0" w:firstLine="0"/>
            <w:rPr>
              <w:b/>
              <w:bCs/>
              <w:sz w:val="20"/>
              <w:szCs w:val="20"/>
            </w:rPr>
          </w:pPr>
        </w:p>
      </w:tc>
    </w:tr>
    <w:tr w:rsidR="00736804" w14:paraId="19917824" w14:textId="77777777" w:rsidTr="001441E6">
      <w:trPr>
        <w:trHeight w:val="792"/>
      </w:trPr>
      <w:tc>
        <w:tcPr>
          <w:tcW w:w="6307" w:type="dxa"/>
          <w:tcMar>
            <w:left w:w="0" w:type="dxa"/>
            <w:right w:w="115" w:type="dxa"/>
          </w:tcMar>
          <w:vAlign w:val="center"/>
        </w:tcPr>
        <w:p w14:paraId="22C15FAB" w14:textId="50A058A2" w:rsidR="005F25B0" w:rsidRDefault="005F25B0" w:rsidP="005F25B0">
          <w:pPr>
            <w:pStyle w:val="stBilgi"/>
          </w:pPr>
        </w:p>
      </w:tc>
      <w:tc>
        <w:tcPr>
          <w:tcW w:w="3445" w:type="dxa"/>
          <w:vAlign w:val="center"/>
        </w:tcPr>
        <w:p w14:paraId="6F7FEC19" w14:textId="347A032A" w:rsidR="005F25B0" w:rsidRPr="00C16FC5" w:rsidRDefault="00736804" w:rsidP="005F25B0">
          <w:pPr>
            <w:pStyle w:val="stBilgi"/>
            <w:rPr>
              <w:sz w:val="18"/>
              <w:szCs w:val="28"/>
            </w:rPr>
          </w:pPr>
          <w:r>
            <w:rPr>
              <w:noProof/>
              <w:sz w:val="18"/>
              <w:szCs w:val="28"/>
            </w:rPr>
            <w:drawing>
              <wp:inline distT="0" distB="0" distL="0" distR="0" wp14:anchorId="3B94BE16" wp14:editId="2AFBA48C">
                <wp:extent cx="1895245" cy="450850"/>
                <wp:effectExtent l="0" t="0" r="0" b="6350"/>
                <wp:docPr id="83904823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6509" cy="479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BAB6B2" w14:textId="09225ED9" w:rsidR="005F25B0" w:rsidRDefault="005F25B0" w:rsidP="00C16FC5">
    <w:pPr>
      <w:pStyle w:val="stBilgi"/>
      <w:tabs>
        <w:tab w:val="center" w:pos="48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Ev" style="width:12pt;height:12pt;visibility:visible;mso-wrap-style:square" o:bullet="t">
        <v:imagedata r:id="rId1" o:title="Ev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eNumaras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1946D9"/>
    <w:multiLevelType w:val="hybridMultilevel"/>
    <w:tmpl w:val="9E74795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9C2129"/>
    <w:multiLevelType w:val="hybridMultilevel"/>
    <w:tmpl w:val="C8DAE374"/>
    <w:lvl w:ilvl="0" w:tplc="041F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 w15:restartNumberingAfterBreak="0">
    <w:nsid w:val="079F1F52"/>
    <w:multiLevelType w:val="hybridMultilevel"/>
    <w:tmpl w:val="043CE220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A6A46F8"/>
    <w:multiLevelType w:val="hybridMultilevel"/>
    <w:tmpl w:val="EE2A8536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683B9E"/>
    <w:multiLevelType w:val="hybridMultilevel"/>
    <w:tmpl w:val="B3788C40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9952BD7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17B2DFB"/>
    <w:multiLevelType w:val="hybridMultilevel"/>
    <w:tmpl w:val="A128F6C0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856772"/>
    <w:multiLevelType w:val="multilevel"/>
    <w:tmpl w:val="4E88364C"/>
    <w:lvl w:ilvl="0">
      <w:start w:val="1"/>
      <w:numFmt w:val="upperRoman"/>
      <w:pStyle w:val="ListeNumaras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eNumaras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7" w15:restartNumberingAfterBreak="0">
    <w:nsid w:val="43067009"/>
    <w:multiLevelType w:val="hybridMultilevel"/>
    <w:tmpl w:val="CC126EE0"/>
    <w:lvl w:ilvl="0" w:tplc="D6BC7E74">
      <w:start w:val="1"/>
      <w:numFmt w:val="decimal"/>
      <w:lvlText w:val="%1-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8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25355C"/>
    <w:multiLevelType w:val="hybridMultilevel"/>
    <w:tmpl w:val="D59A0170"/>
    <w:lvl w:ilvl="0" w:tplc="041F0009">
      <w:start w:val="1"/>
      <w:numFmt w:val="bullet"/>
      <w:lvlText w:val=""/>
      <w:lvlJc w:val="left"/>
      <w:pPr>
        <w:ind w:left="89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0" w15:restartNumberingAfterBreak="0">
    <w:nsid w:val="4F8D2C82"/>
    <w:multiLevelType w:val="hybridMultilevel"/>
    <w:tmpl w:val="8A78B304"/>
    <w:lvl w:ilvl="0" w:tplc="041F0009">
      <w:start w:val="1"/>
      <w:numFmt w:val="bullet"/>
      <w:lvlText w:val=""/>
      <w:lvlJc w:val="left"/>
      <w:pPr>
        <w:ind w:left="12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1" w15:restartNumberingAfterBreak="0">
    <w:nsid w:val="574119C2"/>
    <w:multiLevelType w:val="hybridMultilevel"/>
    <w:tmpl w:val="A962A21A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9B04F7"/>
    <w:multiLevelType w:val="hybridMultilevel"/>
    <w:tmpl w:val="2CFC3648"/>
    <w:lvl w:ilvl="0" w:tplc="1BAC1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E01F5"/>
    <w:multiLevelType w:val="hybridMultilevel"/>
    <w:tmpl w:val="937440AC"/>
    <w:lvl w:ilvl="0" w:tplc="041F000F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4" w15:restartNumberingAfterBreak="0">
    <w:nsid w:val="5DF436CE"/>
    <w:multiLevelType w:val="hybridMultilevel"/>
    <w:tmpl w:val="46A6C4A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508210E"/>
    <w:multiLevelType w:val="hybridMultilevel"/>
    <w:tmpl w:val="8EEA34FC"/>
    <w:lvl w:ilvl="0" w:tplc="041F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6" w15:restartNumberingAfterBreak="0">
    <w:nsid w:val="68C10718"/>
    <w:multiLevelType w:val="multilevel"/>
    <w:tmpl w:val="04090023"/>
    <w:styleLink w:val="MakaleBlm"/>
    <w:lvl w:ilvl="0">
      <w:start w:val="1"/>
      <w:numFmt w:val="upperRoman"/>
      <w:lvlText w:val="Madd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05E0C33"/>
    <w:multiLevelType w:val="hybridMultilevel"/>
    <w:tmpl w:val="1466E4E6"/>
    <w:lvl w:ilvl="0" w:tplc="041F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 w16cid:durableId="727844135">
    <w:abstractNumId w:val="7"/>
  </w:num>
  <w:num w:numId="2" w16cid:durableId="823473360">
    <w:abstractNumId w:val="6"/>
  </w:num>
  <w:num w:numId="3" w16cid:durableId="1959214677">
    <w:abstractNumId w:val="5"/>
  </w:num>
  <w:num w:numId="4" w16cid:durableId="1359047479">
    <w:abstractNumId w:val="4"/>
  </w:num>
  <w:num w:numId="5" w16cid:durableId="630281854">
    <w:abstractNumId w:val="3"/>
  </w:num>
  <w:num w:numId="6" w16cid:durableId="515654728">
    <w:abstractNumId w:val="2"/>
  </w:num>
  <w:num w:numId="7" w16cid:durableId="1848517849">
    <w:abstractNumId w:val="1"/>
  </w:num>
  <w:num w:numId="8" w16cid:durableId="1646466275">
    <w:abstractNumId w:val="0"/>
  </w:num>
  <w:num w:numId="9" w16cid:durableId="1221555011">
    <w:abstractNumId w:val="16"/>
  </w:num>
  <w:num w:numId="10" w16cid:durableId="635379969">
    <w:abstractNumId w:val="15"/>
  </w:num>
  <w:num w:numId="11" w16cid:durableId="943997408">
    <w:abstractNumId w:val="18"/>
  </w:num>
  <w:num w:numId="12" w16cid:durableId="1336759825">
    <w:abstractNumId w:val="26"/>
  </w:num>
  <w:num w:numId="13" w16cid:durableId="1934704266">
    <w:abstractNumId w:val="8"/>
  </w:num>
  <w:num w:numId="14" w16cid:durableId="933242622">
    <w:abstractNumId w:val="27"/>
  </w:num>
  <w:num w:numId="15" w16cid:durableId="521673461">
    <w:abstractNumId w:val="23"/>
  </w:num>
  <w:num w:numId="16" w16cid:durableId="694309925">
    <w:abstractNumId w:val="14"/>
  </w:num>
  <w:num w:numId="17" w16cid:durableId="1470518900">
    <w:abstractNumId w:val="21"/>
  </w:num>
  <w:num w:numId="18" w16cid:durableId="1243024564">
    <w:abstractNumId w:val="11"/>
  </w:num>
  <w:num w:numId="19" w16cid:durableId="273755388">
    <w:abstractNumId w:val="9"/>
  </w:num>
  <w:num w:numId="20" w16cid:durableId="1723364341">
    <w:abstractNumId w:val="10"/>
  </w:num>
  <w:num w:numId="21" w16cid:durableId="1564876266">
    <w:abstractNumId w:val="12"/>
  </w:num>
  <w:num w:numId="22" w16cid:durableId="742026648">
    <w:abstractNumId w:val="24"/>
  </w:num>
  <w:num w:numId="23" w16cid:durableId="1639147712">
    <w:abstractNumId w:val="25"/>
  </w:num>
  <w:num w:numId="24" w16cid:durableId="1156414835">
    <w:abstractNumId w:val="19"/>
  </w:num>
  <w:num w:numId="25" w16cid:durableId="1886327503">
    <w:abstractNumId w:val="20"/>
  </w:num>
  <w:num w:numId="26" w16cid:durableId="39980336">
    <w:abstractNumId w:val="13"/>
  </w:num>
  <w:num w:numId="27" w16cid:durableId="1642231524">
    <w:abstractNumId w:val="17"/>
  </w:num>
  <w:num w:numId="28" w16cid:durableId="1535457633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C5"/>
    <w:rsid w:val="00003666"/>
    <w:rsid w:val="0000418E"/>
    <w:rsid w:val="00016839"/>
    <w:rsid w:val="00020EDB"/>
    <w:rsid w:val="00027EA6"/>
    <w:rsid w:val="00042C1E"/>
    <w:rsid w:val="00042FB3"/>
    <w:rsid w:val="00050A0E"/>
    <w:rsid w:val="0005342D"/>
    <w:rsid w:val="00057671"/>
    <w:rsid w:val="000801F4"/>
    <w:rsid w:val="0008074D"/>
    <w:rsid w:val="000828E6"/>
    <w:rsid w:val="00084710"/>
    <w:rsid w:val="00084752"/>
    <w:rsid w:val="00086540"/>
    <w:rsid w:val="000C2777"/>
    <w:rsid w:val="000C3B6C"/>
    <w:rsid w:val="000C5E62"/>
    <w:rsid w:val="000D445D"/>
    <w:rsid w:val="000F048E"/>
    <w:rsid w:val="000F341C"/>
    <w:rsid w:val="000F4987"/>
    <w:rsid w:val="000F65EC"/>
    <w:rsid w:val="001005CA"/>
    <w:rsid w:val="00103670"/>
    <w:rsid w:val="00110BBD"/>
    <w:rsid w:val="00111BC4"/>
    <w:rsid w:val="0011236F"/>
    <w:rsid w:val="0011254A"/>
    <w:rsid w:val="0011573E"/>
    <w:rsid w:val="001161BB"/>
    <w:rsid w:val="0012634B"/>
    <w:rsid w:val="001269DE"/>
    <w:rsid w:val="001304C5"/>
    <w:rsid w:val="001324ED"/>
    <w:rsid w:val="00140DAE"/>
    <w:rsid w:val="00142E6B"/>
    <w:rsid w:val="001441E6"/>
    <w:rsid w:val="00144BD6"/>
    <w:rsid w:val="0015180F"/>
    <w:rsid w:val="00152F88"/>
    <w:rsid w:val="00153D5E"/>
    <w:rsid w:val="00160147"/>
    <w:rsid w:val="001611FA"/>
    <w:rsid w:val="00167FA8"/>
    <w:rsid w:val="001746FC"/>
    <w:rsid w:val="001833B5"/>
    <w:rsid w:val="001933BE"/>
    <w:rsid w:val="00193653"/>
    <w:rsid w:val="00195A80"/>
    <w:rsid w:val="001A03A4"/>
    <w:rsid w:val="001A24C8"/>
    <w:rsid w:val="001A6AC0"/>
    <w:rsid w:val="001B0BE5"/>
    <w:rsid w:val="001C1F3F"/>
    <w:rsid w:val="001C224F"/>
    <w:rsid w:val="001C329C"/>
    <w:rsid w:val="001C4732"/>
    <w:rsid w:val="001C7DF4"/>
    <w:rsid w:val="001D2F71"/>
    <w:rsid w:val="001D4277"/>
    <w:rsid w:val="001D5C79"/>
    <w:rsid w:val="001D63ED"/>
    <w:rsid w:val="001E310F"/>
    <w:rsid w:val="001E59CB"/>
    <w:rsid w:val="001E7D29"/>
    <w:rsid w:val="001F7419"/>
    <w:rsid w:val="00203165"/>
    <w:rsid w:val="0020460B"/>
    <w:rsid w:val="002048F9"/>
    <w:rsid w:val="002116A0"/>
    <w:rsid w:val="00222713"/>
    <w:rsid w:val="00224D3D"/>
    <w:rsid w:val="002252B2"/>
    <w:rsid w:val="002404F5"/>
    <w:rsid w:val="002475D5"/>
    <w:rsid w:val="00250CBC"/>
    <w:rsid w:val="00253DBA"/>
    <w:rsid w:val="00261F0C"/>
    <w:rsid w:val="00275260"/>
    <w:rsid w:val="00276FA1"/>
    <w:rsid w:val="00284276"/>
    <w:rsid w:val="00285B87"/>
    <w:rsid w:val="002869B5"/>
    <w:rsid w:val="00291B4A"/>
    <w:rsid w:val="00294FBB"/>
    <w:rsid w:val="00296664"/>
    <w:rsid w:val="002A1590"/>
    <w:rsid w:val="002A16F5"/>
    <w:rsid w:val="002B2F5B"/>
    <w:rsid w:val="002C3D7E"/>
    <w:rsid w:val="002D22F2"/>
    <w:rsid w:val="002D2C1C"/>
    <w:rsid w:val="002E09AB"/>
    <w:rsid w:val="002E4F42"/>
    <w:rsid w:val="002F1B8B"/>
    <w:rsid w:val="002F76DA"/>
    <w:rsid w:val="00302C5A"/>
    <w:rsid w:val="003030D1"/>
    <w:rsid w:val="003135F6"/>
    <w:rsid w:val="00315741"/>
    <w:rsid w:val="0032131A"/>
    <w:rsid w:val="003310BF"/>
    <w:rsid w:val="00333DF8"/>
    <w:rsid w:val="003453F4"/>
    <w:rsid w:val="00347AE2"/>
    <w:rsid w:val="00352B99"/>
    <w:rsid w:val="00356844"/>
    <w:rsid w:val="00357641"/>
    <w:rsid w:val="003603AA"/>
    <w:rsid w:val="00360B6E"/>
    <w:rsid w:val="00361DEE"/>
    <w:rsid w:val="003627EF"/>
    <w:rsid w:val="0036797D"/>
    <w:rsid w:val="003770B1"/>
    <w:rsid w:val="00381D29"/>
    <w:rsid w:val="003903B3"/>
    <w:rsid w:val="003941A6"/>
    <w:rsid w:val="00394EF4"/>
    <w:rsid w:val="003A1CB3"/>
    <w:rsid w:val="003B0ED6"/>
    <w:rsid w:val="003B1316"/>
    <w:rsid w:val="003B13DC"/>
    <w:rsid w:val="003C09B1"/>
    <w:rsid w:val="003C217D"/>
    <w:rsid w:val="003D0E5D"/>
    <w:rsid w:val="003D4ED1"/>
    <w:rsid w:val="003D57A4"/>
    <w:rsid w:val="003E5EB5"/>
    <w:rsid w:val="003F3563"/>
    <w:rsid w:val="00410612"/>
    <w:rsid w:val="00410B39"/>
    <w:rsid w:val="00411F8B"/>
    <w:rsid w:val="004203B0"/>
    <w:rsid w:val="004230D9"/>
    <w:rsid w:val="00424DA5"/>
    <w:rsid w:val="0043650D"/>
    <w:rsid w:val="00436F59"/>
    <w:rsid w:val="00441227"/>
    <w:rsid w:val="00443D39"/>
    <w:rsid w:val="00450670"/>
    <w:rsid w:val="00462CDA"/>
    <w:rsid w:val="004701E1"/>
    <w:rsid w:val="004724BD"/>
    <w:rsid w:val="0047373E"/>
    <w:rsid w:val="00477352"/>
    <w:rsid w:val="00483272"/>
    <w:rsid w:val="00486314"/>
    <w:rsid w:val="00486A95"/>
    <w:rsid w:val="00491C23"/>
    <w:rsid w:val="004A0865"/>
    <w:rsid w:val="004B1479"/>
    <w:rsid w:val="004B5C09"/>
    <w:rsid w:val="004C0F7E"/>
    <w:rsid w:val="004C15D5"/>
    <w:rsid w:val="004D0026"/>
    <w:rsid w:val="004D6000"/>
    <w:rsid w:val="004D63B3"/>
    <w:rsid w:val="004D6FD1"/>
    <w:rsid w:val="004D7D95"/>
    <w:rsid w:val="004E115B"/>
    <w:rsid w:val="004E227E"/>
    <w:rsid w:val="004E54A8"/>
    <w:rsid w:val="004E54D1"/>
    <w:rsid w:val="004E68F9"/>
    <w:rsid w:val="004F1058"/>
    <w:rsid w:val="004F36EE"/>
    <w:rsid w:val="004F793D"/>
    <w:rsid w:val="00500DD1"/>
    <w:rsid w:val="005010C2"/>
    <w:rsid w:val="00504291"/>
    <w:rsid w:val="005043F3"/>
    <w:rsid w:val="00515EF0"/>
    <w:rsid w:val="00521AE3"/>
    <w:rsid w:val="0052231E"/>
    <w:rsid w:val="0052467D"/>
    <w:rsid w:val="00530127"/>
    <w:rsid w:val="00535B54"/>
    <w:rsid w:val="0053684D"/>
    <w:rsid w:val="005505DF"/>
    <w:rsid w:val="00552F1F"/>
    <w:rsid w:val="00554276"/>
    <w:rsid w:val="0056096E"/>
    <w:rsid w:val="00562571"/>
    <w:rsid w:val="00564D17"/>
    <w:rsid w:val="00570173"/>
    <w:rsid w:val="00581D57"/>
    <w:rsid w:val="00587C96"/>
    <w:rsid w:val="00593DD1"/>
    <w:rsid w:val="005963A0"/>
    <w:rsid w:val="005B00E0"/>
    <w:rsid w:val="005B1F7C"/>
    <w:rsid w:val="005B30E6"/>
    <w:rsid w:val="005D3902"/>
    <w:rsid w:val="005D3E2F"/>
    <w:rsid w:val="005E0ED9"/>
    <w:rsid w:val="005E3CC2"/>
    <w:rsid w:val="005F25B0"/>
    <w:rsid w:val="00600549"/>
    <w:rsid w:val="00616B41"/>
    <w:rsid w:val="00620AE8"/>
    <w:rsid w:val="00622712"/>
    <w:rsid w:val="006263A2"/>
    <w:rsid w:val="00634981"/>
    <w:rsid w:val="00645266"/>
    <w:rsid w:val="0064628C"/>
    <w:rsid w:val="00647613"/>
    <w:rsid w:val="00651CD3"/>
    <w:rsid w:val="0065214E"/>
    <w:rsid w:val="00655EE2"/>
    <w:rsid w:val="006611A2"/>
    <w:rsid w:val="00663669"/>
    <w:rsid w:val="00671947"/>
    <w:rsid w:val="00680296"/>
    <w:rsid w:val="006813CC"/>
    <w:rsid w:val="00681888"/>
    <w:rsid w:val="00682F24"/>
    <w:rsid w:val="006839D1"/>
    <w:rsid w:val="006853BC"/>
    <w:rsid w:val="00687389"/>
    <w:rsid w:val="006928C1"/>
    <w:rsid w:val="006B07AF"/>
    <w:rsid w:val="006B24EC"/>
    <w:rsid w:val="006D1665"/>
    <w:rsid w:val="006D2538"/>
    <w:rsid w:val="006D5463"/>
    <w:rsid w:val="006E015E"/>
    <w:rsid w:val="006F03D4"/>
    <w:rsid w:val="006F2EB1"/>
    <w:rsid w:val="00700B1F"/>
    <w:rsid w:val="0070298A"/>
    <w:rsid w:val="007030CD"/>
    <w:rsid w:val="007031FD"/>
    <w:rsid w:val="00710C25"/>
    <w:rsid w:val="007177A5"/>
    <w:rsid w:val="007202A9"/>
    <w:rsid w:val="007203EB"/>
    <w:rsid w:val="0072175A"/>
    <w:rsid w:val="007257E9"/>
    <w:rsid w:val="00732810"/>
    <w:rsid w:val="00736804"/>
    <w:rsid w:val="00740105"/>
    <w:rsid w:val="0074085F"/>
    <w:rsid w:val="00744B1E"/>
    <w:rsid w:val="0075264D"/>
    <w:rsid w:val="00756AD4"/>
    <w:rsid w:val="00756D9C"/>
    <w:rsid w:val="007608E7"/>
    <w:rsid w:val="00761926"/>
    <w:rsid w:val="007619BD"/>
    <w:rsid w:val="007620AE"/>
    <w:rsid w:val="00765AB7"/>
    <w:rsid w:val="00766239"/>
    <w:rsid w:val="00767FBC"/>
    <w:rsid w:val="00771C24"/>
    <w:rsid w:val="007775FA"/>
    <w:rsid w:val="00781863"/>
    <w:rsid w:val="00786EE5"/>
    <w:rsid w:val="00792701"/>
    <w:rsid w:val="007957A0"/>
    <w:rsid w:val="007A63DA"/>
    <w:rsid w:val="007B2DB1"/>
    <w:rsid w:val="007C159D"/>
    <w:rsid w:val="007C71C4"/>
    <w:rsid w:val="007D395D"/>
    <w:rsid w:val="007D5836"/>
    <w:rsid w:val="007D6FF8"/>
    <w:rsid w:val="007F34A4"/>
    <w:rsid w:val="007F6611"/>
    <w:rsid w:val="0080660C"/>
    <w:rsid w:val="008148C6"/>
    <w:rsid w:val="00814D30"/>
    <w:rsid w:val="00815563"/>
    <w:rsid w:val="008240DA"/>
    <w:rsid w:val="008429E5"/>
    <w:rsid w:val="00854FCE"/>
    <w:rsid w:val="00867EA4"/>
    <w:rsid w:val="00874EF9"/>
    <w:rsid w:val="00880C14"/>
    <w:rsid w:val="00885749"/>
    <w:rsid w:val="00887812"/>
    <w:rsid w:val="0089435C"/>
    <w:rsid w:val="00895AD2"/>
    <w:rsid w:val="00897D88"/>
    <w:rsid w:val="008A0319"/>
    <w:rsid w:val="008A2FC2"/>
    <w:rsid w:val="008A57D2"/>
    <w:rsid w:val="008B29CE"/>
    <w:rsid w:val="008B5F6B"/>
    <w:rsid w:val="008C1A1E"/>
    <w:rsid w:val="008D0732"/>
    <w:rsid w:val="008D43E9"/>
    <w:rsid w:val="008E177A"/>
    <w:rsid w:val="008E2F6D"/>
    <w:rsid w:val="008E3C0E"/>
    <w:rsid w:val="008E421A"/>
    <w:rsid w:val="008E476B"/>
    <w:rsid w:val="008E7F28"/>
    <w:rsid w:val="008F0F63"/>
    <w:rsid w:val="008F2763"/>
    <w:rsid w:val="009150CC"/>
    <w:rsid w:val="009170C3"/>
    <w:rsid w:val="00927C63"/>
    <w:rsid w:val="00932F50"/>
    <w:rsid w:val="0093385C"/>
    <w:rsid w:val="0094637B"/>
    <w:rsid w:val="0094780B"/>
    <w:rsid w:val="00955A78"/>
    <w:rsid w:val="009620F8"/>
    <w:rsid w:val="00975C8C"/>
    <w:rsid w:val="00986348"/>
    <w:rsid w:val="009921B8"/>
    <w:rsid w:val="009A73A4"/>
    <w:rsid w:val="009D17F8"/>
    <w:rsid w:val="009D4984"/>
    <w:rsid w:val="009D6901"/>
    <w:rsid w:val="009D7301"/>
    <w:rsid w:val="009F0479"/>
    <w:rsid w:val="009F4E19"/>
    <w:rsid w:val="009F5289"/>
    <w:rsid w:val="009F6191"/>
    <w:rsid w:val="00A00925"/>
    <w:rsid w:val="00A038EA"/>
    <w:rsid w:val="00A07662"/>
    <w:rsid w:val="00A07C01"/>
    <w:rsid w:val="00A1006B"/>
    <w:rsid w:val="00A21B71"/>
    <w:rsid w:val="00A25111"/>
    <w:rsid w:val="00A2565D"/>
    <w:rsid w:val="00A30ED1"/>
    <w:rsid w:val="00A311A7"/>
    <w:rsid w:val="00A318A4"/>
    <w:rsid w:val="00A3439E"/>
    <w:rsid w:val="00A3640B"/>
    <w:rsid w:val="00A37F9E"/>
    <w:rsid w:val="00A40085"/>
    <w:rsid w:val="00A43C3B"/>
    <w:rsid w:val="00A47DF6"/>
    <w:rsid w:val="00A54AE1"/>
    <w:rsid w:val="00A60E11"/>
    <w:rsid w:val="00A63D35"/>
    <w:rsid w:val="00A701D9"/>
    <w:rsid w:val="00A9231C"/>
    <w:rsid w:val="00AA2532"/>
    <w:rsid w:val="00AB3882"/>
    <w:rsid w:val="00AB53EB"/>
    <w:rsid w:val="00AB7FD0"/>
    <w:rsid w:val="00AC5B9C"/>
    <w:rsid w:val="00AC72FB"/>
    <w:rsid w:val="00AC7619"/>
    <w:rsid w:val="00AD4C1C"/>
    <w:rsid w:val="00AE006E"/>
    <w:rsid w:val="00AE1F88"/>
    <w:rsid w:val="00AE361F"/>
    <w:rsid w:val="00AE4E36"/>
    <w:rsid w:val="00AE5352"/>
    <w:rsid w:val="00AE5370"/>
    <w:rsid w:val="00AE6119"/>
    <w:rsid w:val="00AF6C81"/>
    <w:rsid w:val="00B06715"/>
    <w:rsid w:val="00B122D1"/>
    <w:rsid w:val="00B20BED"/>
    <w:rsid w:val="00B247A9"/>
    <w:rsid w:val="00B35549"/>
    <w:rsid w:val="00B40DD6"/>
    <w:rsid w:val="00B435B5"/>
    <w:rsid w:val="00B50F07"/>
    <w:rsid w:val="00B54F57"/>
    <w:rsid w:val="00B565D8"/>
    <w:rsid w:val="00B5779A"/>
    <w:rsid w:val="00B60B38"/>
    <w:rsid w:val="00B64D24"/>
    <w:rsid w:val="00B66417"/>
    <w:rsid w:val="00B7147D"/>
    <w:rsid w:val="00B75CFC"/>
    <w:rsid w:val="00B77086"/>
    <w:rsid w:val="00B853F9"/>
    <w:rsid w:val="00B86D14"/>
    <w:rsid w:val="00B91251"/>
    <w:rsid w:val="00B92231"/>
    <w:rsid w:val="00BA23E2"/>
    <w:rsid w:val="00BA2CE6"/>
    <w:rsid w:val="00BA7D67"/>
    <w:rsid w:val="00BB018B"/>
    <w:rsid w:val="00BB53B6"/>
    <w:rsid w:val="00BC2A48"/>
    <w:rsid w:val="00BD1747"/>
    <w:rsid w:val="00BD2B06"/>
    <w:rsid w:val="00BD364A"/>
    <w:rsid w:val="00BD773B"/>
    <w:rsid w:val="00BE3410"/>
    <w:rsid w:val="00BE367F"/>
    <w:rsid w:val="00BF1176"/>
    <w:rsid w:val="00BF4EE9"/>
    <w:rsid w:val="00BF7591"/>
    <w:rsid w:val="00C14973"/>
    <w:rsid w:val="00C1643D"/>
    <w:rsid w:val="00C16FC5"/>
    <w:rsid w:val="00C23908"/>
    <w:rsid w:val="00C261A9"/>
    <w:rsid w:val="00C26C58"/>
    <w:rsid w:val="00C31B42"/>
    <w:rsid w:val="00C31CC4"/>
    <w:rsid w:val="00C42793"/>
    <w:rsid w:val="00C47362"/>
    <w:rsid w:val="00C601ED"/>
    <w:rsid w:val="00C67D7F"/>
    <w:rsid w:val="00C70F24"/>
    <w:rsid w:val="00C76FD6"/>
    <w:rsid w:val="00C81DF7"/>
    <w:rsid w:val="00C831A6"/>
    <w:rsid w:val="00CB6321"/>
    <w:rsid w:val="00CC440D"/>
    <w:rsid w:val="00CD50BE"/>
    <w:rsid w:val="00CE2EC6"/>
    <w:rsid w:val="00CE5A5C"/>
    <w:rsid w:val="00CF0810"/>
    <w:rsid w:val="00D14CC6"/>
    <w:rsid w:val="00D21633"/>
    <w:rsid w:val="00D23608"/>
    <w:rsid w:val="00D31AB7"/>
    <w:rsid w:val="00D45124"/>
    <w:rsid w:val="00D50852"/>
    <w:rsid w:val="00D50D23"/>
    <w:rsid w:val="00D512BB"/>
    <w:rsid w:val="00D53571"/>
    <w:rsid w:val="00D556B8"/>
    <w:rsid w:val="00D76A43"/>
    <w:rsid w:val="00D80E76"/>
    <w:rsid w:val="00DA3B1A"/>
    <w:rsid w:val="00DA5B2A"/>
    <w:rsid w:val="00DB00DB"/>
    <w:rsid w:val="00DB0617"/>
    <w:rsid w:val="00DC6078"/>
    <w:rsid w:val="00DC79AD"/>
    <w:rsid w:val="00DD2075"/>
    <w:rsid w:val="00DD24EE"/>
    <w:rsid w:val="00DD6109"/>
    <w:rsid w:val="00DE3E53"/>
    <w:rsid w:val="00DF1723"/>
    <w:rsid w:val="00DF2868"/>
    <w:rsid w:val="00E22F1A"/>
    <w:rsid w:val="00E40866"/>
    <w:rsid w:val="00E4705E"/>
    <w:rsid w:val="00E557A0"/>
    <w:rsid w:val="00E55BA0"/>
    <w:rsid w:val="00E66241"/>
    <w:rsid w:val="00E71E9A"/>
    <w:rsid w:val="00E73B41"/>
    <w:rsid w:val="00E81DA2"/>
    <w:rsid w:val="00E8389A"/>
    <w:rsid w:val="00E907BC"/>
    <w:rsid w:val="00E94677"/>
    <w:rsid w:val="00E95A5D"/>
    <w:rsid w:val="00E9660E"/>
    <w:rsid w:val="00EA4DDF"/>
    <w:rsid w:val="00EA5F80"/>
    <w:rsid w:val="00EA6EC0"/>
    <w:rsid w:val="00EC30E2"/>
    <w:rsid w:val="00EC6654"/>
    <w:rsid w:val="00EC6840"/>
    <w:rsid w:val="00EE0052"/>
    <w:rsid w:val="00EE3BCA"/>
    <w:rsid w:val="00EE3D03"/>
    <w:rsid w:val="00EE63A2"/>
    <w:rsid w:val="00EF6435"/>
    <w:rsid w:val="00F02F51"/>
    <w:rsid w:val="00F06E9C"/>
    <w:rsid w:val="00F0711F"/>
    <w:rsid w:val="00F10F6B"/>
    <w:rsid w:val="00F14AC0"/>
    <w:rsid w:val="00F23268"/>
    <w:rsid w:val="00F23697"/>
    <w:rsid w:val="00F36BB7"/>
    <w:rsid w:val="00F512B7"/>
    <w:rsid w:val="00F65BF6"/>
    <w:rsid w:val="00F8523D"/>
    <w:rsid w:val="00F87EAA"/>
    <w:rsid w:val="00F92B25"/>
    <w:rsid w:val="00F93D79"/>
    <w:rsid w:val="00F956FB"/>
    <w:rsid w:val="00F976E2"/>
    <w:rsid w:val="00FA3212"/>
    <w:rsid w:val="00FB3809"/>
    <w:rsid w:val="00FC780D"/>
    <w:rsid w:val="00FC79FC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3EBA5"/>
  <w15:docId w15:val="{1E78A601-B07E-459F-9708-993FE6FC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53"/>
  </w:style>
  <w:style w:type="paragraph" w:styleId="Balk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Balk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Balk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Balk4">
    <w:name w:val="heading 4"/>
    <w:basedOn w:val="Normal"/>
    <w:link w:val="Balk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Balk5">
    <w:name w:val="heading 5"/>
    <w:basedOn w:val="Normal"/>
    <w:link w:val="Balk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Balk6">
    <w:name w:val="heading 6"/>
    <w:basedOn w:val="Normal"/>
    <w:link w:val="Balk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Balk7">
    <w:name w:val="heading 7"/>
    <w:basedOn w:val="Normal"/>
    <w:link w:val="Balk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Balk8">
    <w:name w:val="heading 8"/>
    <w:basedOn w:val="Normal"/>
    <w:link w:val="Balk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Balk9">
    <w:name w:val="heading 9"/>
    <w:basedOn w:val="Normal"/>
    <w:link w:val="Balk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Numaras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YerTutucuMetni">
    <w:name w:val="Placeholder Text"/>
    <w:basedOn w:val="VarsaylanParagrafYazTipi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Tarih">
    <w:name w:val="Date"/>
    <w:basedOn w:val="Normal"/>
    <w:next w:val="Normal"/>
    <w:link w:val="TarihChar"/>
    <w:uiPriority w:val="10"/>
    <w:qFormat/>
    <w:rsid w:val="004230D9"/>
    <w:pPr>
      <w:spacing w:after="480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eMaddemi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Vurgu">
    <w:name w:val="Emphasis"/>
    <w:basedOn w:val="VarsaylanParagrafYazTipi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KonuBal">
    <w:name w:val="Title"/>
    <w:basedOn w:val="Normal"/>
    <w:link w:val="KonuBal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Altyaz">
    <w:name w:val="Subtitle"/>
    <w:basedOn w:val="Normal"/>
    <w:link w:val="Altyaz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Gl">
    <w:name w:val="Strong"/>
    <w:basedOn w:val="VarsaylanParagrafYazTipi"/>
    <w:uiPriority w:val="22"/>
    <w:unhideWhenUsed/>
    <w:qFormat/>
    <w:rsid w:val="004230D9"/>
    <w:rPr>
      <w:rFonts w:ascii="Times New Roman" w:hAnsi="Times New Roman" w:cs="Times New Roman"/>
      <w:b/>
      <w:bCs/>
    </w:rPr>
  </w:style>
  <w:style w:type="paragraph" w:styleId="Alnt">
    <w:name w:val="Quote"/>
    <w:basedOn w:val="Normal"/>
    <w:link w:val="Alnt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KitapBal">
    <w:name w:val="Book Title"/>
    <w:basedOn w:val="VarsaylanParagrafYazTipi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eParagraf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4230D9"/>
  </w:style>
  <w:style w:type="paragraph" w:styleId="T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Bal">
    <w:name w:val="TOC Heading"/>
    <w:basedOn w:val="Balk1"/>
    <w:next w:val="Balk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ekMetni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230D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230D9"/>
    <w:rPr>
      <w:rFonts w:ascii="Times New Roman" w:hAnsi="Times New Roman" w:cs="Times New Roman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4230D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4230D9"/>
    <w:rPr>
      <w:rFonts w:ascii="Times New Roman" w:hAnsi="Times New Roman" w:cs="Times New Roman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230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SonNotBavurusu">
    <w:name w:val="endnote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ZarfD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zlenenKpr">
    <w:name w:val="Followed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AltBilgi">
    <w:name w:val="footer"/>
    <w:basedOn w:val="Normal"/>
    <w:link w:val="AltBilgiChar"/>
    <w:uiPriority w:val="99"/>
    <w:rsid w:val="004230D9"/>
    <w:pPr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01E1"/>
  </w:style>
  <w:style w:type="character" w:styleId="DipnotBavurusu">
    <w:name w:val="footnote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Etiket">
    <w:name w:val="Hashtag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222713"/>
    <w:rPr>
      <w:sz w:val="16"/>
    </w:rPr>
  </w:style>
  <w:style w:type="character" w:styleId="HTMLKsaltmas">
    <w:name w:val="HTML Acronym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Daktilo">
    <w:name w:val="HTML Typewriter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DizinBal">
    <w:name w:val="index heading"/>
    <w:basedOn w:val="Normal"/>
    <w:next w:val="Dizin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SatrNumaras">
    <w:name w:val="line number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kroMetni">
    <w:name w:val="macro"/>
    <w:link w:val="MakroMetni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Bahset">
    <w:name w:val="Mention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4230D9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4230D9"/>
    <w:rPr>
      <w:rFonts w:ascii="Times New Roman" w:hAnsi="Times New Roman" w:cs="Times New Roman"/>
    </w:rPr>
  </w:style>
  <w:style w:type="paragraph" w:styleId="DzMetin">
    <w:name w:val="Plain Text"/>
    <w:basedOn w:val="Normal"/>
    <w:link w:val="DzMetin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4230D9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4230D9"/>
    <w:rPr>
      <w:rFonts w:ascii="Times New Roman" w:hAnsi="Times New Roman" w:cs="Times New Roman"/>
    </w:rPr>
  </w:style>
  <w:style w:type="paragraph" w:styleId="mza">
    <w:name w:val="Signature"/>
    <w:basedOn w:val="Normal"/>
    <w:link w:val="mza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4230D9"/>
    <w:rPr>
      <w:rFonts w:ascii="Times New Roman" w:hAnsi="Times New Roman" w:cs="Times New Roman"/>
    </w:rPr>
  </w:style>
  <w:style w:type="character" w:styleId="AkllKprBalant">
    <w:name w:val="Smart 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eNumaras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ListeYok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ListeYok"/>
    <w:uiPriority w:val="99"/>
    <w:semiHidden/>
    <w:unhideWhenUsed/>
    <w:rsid w:val="004230D9"/>
    <w:pPr>
      <w:numPr>
        <w:numId w:val="11"/>
      </w:numPr>
    </w:pPr>
  </w:style>
  <w:style w:type="numbering" w:styleId="MakaleBlm">
    <w:name w:val="Outline List 3"/>
    <w:basedOn w:val="ListeYok"/>
    <w:uiPriority w:val="99"/>
    <w:semiHidden/>
    <w:unhideWhenUsed/>
    <w:rsid w:val="004230D9"/>
    <w:pPr>
      <w:numPr>
        <w:numId w:val="12"/>
      </w:numPr>
    </w:p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4230D9"/>
    <w:pPr>
      <w:spacing w:after="20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4230D9"/>
    <w:rPr>
      <w:rFonts w:ascii="Times New Roman" w:hAnsi="Times New Roman" w:cs="Times New Roma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230D9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4230D9"/>
    <w:rPr>
      <w:rFonts w:ascii="Times New Roman" w:hAnsi="Times New Roman" w:cs="Times New Roman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4230D9"/>
    <w:pPr>
      <w:spacing w:after="20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4230D9"/>
    <w:rPr>
      <w:rFonts w:ascii="Times New Roman" w:hAnsi="Times New Roman" w:cs="Times New Roman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4230D9"/>
    <w:rPr>
      <w:rFonts w:ascii="Times New Roman" w:hAnsi="Times New Roman" w:cs="Times New Roman"/>
    </w:rPr>
  </w:style>
  <w:style w:type="paragraph" w:styleId="Kapan">
    <w:name w:val="Closing"/>
    <w:basedOn w:val="Normal"/>
    <w:link w:val="Kapan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4230D9"/>
    <w:rPr>
      <w:rFonts w:ascii="Times New Roman" w:hAnsi="Times New Roman" w:cs="Times New Roman"/>
    </w:rPr>
  </w:style>
  <w:style w:type="table" w:styleId="RenkliKlavuz">
    <w:name w:val="Colorful Grid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yuListe">
    <w:name w:val="Dark List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postamzas">
    <w:name w:val="E-mail Signature"/>
    <w:basedOn w:val="Normal"/>
    <w:link w:val="E-postamzasChar"/>
    <w:uiPriority w:val="99"/>
    <w:semiHidden/>
    <w:unhideWhenUsed/>
    <w:rsid w:val="004230D9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4230D9"/>
    <w:rPr>
      <w:rFonts w:ascii="Times New Roman" w:hAnsi="Times New Roman" w:cs="Times New Roman"/>
    </w:rPr>
  </w:style>
  <w:style w:type="table" w:styleId="KlavuzTablo1Ak">
    <w:name w:val="Grid Table 1 Light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3">
    <w:name w:val="Grid Table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rnek">
    <w:name w:val="HTML Sample"/>
    <w:basedOn w:val="VarsaylanParagrafYazTipi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AkKlavuz">
    <w:name w:val="Light Grid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e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eMaddemi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eNumaras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eTablo1Ak">
    <w:name w:val="List Table 1 Light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2">
    <w:name w:val="List Table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3">
    <w:name w:val="List Table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rtaKlavuz1">
    <w:name w:val="Medium Grid 1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ralkYok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4230D9"/>
  </w:style>
  <w:style w:type="paragraph" w:styleId="NormalGirinti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SayfaNumaras">
    <w:name w:val="page number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table" w:styleId="DzTablo1">
    <w:name w:val="Plain Table 1"/>
    <w:basedOn w:val="NormalTablo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o3Befektler1">
    <w:name w:val="Table 3D effects 1"/>
    <w:basedOn w:val="NormalTablo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oProfesyonel">
    <w:name w:val="Table Professional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TarihChar">
    <w:name w:val="Tarih Char"/>
    <w:basedOn w:val="VarsaylanParagrafYazTipi"/>
    <w:link w:val="Tarih"/>
    <w:uiPriority w:val="10"/>
    <w:rsid w:val="00C47362"/>
    <w:rPr>
      <w:rFonts w:ascii="Times New Roman" w:hAnsi="Times New Roman"/>
    </w:rPr>
  </w:style>
  <w:style w:type="paragraph" w:customStyle="1" w:styleId="KonumTarihSaat">
    <w:name w:val="KonumTarihSaat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paragraph" w:customStyle="1" w:styleId="TmBykHarfBalk">
    <w:name w:val="Tümü Büyük Harf Başlık"/>
    <w:basedOn w:val="Normal"/>
    <w:rsid w:val="004D7D95"/>
    <w:pPr>
      <w:spacing w:after="0" w:line="240" w:lineRule="auto"/>
      <w:ind w:left="0"/>
    </w:pPr>
    <w:rPr>
      <w:rFonts w:ascii="Tahoma" w:hAnsi="Tahoma" w:cs="Tahoma"/>
      <w:b/>
      <w:caps/>
      <w:color w:val="808080"/>
      <w:spacing w:val="4"/>
      <w:sz w:val="14"/>
      <w:szCs w:val="1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23071820_win32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5BDBC3D-7B8F-42B5-8B0A-B9BB1242D8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tf23071820_win32</Template>
  <TotalTime>107</TotalTime>
  <Pages>1</Pages>
  <Words>62</Words>
  <Characters>433</Characters>
  <Application>Microsoft Office Word</Application>
  <DocSecurity>0</DocSecurity>
  <Lines>27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Prof.Dr.Mehmet BAHÇEKAPILI- Rektör</cp:keywords>
  <dc:description/>
  <cp:lastModifiedBy>AYŞE BETÜL DURU</cp:lastModifiedBy>
  <cp:revision>10</cp:revision>
  <cp:lastPrinted>2025-10-20T06:20:00Z</cp:lastPrinted>
  <dcterms:created xsi:type="dcterms:W3CDTF">2024-01-17T11:21:00Z</dcterms:created>
  <dcterms:modified xsi:type="dcterms:W3CDTF">2025-10-20T06:51:00Z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