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12" w:tblpY="99"/>
        <w:tblW w:w="11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6"/>
        <w:gridCol w:w="8089"/>
      </w:tblGrid>
      <w:tr w:rsidR="00663669" w:rsidRPr="00C75433" w14:paraId="5F115B28" w14:textId="77777777" w:rsidTr="00663669">
        <w:trPr>
          <w:trHeight w:val="1183"/>
        </w:trPr>
        <w:tc>
          <w:tcPr>
            <w:tcW w:w="3066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0C85B8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</w:p>
        </w:tc>
        <w:tc>
          <w:tcPr>
            <w:tcW w:w="8089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72CC38" w14:textId="3061AB9C" w:rsidR="00663669" w:rsidRPr="00A30ED1" w:rsidRDefault="00BD74F2" w:rsidP="00663669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Birim İçi </w:t>
            </w:r>
            <w:r w:rsidR="007A0031">
              <w:rPr>
                <w:rFonts w:ascii="Times New Roman" w:hAnsi="Times New Roman"/>
              </w:rPr>
              <w:t>Oryantasyon Tamamlanması ve Görev Dağılımı</w:t>
            </w:r>
          </w:p>
        </w:tc>
      </w:tr>
      <w:tr w:rsidR="00663669" w:rsidRPr="00C75433" w14:paraId="5501553A" w14:textId="77777777" w:rsidTr="00663669">
        <w:trPr>
          <w:trHeight w:val="5038"/>
        </w:trPr>
        <w:tc>
          <w:tcPr>
            <w:tcW w:w="3066" w:type="dxa"/>
            <w:shd w:val="clear" w:color="auto" w:fill="F3F3F3"/>
            <w:vAlign w:val="center"/>
          </w:tcPr>
          <w:p w14:paraId="37E2ED11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89" w:type="dxa"/>
            <w:vAlign w:val="center"/>
          </w:tcPr>
          <w:p w14:paraId="41F0E00A" w14:textId="77777777" w:rsidR="00A45E96" w:rsidRDefault="00A45E96" w:rsidP="00A45E96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111B56AB" w14:textId="77777777" w:rsidR="007A0031" w:rsidRDefault="007A0031" w:rsidP="004E7B5A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71C07072" w14:textId="77777777" w:rsidR="007A0031" w:rsidRDefault="007A0031" w:rsidP="004E7B5A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0BF2777E" w14:textId="60D8A1B4" w:rsidR="00663669" w:rsidRPr="004E7B5A" w:rsidRDefault="004E7B5A" w:rsidP="004E7B5A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7A0031">
              <w:rPr>
                <w:rFonts w:ascii="Times New Roman" w:hAnsi="Times New Roman"/>
              </w:rPr>
              <w:t>Müdürlüğümüze yeni gelen personelin oryantasyonu 6 aylık süreçte tamamlanmış olup, görev dağılımlarında iyileştirmeler yapılmıştır.</w:t>
            </w:r>
          </w:p>
          <w:p w14:paraId="20480312" w14:textId="77777777" w:rsidR="002D1C82" w:rsidRDefault="002D1C82" w:rsidP="002D1C82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577E3870" w14:textId="77777777" w:rsidR="002D1C82" w:rsidRPr="002D1C82" w:rsidRDefault="002D1C82" w:rsidP="002D1C82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6FDEE4ED" w14:textId="77777777" w:rsidR="00663669" w:rsidRPr="00663669" w:rsidRDefault="00663669" w:rsidP="00663669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page" w:horzAnchor="margin" w:tblpY="118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1985"/>
      </w:tblGrid>
      <w:tr w:rsidR="00663669" w:rsidRPr="001A03A4" w14:paraId="30ECC744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1B4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Görev</w:t>
            </w:r>
            <w:r>
              <w:rPr>
                <w:rFonts w:ascii="Times New Roman" w:hAnsi="Times New Roman"/>
                <w:b/>
              </w:rPr>
              <w:t xml:space="preserve"> Unvanı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7B8" w14:textId="77777777" w:rsidR="00663669" w:rsidRPr="001A03A4" w:rsidRDefault="00663669" w:rsidP="00663669">
            <w:pPr>
              <w:spacing w:before="160" w:after="160"/>
              <w:ind w:left="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C2C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Katılım Durumu</w:t>
            </w:r>
          </w:p>
        </w:tc>
      </w:tr>
      <w:tr w:rsidR="00663669" w:rsidRPr="001A03A4" w14:paraId="01052D75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908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Döner Sermaye İşletme Müdürü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CC5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Ali KÜÇÜKEFE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245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7DE414DC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38E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55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Ayşe Betül DURU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47E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60E16C08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9E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Bilgisayar İşletmeni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D40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Mustafa EROL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927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47FC33" w14:textId="563A64E4" w:rsidR="002D2C1C" w:rsidRPr="00AB3882" w:rsidRDefault="002D2C1C" w:rsidP="00AE006E">
      <w:pPr>
        <w:pStyle w:val="ListeParagraf"/>
        <w:ind w:left="533"/>
        <w:jc w:val="both"/>
        <w:rPr>
          <w:rFonts w:ascii="Times New Roman" w:hAnsi="Times New Roman"/>
        </w:rPr>
      </w:pPr>
    </w:p>
    <w:p w14:paraId="06AAA87D" w14:textId="77777777" w:rsidR="00AE5352" w:rsidRDefault="00AE5352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6470379" w14:textId="77777777" w:rsidR="003D0E5D" w:rsidRPr="00BD773B" w:rsidRDefault="003D0E5D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BE9DDD8" w14:textId="19DBE40C" w:rsidR="00111BC4" w:rsidRPr="001A03A4" w:rsidRDefault="00111BC4" w:rsidP="007030CD">
      <w:pPr>
        <w:ind w:left="0"/>
        <w:rPr>
          <w:rFonts w:ascii="Times New Roman" w:hAnsi="Times New Roman"/>
        </w:rPr>
      </w:pPr>
    </w:p>
    <w:sectPr w:rsidR="00111BC4" w:rsidRPr="001A03A4" w:rsidSect="0036797D">
      <w:headerReference w:type="default" r:id="rId12"/>
      <w:footerReference w:type="default" r:id="rId13"/>
      <w:headerReference w:type="first" r:id="rId14"/>
      <w:pgSz w:w="11906" w:h="16838" w:code="9"/>
      <w:pgMar w:top="2268" w:right="1077" w:bottom="720" w:left="1077" w:header="147" w:footer="1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50C2" w14:textId="77777777" w:rsidR="00554DC2" w:rsidRDefault="00554DC2" w:rsidP="001E7D29">
      <w:pPr>
        <w:spacing w:after="0" w:line="240" w:lineRule="auto"/>
      </w:pPr>
      <w:r>
        <w:separator/>
      </w:r>
    </w:p>
  </w:endnote>
  <w:endnote w:type="continuationSeparator" w:id="0">
    <w:p w14:paraId="653D9C0D" w14:textId="77777777" w:rsidR="00554DC2" w:rsidRDefault="00554DC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E50" w14:textId="77777777" w:rsidR="003030D1" w:rsidRDefault="003030D1" w:rsidP="003030D1">
    <w:pPr>
      <w:pStyle w:val="AltBilgi"/>
    </w:pPr>
  </w:p>
  <w:p w14:paraId="16D5BD94" w14:textId="77777777" w:rsidR="003030D1" w:rsidRDefault="00303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9764" w14:textId="77777777" w:rsidR="00554DC2" w:rsidRDefault="00554DC2" w:rsidP="001E7D29">
      <w:pPr>
        <w:spacing w:after="0" w:line="240" w:lineRule="auto"/>
      </w:pPr>
      <w:r>
        <w:separator/>
      </w:r>
    </w:p>
  </w:footnote>
  <w:footnote w:type="continuationSeparator" w:id="0">
    <w:p w14:paraId="065C216D" w14:textId="77777777" w:rsidR="00554DC2" w:rsidRDefault="00554DC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2A9" w14:textId="065C3B3A" w:rsidR="002E4F42" w:rsidRDefault="0052467D" w:rsidP="005F25B0">
    <w:pPr>
      <w:pStyle w:val="stBilgi"/>
    </w:pPr>
    <w:r>
      <w:rPr>
        <w:noProof/>
        <w:sz w:val="18"/>
        <w:szCs w:val="28"/>
      </w:rPr>
      <w:drawing>
        <wp:inline distT="0" distB="0" distL="0" distR="0" wp14:anchorId="1B58D9FE" wp14:editId="0163D4EC">
          <wp:extent cx="1895245" cy="450850"/>
          <wp:effectExtent l="0" t="0" r="0" b="6350"/>
          <wp:docPr id="1171254289" name="Resim 1171254289" descr="grafik, yazı tipi, grafik tasarım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54289" name="Resim 1171254289" descr="grafik, yazı tipi, grafik tasarım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509" cy="47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F42"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D4F00" wp14:editId="1E0EC5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2540" b="14605"/>
              <wp:wrapNone/>
              <wp:docPr id="29" name="Gr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Serbest Form: Şekil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erbest Form: Şekil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7B69179" w14:textId="3F2F34E4" w:rsidR="0052467D" w:rsidRPr="00FC79FC" w:rsidRDefault="0052467D" w:rsidP="005246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79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İÇ KONTROL İZLEME VE YÖNLENDİRME KURULU TOPLANTISI</w:t>
                            </w:r>
                          </w:p>
                          <w:p w14:paraId="383913C1" w14:textId="77777777" w:rsidR="0052467D" w:rsidRDefault="0052467D" w:rsidP="0052467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erbest Form: Şekil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erbest Form: Şekil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erbest Form: Şekil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B3D4F00" id="Gr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">
              <v:shape id="Serbest Form: Şekil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Serbest Form: Şekil 9" o:spid="_x0000_s1028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" adj="-11796480,,5400" path="m12452,890686r,-878235l3030752,12451r484788,878235l12452,890686xe" fillcolor="#373545 [3215]" stroked="f">
                <v:stroke joinstyle="miter"/>
                <v:formulas/>
                <v:path arrowok="t" o:connecttype="custom" o:connectlocs="12452,890687;12452,12451;3030752,12451;3515540,890687" o:connectangles="0,0,0,0" textboxrect="0,0,3519690,896496"/>
                <v:textbox>
                  <w:txbxContent>
                    <w:p w14:paraId="37B69179" w14:textId="3F2F34E4" w:rsidR="0052467D" w:rsidRPr="00FC79FC" w:rsidRDefault="0052467D" w:rsidP="0052467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79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İÇ KONTROL İZLEME VE YÖNLENDİRME KURULU TOPLANTISI</w:t>
                      </w:r>
                    </w:p>
                    <w:p w14:paraId="383913C1" w14:textId="77777777" w:rsidR="0052467D" w:rsidRDefault="0052467D" w:rsidP="0052467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Serbest Form: Şekil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365" w14:textId="069D5565" w:rsidR="001441E6" w:rsidRDefault="001441E6">
    <w:r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707C47" wp14:editId="015D0128">
              <wp:simplePos x="0" y="0"/>
              <wp:positionH relativeFrom="page">
                <wp:posOffset>94615</wp:posOffset>
              </wp:positionH>
              <wp:positionV relativeFrom="page">
                <wp:posOffset>261835</wp:posOffset>
              </wp:positionV>
              <wp:extent cx="7447842" cy="10865485"/>
              <wp:effectExtent l="0" t="0" r="1270" b="14605"/>
              <wp:wrapNone/>
              <wp:docPr id="22" name="Gr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7842" cy="10865485"/>
                        <a:chOff x="106883" y="0"/>
                        <a:chExt cx="7448195" cy="10865783"/>
                      </a:xfrm>
                    </wpg:grpSpPr>
                    <wps:wsp>
                      <wps:cNvPr id="23" name="Serbest Form: Şekil 23"/>
                      <wps:cNvSpPr/>
                      <wps:spPr>
                        <a:xfrm>
                          <a:off x="4120871" y="0"/>
                          <a:ext cx="3434207" cy="1013488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erbest Form: Şekil 24"/>
                      <wps:cNvSpPr/>
                      <wps:spPr>
                        <a:xfrm>
                          <a:off x="106883" y="776153"/>
                          <a:ext cx="361205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Serbest Form: Şekil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erbest Form: Şekil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erbest Form: Şekil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solidFill>
                            <a:schemeClr val="accent3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528EE0F" id="Grup 22" o:spid="_x0000_s1026" alt="&quot;&quot;" style="position:absolute;margin-left:7.45pt;margin-top:20.6pt;width:586.45pt;height:855.55pt;z-index:-251655168;mso-height-percent:1016;mso-position-horizontal-relative:page;mso-position-vertical-relative:page;mso-height-percent:1016" coordorigin="1068" coordsize="74481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">
              <v:shape id="Serbest Form: Şekil 23" o:spid="_x0000_s1027" style="position:absolute;left:41208;width:34342;height:1013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6742,14076;3426742,1005043;496881,1005043;12443,14076" o:connectangles="0,0,0,0"/>
              </v:shape>
              <v:shape id="Serbest Form: Şekil 24" o:spid="_x0000_s1028" style="position:absolute;left:1068;top:7761;width:36121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779,890687;12779,12451;3110283,12451;3607792,890687" o:connectangles="0,0,0,0"/>
              </v:shape>
              <v:shape id="Serbest Form: Şekil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" path="m12452,981997l575270,12451r330386,l342838,981997r-330386,xe" fillcolor="#a7112a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" path="m,l330287,r887388,1542668l888533,1542668,,xe" fillcolor="#58b6c0 [3205]" strokecolor="#75bda7 [3206]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" path="m,l330265,r894873,1542664l895208,1542664,,xe" fillcolor="#a7112a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  <w:tbl>
    <w:tblPr>
      <w:tblW w:w="5000" w:type="pct"/>
      <w:tblLook w:val="0600" w:firstRow="0" w:lastRow="0" w:firstColumn="0" w:lastColumn="0" w:noHBand="1" w:noVBand="1"/>
    </w:tblPr>
    <w:tblGrid>
      <w:gridCol w:w="6307"/>
      <w:gridCol w:w="3445"/>
    </w:tblGrid>
    <w:tr w:rsidR="00736804" w14:paraId="239EEB9B" w14:textId="77777777" w:rsidTr="001441E6">
      <w:trPr>
        <w:trHeight w:val="902"/>
      </w:trPr>
      <w:tc>
        <w:tcPr>
          <w:tcW w:w="6307" w:type="dxa"/>
        </w:tcPr>
        <w:p w14:paraId="4AF65850" w14:textId="77777777" w:rsidR="00BB53B6" w:rsidRDefault="00BB53B6" w:rsidP="00BB53B6">
          <w:pPr>
            <w:pStyle w:val="AltBilgi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</w:rPr>
            <w:t>Belge numarası: YU-FRM-0001;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  <w:p w14:paraId="07A3CB57" w14:textId="47432F03" w:rsidR="00BB53B6" w:rsidRDefault="00BB53B6" w:rsidP="00BB53B6">
          <w:pPr>
            <w:pStyle w:val="AltBilgi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İlk Yayı</w:t>
          </w:r>
          <w:r w:rsidR="004A0865">
            <w:rPr>
              <w:rFonts w:ascii="Arial" w:hAnsi="Arial" w:cs="Arial"/>
              <w:i/>
              <w:sz w:val="16"/>
              <w:szCs w:val="16"/>
            </w:rPr>
            <w:t>m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Tarihi: </w:t>
          </w:r>
          <w:proofErr w:type="gramStart"/>
          <w:r>
            <w:rPr>
              <w:rFonts w:ascii="Arial" w:hAnsi="Arial" w:cs="Arial"/>
              <w:i/>
              <w:sz w:val="16"/>
              <w:szCs w:val="16"/>
            </w:rPr>
            <w:t xml:space="preserve"> ../..</w:t>
          </w:r>
          <w:proofErr w:type="gramEnd"/>
          <w:r>
            <w:rPr>
              <w:rFonts w:ascii="Arial" w:hAnsi="Arial" w:cs="Arial"/>
              <w:i/>
              <w:sz w:val="16"/>
              <w:szCs w:val="16"/>
            </w:rPr>
            <w:t>/</w:t>
          </w:r>
          <w:proofErr w:type="gramStart"/>
          <w:r>
            <w:rPr>
              <w:rFonts w:ascii="Arial" w:hAnsi="Arial" w:cs="Arial"/>
              <w:i/>
              <w:sz w:val="16"/>
              <w:szCs w:val="16"/>
            </w:rPr>
            <w:t>2023 .</w:t>
          </w:r>
          <w:proofErr w:type="gramEnd"/>
          <w:r>
            <w:rPr>
              <w:rFonts w:ascii="Arial" w:hAnsi="Arial" w:cs="Arial"/>
              <w:i/>
              <w:sz w:val="16"/>
              <w:szCs w:val="16"/>
            </w:rPr>
            <w:t xml:space="preserve">; </w:t>
          </w:r>
        </w:p>
        <w:p w14:paraId="27FC5746" w14:textId="7EB04C28" w:rsidR="00BB53B6" w:rsidRDefault="00BB53B6" w:rsidP="00BB53B6">
          <w:pPr>
            <w:pStyle w:val="AltBilgi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Güncelleme Tarihi: </w:t>
          </w:r>
          <w:proofErr w:type="gramStart"/>
          <w:r>
            <w:rPr>
              <w:rFonts w:ascii="Arial" w:hAnsi="Arial" w:cs="Arial"/>
              <w:i/>
              <w:sz w:val="16"/>
              <w:szCs w:val="16"/>
            </w:rPr>
            <w:t xml:space="preserve"> ../..</w:t>
          </w:r>
          <w:proofErr w:type="gramEnd"/>
          <w:r>
            <w:rPr>
              <w:rFonts w:ascii="Arial" w:hAnsi="Arial" w:cs="Arial"/>
              <w:i/>
              <w:sz w:val="16"/>
              <w:szCs w:val="16"/>
            </w:rPr>
            <w:t xml:space="preserve">/…; </w:t>
          </w:r>
        </w:p>
        <w:p w14:paraId="1ED8CB6F" w14:textId="31BC830D" w:rsidR="00BB53B6" w:rsidRPr="00151E02" w:rsidRDefault="00BB53B6" w:rsidP="00BB53B6">
          <w:pPr>
            <w:pStyle w:val="AltBilgi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Güncelleme Numarası: 0</w:t>
          </w:r>
        </w:p>
        <w:p w14:paraId="7E012DF9" w14:textId="05DFFF0A" w:rsidR="00BB53B6" w:rsidRDefault="00BB53B6" w:rsidP="00BB53B6">
          <w:pPr>
            <w:pStyle w:val="AltBilgi"/>
          </w:pPr>
          <w:r w:rsidRPr="00424DA5">
            <w:rPr>
              <w:b/>
              <w:bCs/>
              <w:noProof/>
              <w:sz w:val="20"/>
              <w:szCs w:val="20"/>
              <w:lang w:bidi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24DE89" wp14:editId="4A1F0387">
                    <wp:simplePos x="0" y="0"/>
                    <wp:positionH relativeFrom="column">
                      <wp:posOffset>-481000</wp:posOffset>
                    </wp:positionH>
                    <wp:positionV relativeFrom="paragraph">
                      <wp:posOffset>155465</wp:posOffset>
                    </wp:positionV>
                    <wp:extent cx="2990850" cy="894872"/>
                    <wp:effectExtent l="0" t="0" r="0" b="0"/>
                    <wp:wrapNone/>
                    <wp:docPr id="21" name="Şekil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0850" cy="894872"/>
                            </a:xfrm>
                            <a:prstGeom prst="rect">
                              <a:avLst/>
                            </a:prstGeom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="" xmlns:w="http://schemas.openxmlformats.org/wordprocessingml/2006/main" xmlns:o="urn:schemas-microsoft-com:office:office" xmlns:v="urn:schemas-microsoft-com:vml" xmlns:w10="urn:schemas-microsoft-com:office:word" xmlns:ma14="http://schemas.microsoft.com/office/mac/drawingml/2011/main" xmlns:lc="http://schemas.openxmlformats.org/drawingml/2006/lockedCanvas" xmlns:p="http://schemas.openxmlformats.org/presentationml/2006/main" val="1"/>
                              </a:ext>
                            </a:extLst>
                          </wps:spPr>
                          <wps:txbx>
                            <w:txbxContent>
                              <w:p w14:paraId="6D72C138" w14:textId="6C715096" w:rsidR="004D7D95" w:rsidRPr="003903B3" w:rsidRDefault="00410B39" w:rsidP="004D7D95">
                                <w:pPr>
                                  <w:pStyle w:val="TmBykHarfBalk"/>
                                  <w:jc w:val="center"/>
                                  <w:rPr>
                                    <w:rFonts w:ascii="Times New Roman" w:hAnsi="Times New Roman" w:cs="Times New Roman"/>
                                    <w:caps w:val="0"/>
                                    <w:color w:val="FFFFFF" w:themeColor="background1"/>
                                    <w:sz w:val="24"/>
                                    <w:szCs w:val="24"/>
                                    <w:lang w:bidi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DÖNER SERMAYE İŞLETME MÜDÜRLÜĞÜ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D0E5D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2025 YILI FAALİYETLERİNİ PLANLAMA 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TOPLANTISI</w:t>
                                </w:r>
                              </w:p>
                              <w:p w14:paraId="0604FFA0" w14:textId="666B6AFE" w:rsidR="00C16FC5" w:rsidRPr="00C16FC5" w:rsidRDefault="00C16FC5" w:rsidP="00111BC4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4DE89" id="Şekil 61" o:spid="_x0000_s1034" alt="&quot;&quot;" style="position:absolute;left:0;text-align:left;margin-left:-37.85pt;margin-top:12.25pt;width:235.5pt;height: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" filled="f" stroked="f" strokeweight="3pt">
                    <v:stroke miterlimit="4"/>
                    <v:textbox inset="1.5pt,1.5pt,1.5pt,1.5pt">
                      <w:txbxContent>
                        <w:p w14:paraId="6D72C138" w14:textId="6C715096" w:rsidR="004D7D95" w:rsidRPr="003903B3" w:rsidRDefault="00410B39" w:rsidP="004D7D95">
                          <w:pPr>
                            <w:pStyle w:val="TmBykHarfBalk"/>
                            <w:jc w:val="center"/>
                            <w:rPr>
                              <w:rFonts w:ascii="Times New Roman" w:hAnsi="Times New Roman" w:cs="Times New Roman"/>
                              <w:caps w:val="0"/>
                              <w:color w:val="FFFFFF" w:themeColor="background1"/>
                              <w:sz w:val="24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DÖNER SERMAYE İŞLETME MÜDÜRLÜĞÜ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0E5D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2025 YILI FAALİYETLERİNİ PLANLAMA 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TOPLANTISI</w:t>
                          </w:r>
                        </w:p>
                        <w:p w14:paraId="0604FFA0" w14:textId="666B6AFE" w:rsidR="00C16FC5" w:rsidRPr="00C16FC5" w:rsidRDefault="00C16FC5" w:rsidP="00111BC4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8FE70B2" w14:textId="62CDA280" w:rsidR="005F25B0" w:rsidRPr="00424DA5" w:rsidRDefault="005F25B0" w:rsidP="005F25B0">
          <w:pPr>
            <w:ind w:left="0"/>
            <w:rPr>
              <w:b/>
              <w:bCs/>
              <w:sz w:val="20"/>
              <w:szCs w:val="20"/>
            </w:rPr>
          </w:pPr>
        </w:p>
      </w:tc>
      <w:tc>
        <w:tcPr>
          <w:tcW w:w="3445" w:type="dxa"/>
        </w:tcPr>
        <w:p w14:paraId="3436335B" w14:textId="12AA37DE" w:rsidR="005F25B0" w:rsidRPr="00424DA5" w:rsidRDefault="00663669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2505633" wp14:editId="6FEA82D6">
                <wp:extent cx="133350" cy="133350"/>
                <wp:effectExtent l="0" t="0" r="0" b="0"/>
                <wp:docPr id="1983536648" name="Resim 16" descr="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10B39">
            <w:rPr>
              <w:b/>
              <w:bCs/>
              <w:sz w:val="20"/>
              <w:szCs w:val="20"/>
              <w:lang w:bidi="tr-TR"/>
            </w:rPr>
            <w:t>Döner Sermaye İşletme Müdürlüğü</w:t>
          </w:r>
        </w:p>
        <w:p w14:paraId="1E5D09F8" w14:textId="5014D0AD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4B20006E" wp14:editId="288D6449">
                <wp:extent cx="133350" cy="133350"/>
                <wp:effectExtent l="0" t="0" r="0" b="0"/>
                <wp:docPr id="88811768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Toplantı No: 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084710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030CD">
            <w:rPr>
              <w:b/>
              <w:bCs/>
              <w:sz w:val="20"/>
              <w:szCs w:val="20"/>
              <w:lang w:bidi="tr-TR"/>
            </w:rPr>
            <w:t>-</w:t>
          </w:r>
          <w:r w:rsidR="007A0031">
            <w:rPr>
              <w:b/>
              <w:bCs/>
              <w:sz w:val="20"/>
              <w:szCs w:val="20"/>
              <w:lang w:bidi="tr-TR"/>
            </w:rPr>
            <w:t>5</w:t>
          </w:r>
        </w:p>
        <w:p w14:paraId="644B7AF1" w14:textId="3AFE6D95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  <w:lang w:bidi="tr-TR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15976742" wp14:editId="6C50A494">
                <wp:extent cx="133350" cy="133350"/>
                <wp:effectExtent l="0" t="0" r="0" b="0"/>
                <wp:docPr id="915658539" name="Resim 1" descr="Kronome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Kronome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384" r="-76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Vurgu"/>
              </w:rPr>
            </w:sdtEndPr>
            <w:sdtContent>
              <w:r w:rsidR="00424DA5" w:rsidRPr="00424DA5">
                <w:rPr>
                  <w:rStyle w:val="Vurgu"/>
                  <w:sz w:val="20"/>
                  <w:szCs w:val="20"/>
                  <w:lang w:bidi="tr-TR"/>
                </w:rPr>
                <w:t>Tarih:</w:t>
              </w:r>
            </w:sdtContent>
          </w:sdt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A0031">
            <w:rPr>
              <w:b/>
              <w:bCs/>
              <w:sz w:val="20"/>
              <w:szCs w:val="20"/>
              <w:lang w:bidi="tr-TR"/>
            </w:rPr>
            <w:t>29.10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Vurgu"/>
              </w:rPr>
            </w:sdtEndPr>
            <w:sdtContent>
              <w:r w:rsidR="004701E1" w:rsidRPr="00424DA5">
                <w:rPr>
                  <w:rStyle w:val="Vurgu"/>
                  <w:sz w:val="20"/>
                  <w:szCs w:val="20"/>
                  <w:lang w:bidi="tr-TR"/>
                </w:rPr>
                <w:t>Saat:</w:t>
              </w:r>
            </w:sdtContent>
          </w:sdt>
          <w:r w:rsidR="005F25B0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BD74F2">
            <w:rPr>
              <w:b/>
              <w:bCs/>
              <w:sz w:val="20"/>
              <w:szCs w:val="20"/>
              <w:lang w:bidi="tr-TR"/>
            </w:rPr>
            <w:t>09:30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</w:p>
        <w:p w14:paraId="725435C0" w14:textId="14B0B349" w:rsidR="00111BC4" w:rsidRPr="00424DA5" w:rsidRDefault="00111BC4" w:rsidP="00424DA5">
          <w:pPr>
            <w:pStyle w:val="KonumTarihSaat"/>
            <w:framePr w:wrap="around"/>
            <w:ind w:left="0" w:firstLine="0"/>
            <w:rPr>
              <w:b/>
              <w:bCs/>
              <w:sz w:val="20"/>
              <w:szCs w:val="20"/>
            </w:rPr>
          </w:pPr>
        </w:p>
      </w:tc>
    </w:tr>
    <w:tr w:rsidR="00736804" w14:paraId="19917824" w14:textId="77777777" w:rsidTr="001441E6">
      <w:trPr>
        <w:trHeight w:val="792"/>
      </w:trPr>
      <w:tc>
        <w:tcPr>
          <w:tcW w:w="6307" w:type="dxa"/>
          <w:tcMar>
            <w:left w:w="0" w:type="dxa"/>
            <w:right w:w="115" w:type="dxa"/>
          </w:tcMar>
          <w:vAlign w:val="center"/>
        </w:tcPr>
        <w:p w14:paraId="22C15FAB" w14:textId="50A058A2" w:rsidR="005F25B0" w:rsidRDefault="005F25B0" w:rsidP="005F25B0">
          <w:pPr>
            <w:pStyle w:val="stBilgi"/>
          </w:pPr>
        </w:p>
      </w:tc>
      <w:tc>
        <w:tcPr>
          <w:tcW w:w="3445" w:type="dxa"/>
          <w:vAlign w:val="center"/>
        </w:tcPr>
        <w:p w14:paraId="6F7FEC19" w14:textId="347A032A" w:rsidR="005F25B0" w:rsidRPr="00C16FC5" w:rsidRDefault="00736804" w:rsidP="005F25B0">
          <w:pPr>
            <w:pStyle w:val="stBilgi"/>
            <w:rPr>
              <w:sz w:val="18"/>
              <w:szCs w:val="28"/>
            </w:rPr>
          </w:pPr>
          <w:r>
            <w:rPr>
              <w:noProof/>
              <w:sz w:val="18"/>
              <w:szCs w:val="28"/>
            </w:rPr>
            <w:drawing>
              <wp:inline distT="0" distB="0" distL="0" distR="0" wp14:anchorId="3B94BE16" wp14:editId="2AFBA48C">
                <wp:extent cx="1895245" cy="450850"/>
                <wp:effectExtent l="0" t="0" r="0" b="6350"/>
                <wp:docPr id="8390482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509" cy="479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BAB6B2" w14:textId="09225ED9" w:rsidR="005F25B0" w:rsidRDefault="005F25B0" w:rsidP="00C16FC5">
    <w:pPr>
      <w:pStyle w:val="stBilgi"/>
      <w:tabs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Ev" style="width:12pt;height:12pt;visibility:visible;mso-wrap-style:square" o:bullet="t">
        <v:imagedata r:id="rId1" o:title="Ev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eNumara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1946D9"/>
    <w:multiLevelType w:val="hybridMultilevel"/>
    <w:tmpl w:val="9E7479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9C2129"/>
    <w:multiLevelType w:val="hybridMultilevel"/>
    <w:tmpl w:val="C8DAE374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079F1F52"/>
    <w:multiLevelType w:val="hybridMultilevel"/>
    <w:tmpl w:val="043CE22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8DA3271"/>
    <w:multiLevelType w:val="hybridMultilevel"/>
    <w:tmpl w:val="CD56F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A46F8"/>
    <w:multiLevelType w:val="hybridMultilevel"/>
    <w:tmpl w:val="EE2A8536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683B9E"/>
    <w:multiLevelType w:val="hybridMultilevel"/>
    <w:tmpl w:val="B3788C40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9952BD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17B2DFB"/>
    <w:multiLevelType w:val="hybridMultilevel"/>
    <w:tmpl w:val="A128F6C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856772"/>
    <w:multiLevelType w:val="multilevel"/>
    <w:tmpl w:val="4E88364C"/>
    <w:lvl w:ilvl="0">
      <w:start w:val="1"/>
      <w:numFmt w:val="upperRoman"/>
      <w:pStyle w:val="ListeNumara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eNumara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43067009"/>
    <w:multiLevelType w:val="hybridMultilevel"/>
    <w:tmpl w:val="CC126EE0"/>
    <w:lvl w:ilvl="0" w:tplc="D6BC7E74">
      <w:start w:val="1"/>
      <w:numFmt w:val="decimal"/>
      <w:lvlText w:val="%1-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25355C"/>
    <w:multiLevelType w:val="hybridMultilevel"/>
    <w:tmpl w:val="D59A0170"/>
    <w:lvl w:ilvl="0" w:tplc="041F0009">
      <w:start w:val="1"/>
      <w:numFmt w:val="bullet"/>
      <w:lvlText w:val="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1" w15:restartNumberingAfterBreak="0">
    <w:nsid w:val="4F8D2C82"/>
    <w:multiLevelType w:val="hybridMultilevel"/>
    <w:tmpl w:val="8A78B304"/>
    <w:lvl w:ilvl="0" w:tplc="041F0009">
      <w:start w:val="1"/>
      <w:numFmt w:val="bullet"/>
      <w:lvlText w:val=""/>
      <w:lvlJc w:val="left"/>
      <w:pPr>
        <w:ind w:left="12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574119C2"/>
    <w:multiLevelType w:val="hybridMultilevel"/>
    <w:tmpl w:val="A962A21A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9B04F7"/>
    <w:multiLevelType w:val="hybridMultilevel"/>
    <w:tmpl w:val="2CFC3648"/>
    <w:lvl w:ilvl="0" w:tplc="1BAC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1F5"/>
    <w:multiLevelType w:val="hybridMultilevel"/>
    <w:tmpl w:val="937440AC"/>
    <w:lvl w:ilvl="0" w:tplc="041F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DF436CE"/>
    <w:multiLevelType w:val="hybridMultilevel"/>
    <w:tmpl w:val="46A6C4A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08210E"/>
    <w:multiLevelType w:val="hybridMultilevel"/>
    <w:tmpl w:val="8EEA34FC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68C10718"/>
    <w:multiLevelType w:val="multilevel"/>
    <w:tmpl w:val="04090023"/>
    <w:styleLink w:val="MakaleBlm"/>
    <w:lvl w:ilvl="0">
      <w:start w:val="1"/>
      <w:numFmt w:val="upperRoman"/>
      <w:lvlText w:val="Madd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05E0C33"/>
    <w:multiLevelType w:val="hybridMultilevel"/>
    <w:tmpl w:val="1466E4E6"/>
    <w:lvl w:ilvl="0" w:tplc="041F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727844135">
    <w:abstractNumId w:val="7"/>
  </w:num>
  <w:num w:numId="2" w16cid:durableId="823473360">
    <w:abstractNumId w:val="6"/>
  </w:num>
  <w:num w:numId="3" w16cid:durableId="1959214677">
    <w:abstractNumId w:val="5"/>
  </w:num>
  <w:num w:numId="4" w16cid:durableId="1359047479">
    <w:abstractNumId w:val="4"/>
  </w:num>
  <w:num w:numId="5" w16cid:durableId="630281854">
    <w:abstractNumId w:val="3"/>
  </w:num>
  <w:num w:numId="6" w16cid:durableId="515654728">
    <w:abstractNumId w:val="2"/>
  </w:num>
  <w:num w:numId="7" w16cid:durableId="1848517849">
    <w:abstractNumId w:val="1"/>
  </w:num>
  <w:num w:numId="8" w16cid:durableId="1646466275">
    <w:abstractNumId w:val="0"/>
  </w:num>
  <w:num w:numId="9" w16cid:durableId="1221555011">
    <w:abstractNumId w:val="17"/>
  </w:num>
  <w:num w:numId="10" w16cid:durableId="635379969">
    <w:abstractNumId w:val="16"/>
  </w:num>
  <w:num w:numId="11" w16cid:durableId="943997408">
    <w:abstractNumId w:val="19"/>
  </w:num>
  <w:num w:numId="12" w16cid:durableId="1336759825">
    <w:abstractNumId w:val="27"/>
  </w:num>
  <w:num w:numId="13" w16cid:durableId="1934704266">
    <w:abstractNumId w:val="8"/>
  </w:num>
  <w:num w:numId="14" w16cid:durableId="933242622">
    <w:abstractNumId w:val="28"/>
  </w:num>
  <w:num w:numId="15" w16cid:durableId="521673461">
    <w:abstractNumId w:val="24"/>
  </w:num>
  <w:num w:numId="16" w16cid:durableId="694309925">
    <w:abstractNumId w:val="15"/>
  </w:num>
  <w:num w:numId="17" w16cid:durableId="1470518900">
    <w:abstractNumId w:val="22"/>
  </w:num>
  <w:num w:numId="18" w16cid:durableId="1243024564">
    <w:abstractNumId w:val="12"/>
  </w:num>
  <w:num w:numId="19" w16cid:durableId="273755388">
    <w:abstractNumId w:val="9"/>
  </w:num>
  <w:num w:numId="20" w16cid:durableId="1723364341">
    <w:abstractNumId w:val="10"/>
  </w:num>
  <w:num w:numId="21" w16cid:durableId="1564876266">
    <w:abstractNumId w:val="13"/>
  </w:num>
  <w:num w:numId="22" w16cid:durableId="742026648">
    <w:abstractNumId w:val="25"/>
  </w:num>
  <w:num w:numId="23" w16cid:durableId="1639147712">
    <w:abstractNumId w:val="26"/>
  </w:num>
  <w:num w:numId="24" w16cid:durableId="1156414835">
    <w:abstractNumId w:val="20"/>
  </w:num>
  <w:num w:numId="25" w16cid:durableId="1886327503">
    <w:abstractNumId w:val="21"/>
  </w:num>
  <w:num w:numId="26" w16cid:durableId="39980336">
    <w:abstractNumId w:val="14"/>
  </w:num>
  <w:num w:numId="27" w16cid:durableId="1642231524">
    <w:abstractNumId w:val="18"/>
  </w:num>
  <w:num w:numId="28" w16cid:durableId="1535457633">
    <w:abstractNumId w:val="23"/>
  </w:num>
  <w:num w:numId="29" w16cid:durableId="34001012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C5"/>
    <w:rsid w:val="00003666"/>
    <w:rsid w:val="0000418E"/>
    <w:rsid w:val="00016839"/>
    <w:rsid w:val="00020EDB"/>
    <w:rsid w:val="00027EA6"/>
    <w:rsid w:val="00042C1E"/>
    <w:rsid w:val="00042FB3"/>
    <w:rsid w:val="00050A0E"/>
    <w:rsid w:val="0005342D"/>
    <w:rsid w:val="00057671"/>
    <w:rsid w:val="000801F4"/>
    <w:rsid w:val="0008074D"/>
    <w:rsid w:val="000828E6"/>
    <w:rsid w:val="00084710"/>
    <w:rsid w:val="00084752"/>
    <w:rsid w:val="00086540"/>
    <w:rsid w:val="000C2777"/>
    <w:rsid w:val="000C3B6C"/>
    <w:rsid w:val="000C5E62"/>
    <w:rsid w:val="000D445D"/>
    <w:rsid w:val="000F048E"/>
    <w:rsid w:val="000F341C"/>
    <w:rsid w:val="000F4987"/>
    <w:rsid w:val="000F65EC"/>
    <w:rsid w:val="001005CA"/>
    <w:rsid w:val="00103670"/>
    <w:rsid w:val="00110BBD"/>
    <w:rsid w:val="00111BC4"/>
    <w:rsid w:val="0011236F"/>
    <w:rsid w:val="0011254A"/>
    <w:rsid w:val="0011573E"/>
    <w:rsid w:val="001161BB"/>
    <w:rsid w:val="0012634B"/>
    <w:rsid w:val="001269DE"/>
    <w:rsid w:val="001304C5"/>
    <w:rsid w:val="00131FEE"/>
    <w:rsid w:val="001324ED"/>
    <w:rsid w:val="00140DAE"/>
    <w:rsid w:val="00142E6B"/>
    <w:rsid w:val="001441E6"/>
    <w:rsid w:val="00144BD6"/>
    <w:rsid w:val="0015180F"/>
    <w:rsid w:val="00152F88"/>
    <w:rsid w:val="00153D5E"/>
    <w:rsid w:val="00160147"/>
    <w:rsid w:val="001611FA"/>
    <w:rsid w:val="00167FA8"/>
    <w:rsid w:val="001746FC"/>
    <w:rsid w:val="001833B5"/>
    <w:rsid w:val="001933BE"/>
    <w:rsid w:val="00193653"/>
    <w:rsid w:val="00195A80"/>
    <w:rsid w:val="001A03A4"/>
    <w:rsid w:val="001A24C8"/>
    <w:rsid w:val="001A6AC0"/>
    <w:rsid w:val="001B0BE5"/>
    <w:rsid w:val="001C1F3F"/>
    <w:rsid w:val="001C224F"/>
    <w:rsid w:val="001C329C"/>
    <w:rsid w:val="001C4732"/>
    <w:rsid w:val="001C7DF4"/>
    <w:rsid w:val="001D2F71"/>
    <w:rsid w:val="001D4277"/>
    <w:rsid w:val="001D5C79"/>
    <w:rsid w:val="001D63ED"/>
    <w:rsid w:val="001E310F"/>
    <w:rsid w:val="001E59CB"/>
    <w:rsid w:val="001E7D29"/>
    <w:rsid w:val="001F7419"/>
    <w:rsid w:val="00203165"/>
    <w:rsid w:val="0020460B"/>
    <w:rsid w:val="002048F9"/>
    <w:rsid w:val="002116A0"/>
    <w:rsid w:val="00222713"/>
    <w:rsid w:val="00224D3D"/>
    <w:rsid w:val="002404F5"/>
    <w:rsid w:val="002475D5"/>
    <w:rsid w:val="00250CBC"/>
    <w:rsid w:val="00253DBA"/>
    <w:rsid w:val="00261F0C"/>
    <w:rsid w:val="00275260"/>
    <w:rsid w:val="00276FA1"/>
    <w:rsid w:val="00284276"/>
    <w:rsid w:val="00285B87"/>
    <w:rsid w:val="002869B5"/>
    <w:rsid w:val="00291B4A"/>
    <w:rsid w:val="00294FBB"/>
    <w:rsid w:val="00296664"/>
    <w:rsid w:val="002A1590"/>
    <w:rsid w:val="002A16F5"/>
    <w:rsid w:val="002B2F5B"/>
    <w:rsid w:val="002C3D7E"/>
    <w:rsid w:val="002D1C82"/>
    <w:rsid w:val="002D22F2"/>
    <w:rsid w:val="002D2C1C"/>
    <w:rsid w:val="002E09AB"/>
    <w:rsid w:val="002E4F42"/>
    <w:rsid w:val="002F1B8B"/>
    <w:rsid w:val="002F76DA"/>
    <w:rsid w:val="00302C5A"/>
    <w:rsid w:val="003030D1"/>
    <w:rsid w:val="003135F6"/>
    <w:rsid w:val="00315741"/>
    <w:rsid w:val="0032131A"/>
    <w:rsid w:val="003310BF"/>
    <w:rsid w:val="00333DF8"/>
    <w:rsid w:val="003453F4"/>
    <w:rsid w:val="00347AE2"/>
    <w:rsid w:val="00352B99"/>
    <w:rsid w:val="00356844"/>
    <w:rsid w:val="00357641"/>
    <w:rsid w:val="003603AA"/>
    <w:rsid w:val="00360B6E"/>
    <w:rsid w:val="00361DEE"/>
    <w:rsid w:val="003627EF"/>
    <w:rsid w:val="0036797D"/>
    <w:rsid w:val="003770B1"/>
    <w:rsid w:val="00381D29"/>
    <w:rsid w:val="003903B3"/>
    <w:rsid w:val="003941A6"/>
    <w:rsid w:val="00394EF4"/>
    <w:rsid w:val="003A1CB3"/>
    <w:rsid w:val="003B0ED6"/>
    <w:rsid w:val="003B1316"/>
    <w:rsid w:val="003B13DC"/>
    <w:rsid w:val="003C09B1"/>
    <w:rsid w:val="003C217D"/>
    <w:rsid w:val="003D0E5D"/>
    <w:rsid w:val="003D4ED1"/>
    <w:rsid w:val="003D57A4"/>
    <w:rsid w:val="003E5EB5"/>
    <w:rsid w:val="003F3563"/>
    <w:rsid w:val="00410612"/>
    <w:rsid w:val="00410B39"/>
    <w:rsid w:val="00411F8B"/>
    <w:rsid w:val="004203B0"/>
    <w:rsid w:val="004230D9"/>
    <w:rsid w:val="00424DA5"/>
    <w:rsid w:val="0043650D"/>
    <w:rsid w:val="00436F59"/>
    <w:rsid w:val="00441227"/>
    <w:rsid w:val="00443D39"/>
    <w:rsid w:val="00444506"/>
    <w:rsid w:val="00450670"/>
    <w:rsid w:val="00462CDA"/>
    <w:rsid w:val="004701E1"/>
    <w:rsid w:val="004724BD"/>
    <w:rsid w:val="0047373E"/>
    <w:rsid w:val="00477352"/>
    <w:rsid w:val="00483272"/>
    <w:rsid w:val="00486314"/>
    <w:rsid w:val="00486A95"/>
    <w:rsid w:val="00491C23"/>
    <w:rsid w:val="004A0865"/>
    <w:rsid w:val="004B1479"/>
    <w:rsid w:val="004B5C09"/>
    <w:rsid w:val="004C0F7E"/>
    <w:rsid w:val="004C15D5"/>
    <w:rsid w:val="004D0026"/>
    <w:rsid w:val="004D6000"/>
    <w:rsid w:val="004D63B3"/>
    <w:rsid w:val="004D6FD1"/>
    <w:rsid w:val="004D7D95"/>
    <w:rsid w:val="004E115B"/>
    <w:rsid w:val="004E227E"/>
    <w:rsid w:val="004E54A8"/>
    <w:rsid w:val="004E54D1"/>
    <w:rsid w:val="004E68F9"/>
    <w:rsid w:val="004E7B5A"/>
    <w:rsid w:val="004F1058"/>
    <w:rsid w:val="004F36EE"/>
    <w:rsid w:val="004F793D"/>
    <w:rsid w:val="00500DD1"/>
    <w:rsid w:val="005010C2"/>
    <w:rsid w:val="00504291"/>
    <w:rsid w:val="005043F3"/>
    <w:rsid w:val="00515EF0"/>
    <w:rsid w:val="00521AE3"/>
    <w:rsid w:val="0052231E"/>
    <w:rsid w:val="0052467D"/>
    <w:rsid w:val="00530127"/>
    <w:rsid w:val="00535B54"/>
    <w:rsid w:val="0053684D"/>
    <w:rsid w:val="005505DF"/>
    <w:rsid w:val="00552F1F"/>
    <w:rsid w:val="00554276"/>
    <w:rsid w:val="00554DC2"/>
    <w:rsid w:val="0056096E"/>
    <w:rsid w:val="00562571"/>
    <w:rsid w:val="00564D17"/>
    <w:rsid w:val="00570173"/>
    <w:rsid w:val="00581D57"/>
    <w:rsid w:val="00587C96"/>
    <w:rsid w:val="00593DD1"/>
    <w:rsid w:val="005963A0"/>
    <w:rsid w:val="005B00E0"/>
    <w:rsid w:val="005B1F7C"/>
    <w:rsid w:val="005B30E6"/>
    <w:rsid w:val="005D3902"/>
    <w:rsid w:val="005D3E2F"/>
    <w:rsid w:val="005E0ED9"/>
    <w:rsid w:val="005E3CC2"/>
    <w:rsid w:val="005F25B0"/>
    <w:rsid w:val="00600549"/>
    <w:rsid w:val="00616B41"/>
    <w:rsid w:val="00620AE8"/>
    <w:rsid w:val="00622712"/>
    <w:rsid w:val="006263A2"/>
    <w:rsid w:val="00634981"/>
    <w:rsid w:val="00645266"/>
    <w:rsid w:val="0064628C"/>
    <w:rsid w:val="00647613"/>
    <w:rsid w:val="00651CD3"/>
    <w:rsid w:val="0065214E"/>
    <w:rsid w:val="00655EE2"/>
    <w:rsid w:val="006611A2"/>
    <w:rsid w:val="00663669"/>
    <w:rsid w:val="00671947"/>
    <w:rsid w:val="00680296"/>
    <w:rsid w:val="006813CC"/>
    <w:rsid w:val="00681888"/>
    <w:rsid w:val="00682F24"/>
    <w:rsid w:val="0068389F"/>
    <w:rsid w:val="006839D1"/>
    <w:rsid w:val="006853BC"/>
    <w:rsid w:val="00687389"/>
    <w:rsid w:val="006928C1"/>
    <w:rsid w:val="006B07AF"/>
    <w:rsid w:val="006B24EC"/>
    <w:rsid w:val="006D1665"/>
    <w:rsid w:val="006D5463"/>
    <w:rsid w:val="006E015E"/>
    <w:rsid w:val="006F03D4"/>
    <w:rsid w:val="006F2EB1"/>
    <w:rsid w:val="00700B1F"/>
    <w:rsid w:val="0070298A"/>
    <w:rsid w:val="007030CD"/>
    <w:rsid w:val="007031FD"/>
    <w:rsid w:val="00710C25"/>
    <w:rsid w:val="007177A5"/>
    <w:rsid w:val="007202A9"/>
    <w:rsid w:val="007203EB"/>
    <w:rsid w:val="0072175A"/>
    <w:rsid w:val="007257E9"/>
    <w:rsid w:val="00732810"/>
    <w:rsid w:val="00736804"/>
    <w:rsid w:val="00740105"/>
    <w:rsid w:val="0074085F"/>
    <w:rsid w:val="00744B1E"/>
    <w:rsid w:val="0075264D"/>
    <w:rsid w:val="00756AD4"/>
    <w:rsid w:val="00756D9C"/>
    <w:rsid w:val="007608E7"/>
    <w:rsid w:val="00761926"/>
    <w:rsid w:val="007619BD"/>
    <w:rsid w:val="007620AE"/>
    <w:rsid w:val="00765AB7"/>
    <w:rsid w:val="00766239"/>
    <w:rsid w:val="00767FBC"/>
    <w:rsid w:val="00771C24"/>
    <w:rsid w:val="007775FA"/>
    <w:rsid w:val="00781863"/>
    <w:rsid w:val="00786EE5"/>
    <w:rsid w:val="00792701"/>
    <w:rsid w:val="007957A0"/>
    <w:rsid w:val="007A0031"/>
    <w:rsid w:val="007A63DA"/>
    <w:rsid w:val="007B2DB1"/>
    <w:rsid w:val="007C159D"/>
    <w:rsid w:val="007C71C4"/>
    <w:rsid w:val="007D395D"/>
    <w:rsid w:val="007D5836"/>
    <w:rsid w:val="007D6FF8"/>
    <w:rsid w:val="007F34A4"/>
    <w:rsid w:val="007F6611"/>
    <w:rsid w:val="0080660C"/>
    <w:rsid w:val="008148C6"/>
    <w:rsid w:val="00814D30"/>
    <w:rsid w:val="00815563"/>
    <w:rsid w:val="008240DA"/>
    <w:rsid w:val="008429E5"/>
    <w:rsid w:val="00854FCE"/>
    <w:rsid w:val="00867EA4"/>
    <w:rsid w:val="00874EF9"/>
    <w:rsid w:val="00880C14"/>
    <w:rsid w:val="00885749"/>
    <w:rsid w:val="00887812"/>
    <w:rsid w:val="0089435C"/>
    <w:rsid w:val="00895AD2"/>
    <w:rsid w:val="00897D88"/>
    <w:rsid w:val="008A0319"/>
    <w:rsid w:val="008A2FC2"/>
    <w:rsid w:val="008B29CE"/>
    <w:rsid w:val="008B5F6B"/>
    <w:rsid w:val="008C1A1E"/>
    <w:rsid w:val="008D0732"/>
    <w:rsid w:val="008D43E9"/>
    <w:rsid w:val="008E177A"/>
    <w:rsid w:val="008E2F6D"/>
    <w:rsid w:val="008E3C0E"/>
    <w:rsid w:val="008E421A"/>
    <w:rsid w:val="008E476B"/>
    <w:rsid w:val="008E7F28"/>
    <w:rsid w:val="008F0F63"/>
    <w:rsid w:val="008F2763"/>
    <w:rsid w:val="009150CC"/>
    <w:rsid w:val="009170C3"/>
    <w:rsid w:val="00927C63"/>
    <w:rsid w:val="00932F50"/>
    <w:rsid w:val="0093385C"/>
    <w:rsid w:val="0094637B"/>
    <w:rsid w:val="0094780B"/>
    <w:rsid w:val="00955A78"/>
    <w:rsid w:val="009620F8"/>
    <w:rsid w:val="00975C8C"/>
    <w:rsid w:val="00986348"/>
    <w:rsid w:val="009921B8"/>
    <w:rsid w:val="009A73A4"/>
    <w:rsid w:val="009D17F8"/>
    <w:rsid w:val="009D4984"/>
    <w:rsid w:val="009D6901"/>
    <w:rsid w:val="009D7301"/>
    <w:rsid w:val="009F0479"/>
    <w:rsid w:val="009F4E19"/>
    <w:rsid w:val="009F5289"/>
    <w:rsid w:val="009F6191"/>
    <w:rsid w:val="00A00925"/>
    <w:rsid w:val="00A038EA"/>
    <w:rsid w:val="00A07662"/>
    <w:rsid w:val="00A07C01"/>
    <w:rsid w:val="00A1006B"/>
    <w:rsid w:val="00A21B71"/>
    <w:rsid w:val="00A25111"/>
    <w:rsid w:val="00A30ED1"/>
    <w:rsid w:val="00A311A7"/>
    <w:rsid w:val="00A318A4"/>
    <w:rsid w:val="00A3439E"/>
    <w:rsid w:val="00A3640B"/>
    <w:rsid w:val="00A37F9E"/>
    <w:rsid w:val="00A40085"/>
    <w:rsid w:val="00A43C3B"/>
    <w:rsid w:val="00A45E96"/>
    <w:rsid w:val="00A47DF6"/>
    <w:rsid w:val="00A54AE1"/>
    <w:rsid w:val="00A60E11"/>
    <w:rsid w:val="00A63D35"/>
    <w:rsid w:val="00A701D9"/>
    <w:rsid w:val="00A9231C"/>
    <w:rsid w:val="00AA2532"/>
    <w:rsid w:val="00AB3882"/>
    <w:rsid w:val="00AB53EB"/>
    <w:rsid w:val="00AB7FD0"/>
    <w:rsid w:val="00AC5B9C"/>
    <w:rsid w:val="00AC72FB"/>
    <w:rsid w:val="00AC7619"/>
    <w:rsid w:val="00AD4C1C"/>
    <w:rsid w:val="00AE006E"/>
    <w:rsid w:val="00AE1F88"/>
    <w:rsid w:val="00AE361F"/>
    <w:rsid w:val="00AE4E36"/>
    <w:rsid w:val="00AE5352"/>
    <w:rsid w:val="00AE5370"/>
    <w:rsid w:val="00AE6119"/>
    <w:rsid w:val="00AF6C81"/>
    <w:rsid w:val="00B06715"/>
    <w:rsid w:val="00B122D1"/>
    <w:rsid w:val="00B20BED"/>
    <w:rsid w:val="00B247A9"/>
    <w:rsid w:val="00B35549"/>
    <w:rsid w:val="00B40DD6"/>
    <w:rsid w:val="00B435B5"/>
    <w:rsid w:val="00B50F07"/>
    <w:rsid w:val="00B54F57"/>
    <w:rsid w:val="00B565D8"/>
    <w:rsid w:val="00B5779A"/>
    <w:rsid w:val="00B60B38"/>
    <w:rsid w:val="00B64D24"/>
    <w:rsid w:val="00B66417"/>
    <w:rsid w:val="00B7147D"/>
    <w:rsid w:val="00B75CFC"/>
    <w:rsid w:val="00B77086"/>
    <w:rsid w:val="00B853F9"/>
    <w:rsid w:val="00B86D14"/>
    <w:rsid w:val="00B91251"/>
    <w:rsid w:val="00B92231"/>
    <w:rsid w:val="00BA23E2"/>
    <w:rsid w:val="00BA2CE6"/>
    <w:rsid w:val="00BA7D67"/>
    <w:rsid w:val="00BB018B"/>
    <w:rsid w:val="00BB53B6"/>
    <w:rsid w:val="00BC2A48"/>
    <w:rsid w:val="00BD1747"/>
    <w:rsid w:val="00BD2B06"/>
    <w:rsid w:val="00BD364A"/>
    <w:rsid w:val="00BD74F2"/>
    <w:rsid w:val="00BD773B"/>
    <w:rsid w:val="00BE3410"/>
    <w:rsid w:val="00BE367F"/>
    <w:rsid w:val="00BF1176"/>
    <w:rsid w:val="00BF4EE9"/>
    <w:rsid w:val="00BF7591"/>
    <w:rsid w:val="00C14973"/>
    <w:rsid w:val="00C1643D"/>
    <w:rsid w:val="00C16FC5"/>
    <w:rsid w:val="00C23908"/>
    <w:rsid w:val="00C261A9"/>
    <w:rsid w:val="00C26C58"/>
    <w:rsid w:val="00C31B42"/>
    <w:rsid w:val="00C31CC4"/>
    <w:rsid w:val="00C42793"/>
    <w:rsid w:val="00C47362"/>
    <w:rsid w:val="00C601ED"/>
    <w:rsid w:val="00C67D7F"/>
    <w:rsid w:val="00C76FD6"/>
    <w:rsid w:val="00C81DF7"/>
    <w:rsid w:val="00C831A6"/>
    <w:rsid w:val="00CB6321"/>
    <w:rsid w:val="00CC440D"/>
    <w:rsid w:val="00CD50BE"/>
    <w:rsid w:val="00CE2EC6"/>
    <w:rsid w:val="00CE5A5C"/>
    <w:rsid w:val="00CF0810"/>
    <w:rsid w:val="00D14CC6"/>
    <w:rsid w:val="00D21633"/>
    <w:rsid w:val="00D23608"/>
    <w:rsid w:val="00D31AB7"/>
    <w:rsid w:val="00D45124"/>
    <w:rsid w:val="00D50852"/>
    <w:rsid w:val="00D50D23"/>
    <w:rsid w:val="00D512BB"/>
    <w:rsid w:val="00D53571"/>
    <w:rsid w:val="00D556B8"/>
    <w:rsid w:val="00D76A43"/>
    <w:rsid w:val="00D80E76"/>
    <w:rsid w:val="00DA3B1A"/>
    <w:rsid w:val="00DA5B2A"/>
    <w:rsid w:val="00DB00DB"/>
    <w:rsid w:val="00DB0617"/>
    <w:rsid w:val="00DC6078"/>
    <w:rsid w:val="00DC79AD"/>
    <w:rsid w:val="00DD2075"/>
    <w:rsid w:val="00DD24EE"/>
    <w:rsid w:val="00DD6109"/>
    <w:rsid w:val="00DE35DD"/>
    <w:rsid w:val="00DE3E53"/>
    <w:rsid w:val="00DF1723"/>
    <w:rsid w:val="00DF2868"/>
    <w:rsid w:val="00E22F1A"/>
    <w:rsid w:val="00E40866"/>
    <w:rsid w:val="00E4705E"/>
    <w:rsid w:val="00E557A0"/>
    <w:rsid w:val="00E55BA0"/>
    <w:rsid w:val="00E66241"/>
    <w:rsid w:val="00E73B41"/>
    <w:rsid w:val="00E81DA2"/>
    <w:rsid w:val="00E8389A"/>
    <w:rsid w:val="00E907BC"/>
    <w:rsid w:val="00E94677"/>
    <w:rsid w:val="00E95A5D"/>
    <w:rsid w:val="00E9660E"/>
    <w:rsid w:val="00EA4DDF"/>
    <w:rsid w:val="00EA5F80"/>
    <w:rsid w:val="00EA6EC0"/>
    <w:rsid w:val="00EC30E2"/>
    <w:rsid w:val="00EC6654"/>
    <w:rsid w:val="00EC6840"/>
    <w:rsid w:val="00EE0052"/>
    <w:rsid w:val="00EE3BCA"/>
    <w:rsid w:val="00EE3D03"/>
    <w:rsid w:val="00EE63A2"/>
    <w:rsid w:val="00EF6435"/>
    <w:rsid w:val="00F02F51"/>
    <w:rsid w:val="00F06E9C"/>
    <w:rsid w:val="00F0711F"/>
    <w:rsid w:val="00F10F6B"/>
    <w:rsid w:val="00F14AC0"/>
    <w:rsid w:val="00F23268"/>
    <w:rsid w:val="00F23697"/>
    <w:rsid w:val="00F36BB7"/>
    <w:rsid w:val="00F512B7"/>
    <w:rsid w:val="00F65BF6"/>
    <w:rsid w:val="00F8523D"/>
    <w:rsid w:val="00F87EAA"/>
    <w:rsid w:val="00F92B25"/>
    <w:rsid w:val="00F93D79"/>
    <w:rsid w:val="00F956FB"/>
    <w:rsid w:val="00F976E2"/>
    <w:rsid w:val="00FA3212"/>
    <w:rsid w:val="00FB3809"/>
    <w:rsid w:val="00FC780D"/>
    <w:rsid w:val="00FC79F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683EBA5"/>
  <w15:docId w15:val="{1E78A601-B07E-459F-9708-993FE6F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3"/>
  </w:style>
  <w:style w:type="paragraph" w:styleId="Balk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Bal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Bal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Balk6">
    <w:name w:val="heading 6"/>
    <w:basedOn w:val="Normal"/>
    <w:link w:val="Bal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Balk7">
    <w:name w:val="heading 7"/>
    <w:basedOn w:val="Normal"/>
    <w:link w:val="Bal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Balk8">
    <w:name w:val="heading 8"/>
    <w:basedOn w:val="Normal"/>
    <w:link w:val="Bal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Tarih">
    <w:name w:val="Date"/>
    <w:basedOn w:val="Normal"/>
    <w:next w:val="Normal"/>
    <w:link w:val="TarihChar"/>
    <w:uiPriority w:val="10"/>
    <w:qFormat/>
    <w:rsid w:val="004230D9"/>
    <w:pPr>
      <w:spacing w:after="48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eMaddemi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Vurgu">
    <w:name w:val="Emphasis"/>
    <w:basedOn w:val="VarsaylanParagrafYazTipi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KonuBal">
    <w:name w:val="Title"/>
    <w:basedOn w:val="Normal"/>
    <w:link w:val="KonuBal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ltyaz">
    <w:name w:val="Subtitle"/>
    <w:basedOn w:val="Normal"/>
    <w:link w:val="Altyaz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Gl">
    <w:name w:val="Strong"/>
    <w:basedOn w:val="VarsaylanParagrafYazTipi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Alnt">
    <w:name w:val="Quote"/>
    <w:basedOn w:val="Normal"/>
    <w:link w:val="Aln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eParagraf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4230D9"/>
  </w:style>
  <w:style w:type="paragraph" w:styleId="T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Bal">
    <w:name w:val="TOC Heading"/>
    <w:basedOn w:val="Balk1"/>
    <w:next w:val="Bal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ekMetni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230D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230D9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230D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4230D9"/>
    <w:rPr>
      <w:rFonts w:ascii="Times New Roman" w:hAnsi="Times New Roman" w:cs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3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onNotBavurusu">
    <w:name w:val="end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zlenenKpr">
    <w:name w:val="Followed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AltBilgi">
    <w:name w:val="footer"/>
    <w:basedOn w:val="Normal"/>
    <w:link w:val="AltBilgiChar"/>
    <w:uiPriority w:val="99"/>
    <w:rsid w:val="004230D9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1E1"/>
  </w:style>
  <w:style w:type="character" w:styleId="DipnotBavurusu">
    <w:name w:val="foot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Etiket">
    <w:name w:val="Hashtag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222713"/>
    <w:rPr>
      <w:sz w:val="16"/>
    </w:rPr>
  </w:style>
  <w:style w:type="character" w:styleId="HTMLKsaltmas">
    <w:name w:val="HTML Acronym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Metni">
    <w:name w:val="macro"/>
    <w:link w:val="MakroMetni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Bahset">
    <w:name w:val="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4230D9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4230D9"/>
    <w:rPr>
      <w:rFonts w:ascii="Times New Roman" w:hAnsi="Times New Roman" w:cs="Times New Roman"/>
    </w:rPr>
  </w:style>
  <w:style w:type="paragraph" w:styleId="DzMetin">
    <w:name w:val="Plain Text"/>
    <w:basedOn w:val="Normal"/>
    <w:link w:val="DzMetin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4230D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4230D9"/>
    <w:rPr>
      <w:rFonts w:ascii="Times New Roman" w:hAnsi="Times New Roman" w:cs="Times New Roman"/>
    </w:rPr>
  </w:style>
  <w:style w:type="paragraph" w:styleId="mza">
    <w:name w:val="Signature"/>
    <w:basedOn w:val="Normal"/>
    <w:link w:val="mz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4230D9"/>
    <w:rPr>
      <w:rFonts w:ascii="Times New Roman" w:hAnsi="Times New Roman" w:cs="Times New Roman"/>
    </w:rPr>
  </w:style>
  <w:style w:type="character" w:styleId="AkllKprBalant">
    <w:name w:val="Smart 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eNumara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ListeYok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ListeYok"/>
    <w:uiPriority w:val="99"/>
    <w:semiHidden/>
    <w:unhideWhenUsed/>
    <w:rsid w:val="004230D9"/>
    <w:pPr>
      <w:numPr>
        <w:numId w:val="11"/>
      </w:numPr>
    </w:pPr>
  </w:style>
  <w:style w:type="numbering" w:styleId="MakaleBlm">
    <w:name w:val="Outline List 3"/>
    <w:basedOn w:val="ListeYok"/>
    <w:uiPriority w:val="99"/>
    <w:semiHidden/>
    <w:unhideWhenUsed/>
    <w:rsid w:val="004230D9"/>
    <w:pPr>
      <w:numPr>
        <w:numId w:val="12"/>
      </w:numPr>
    </w:p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4230D9"/>
    <w:rPr>
      <w:rFonts w:ascii="Times New Roman" w:hAnsi="Times New Roman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230D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230D9"/>
    <w:rPr>
      <w:rFonts w:ascii="Times New Roman" w:hAnsi="Times New Roman" w:cs="Times New Roman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4230D9"/>
    <w:rPr>
      <w:rFonts w:ascii="Times New Roman" w:hAnsi="Times New Roman" w:cs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230D9"/>
    <w:rPr>
      <w:rFonts w:ascii="Times New Roman" w:hAnsi="Times New Roman" w:cs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4230D9"/>
    <w:rPr>
      <w:rFonts w:ascii="Times New Roman" w:hAnsi="Times New Roman" w:cs="Times New Roman"/>
    </w:rPr>
  </w:style>
  <w:style w:type="table" w:styleId="RenkliKlavuz">
    <w:name w:val="Colorful Grid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postamzas">
    <w:name w:val="E-mail Signature"/>
    <w:basedOn w:val="Normal"/>
    <w:link w:val="E-postamzasChar"/>
    <w:uiPriority w:val="99"/>
    <w:semiHidden/>
    <w:unhideWhenUsed/>
    <w:rsid w:val="004230D9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4230D9"/>
    <w:rPr>
      <w:rFonts w:ascii="Times New Roman" w:hAnsi="Times New Roman" w:cs="Times New Roman"/>
    </w:rPr>
  </w:style>
  <w:style w:type="table" w:styleId="KlavuzTablo1Ak">
    <w:name w:val="Grid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3">
    <w:name w:val="Grid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rnek">
    <w:name w:val="HTML Sample"/>
    <w:basedOn w:val="VarsaylanParagrafYazTipi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kKlavuz">
    <w:name w:val="Light Grid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eNumara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eTablo1Ak">
    <w:name w:val="List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2">
    <w:name w:val="List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3">
    <w:name w:val="List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ralkYok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NormalGirinti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ayfaNumaras">
    <w:name w:val="pag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table" w:styleId="DzTablo1">
    <w:name w:val="Plain Table 1"/>
    <w:basedOn w:val="NormalTablo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3Befektler1">
    <w:name w:val="Table 3D effects 1"/>
    <w:basedOn w:val="NormalTablo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oProfesyonel">
    <w:name w:val="Table Professional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TarihChar">
    <w:name w:val="Tarih Char"/>
    <w:basedOn w:val="VarsaylanParagrafYazTipi"/>
    <w:link w:val="Tarih"/>
    <w:uiPriority w:val="10"/>
    <w:rsid w:val="00C47362"/>
    <w:rPr>
      <w:rFonts w:ascii="Times New Roman" w:hAnsi="Times New Roman"/>
    </w:rPr>
  </w:style>
  <w:style w:type="paragraph" w:customStyle="1" w:styleId="KonumTarihSaat">
    <w:name w:val="KonumTarihSaat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customStyle="1" w:styleId="TmBykHarfBalk">
    <w:name w:val="Tümü Büyük Harf Başlık"/>
    <w:basedOn w:val="Normal"/>
    <w:rsid w:val="004D7D95"/>
    <w:pPr>
      <w:spacing w:after="0" w:line="240" w:lineRule="auto"/>
      <w:ind w:left="0"/>
    </w:pPr>
    <w:rPr>
      <w:rFonts w:ascii="Tahoma" w:hAnsi="Tahoma" w:cs="Tahoma"/>
      <w:b/>
      <w:caps/>
      <w:color w:val="808080"/>
      <w:spacing w:val="4"/>
      <w:sz w:val="14"/>
      <w:szCs w:val="1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DBC3D-7B8F-42B5-8B0A-B9BB1242D8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3</TotalTime>
  <Pages>1</Pages>
  <Words>43</Words>
  <Characters>315</Characters>
  <Application>Microsoft Office Word</Application>
  <DocSecurity>0</DocSecurity>
  <Lines>21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BETÜL DURU</dc:creator>
  <cp:keywords>Prof.Dr.Mehmet BAHÇEKAPILI- Rektör</cp:keywords>
  <dc:description/>
  <cp:lastModifiedBy>AYŞE BETÜL DURU</cp:lastModifiedBy>
  <cp:revision>2</cp:revision>
  <dcterms:created xsi:type="dcterms:W3CDTF">2025-11-14T11:57:00Z</dcterms:created>
  <dcterms:modified xsi:type="dcterms:W3CDTF">2025-11-14T11:57:00Z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