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712" w:tblpY="99"/>
        <w:tblW w:w="11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066"/>
        <w:gridCol w:w="8089"/>
      </w:tblGrid>
      <w:tr w:rsidR="00663669" w:rsidRPr="00C75433" w14:paraId="5F115B28" w14:textId="77777777" w:rsidTr="00663669">
        <w:trPr>
          <w:trHeight w:val="1183"/>
        </w:trPr>
        <w:tc>
          <w:tcPr>
            <w:tcW w:w="3066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90C85B8" w14:textId="77777777" w:rsidR="00663669" w:rsidRPr="00C75433" w:rsidRDefault="00663669" w:rsidP="00663669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Gündem </w:t>
            </w:r>
          </w:p>
        </w:tc>
        <w:tc>
          <w:tcPr>
            <w:tcW w:w="8089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072CC38" w14:textId="775018FA" w:rsidR="00663669" w:rsidRPr="00A30ED1" w:rsidRDefault="00663669" w:rsidP="00663669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Döner Sermaye </w:t>
            </w:r>
            <w:r w:rsidR="00724584">
              <w:rPr>
                <w:rFonts w:ascii="Times New Roman" w:hAnsi="Times New Roman"/>
              </w:rPr>
              <w:t>Uygulamaları hizmet içi eğitim verilmesi</w:t>
            </w:r>
          </w:p>
        </w:tc>
      </w:tr>
      <w:tr w:rsidR="00663669" w:rsidRPr="00C75433" w14:paraId="5501553A" w14:textId="77777777" w:rsidTr="00663669">
        <w:trPr>
          <w:trHeight w:val="5038"/>
        </w:trPr>
        <w:tc>
          <w:tcPr>
            <w:tcW w:w="3066" w:type="dxa"/>
            <w:shd w:val="clear" w:color="auto" w:fill="F3F3F3"/>
            <w:vAlign w:val="center"/>
          </w:tcPr>
          <w:p w14:paraId="37E2ED11" w14:textId="77777777" w:rsidR="00663669" w:rsidRPr="00C75433" w:rsidRDefault="00663669" w:rsidP="00663669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089" w:type="dxa"/>
            <w:vAlign w:val="center"/>
          </w:tcPr>
          <w:p w14:paraId="1D79FBBA" w14:textId="77777777" w:rsidR="004F0CE5" w:rsidRDefault="004F0CE5" w:rsidP="00724584">
            <w:pPr>
              <w:ind w:left="0"/>
              <w:jc w:val="both"/>
              <w:rPr>
                <w:rFonts w:ascii="Times New Roman" w:hAnsi="Times New Roman"/>
              </w:rPr>
            </w:pPr>
          </w:p>
          <w:p w14:paraId="07D18546" w14:textId="1FFF3AA8" w:rsidR="00663669" w:rsidRDefault="00724584" w:rsidP="00724584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</w:t>
            </w:r>
            <w:r w:rsidR="00663669" w:rsidRPr="00724584">
              <w:rPr>
                <w:rFonts w:ascii="Times New Roman" w:hAnsi="Times New Roman"/>
              </w:rPr>
              <w:t>Üniversitemiz harcama birimlerine Döner Sermaye Uygulamaları eğitiminin verilmesi</w:t>
            </w:r>
            <w:r w:rsidR="003B0ED6" w:rsidRPr="00724584">
              <w:rPr>
                <w:rFonts w:ascii="Times New Roman" w:hAnsi="Times New Roman"/>
              </w:rPr>
              <w:t xml:space="preserve"> </w:t>
            </w:r>
            <w:r w:rsidRPr="00724584">
              <w:rPr>
                <w:rFonts w:ascii="Times New Roman" w:hAnsi="Times New Roman"/>
              </w:rPr>
              <w:t>kararı verildi. 17.10.2025</w:t>
            </w:r>
          </w:p>
          <w:p w14:paraId="64357B4E" w14:textId="7BC5CAF7" w:rsidR="00724584" w:rsidRDefault="00724584" w:rsidP="00724584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</w:t>
            </w:r>
            <w:r w:rsidRPr="00724584">
              <w:rPr>
                <w:rFonts w:ascii="Times New Roman" w:hAnsi="Times New Roman"/>
              </w:rPr>
              <w:t>İç Kontrol Standartları Uyum Eylem Planı ve 27/07/2023 tarih ve 2023/263 sayılı senato kararıyla yürürlüğe giren Belge Yönetim Prosedürü doğrultusunda</w:t>
            </w:r>
            <w:r>
              <w:rPr>
                <w:rFonts w:ascii="Times New Roman" w:hAnsi="Times New Roman"/>
              </w:rPr>
              <w:t xml:space="preserve"> birim içinde daha önce yapılmış olan görev tanımları, standart formlar ve iş akışlarının tekrar gözden geçirilip web sayfası eksikliklerinin tamamlanması kararı verildi.</w:t>
            </w:r>
          </w:p>
          <w:p w14:paraId="0776F751" w14:textId="77777777" w:rsidR="00724584" w:rsidRDefault="00724584" w:rsidP="00724584">
            <w:pPr>
              <w:ind w:left="0"/>
              <w:jc w:val="both"/>
              <w:rPr>
                <w:rFonts w:ascii="Times New Roman" w:hAnsi="Times New Roman"/>
              </w:rPr>
            </w:pPr>
          </w:p>
          <w:p w14:paraId="1A71B6FA" w14:textId="77777777" w:rsidR="00724584" w:rsidRDefault="00724584" w:rsidP="00724584">
            <w:pPr>
              <w:ind w:left="0"/>
              <w:jc w:val="both"/>
              <w:rPr>
                <w:rFonts w:ascii="Times New Roman" w:hAnsi="Times New Roman"/>
              </w:rPr>
            </w:pPr>
          </w:p>
          <w:p w14:paraId="6EA9637D" w14:textId="77777777" w:rsidR="00724584" w:rsidRPr="00724584" w:rsidRDefault="00724584" w:rsidP="00724584">
            <w:pPr>
              <w:ind w:left="0"/>
              <w:jc w:val="both"/>
              <w:rPr>
                <w:rFonts w:ascii="Times New Roman" w:hAnsi="Times New Roman"/>
              </w:rPr>
            </w:pPr>
          </w:p>
          <w:p w14:paraId="0BF2777E" w14:textId="77777777" w:rsidR="00663669" w:rsidRPr="00663669" w:rsidRDefault="00663669" w:rsidP="00663669">
            <w:pPr>
              <w:pStyle w:val="ListeParagraf"/>
              <w:rPr>
                <w:rFonts w:ascii="Times New Roman" w:hAnsi="Times New Roman"/>
              </w:rPr>
            </w:pPr>
          </w:p>
          <w:p w14:paraId="6FDEE4ED" w14:textId="77777777" w:rsidR="00663669" w:rsidRPr="00663669" w:rsidRDefault="00663669" w:rsidP="00663669">
            <w:pPr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41" w:rightFromText="141" w:vertAnchor="page" w:horzAnchor="margin" w:tblpY="118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827"/>
        <w:gridCol w:w="1985"/>
      </w:tblGrid>
      <w:tr w:rsidR="00663669" w:rsidRPr="001A03A4" w14:paraId="30ECC744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B1B4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  <w:r w:rsidRPr="001A03A4">
              <w:rPr>
                <w:rFonts w:ascii="Times New Roman" w:hAnsi="Times New Roman"/>
                <w:b/>
              </w:rPr>
              <w:t>Görev</w:t>
            </w:r>
            <w:r>
              <w:rPr>
                <w:rFonts w:ascii="Times New Roman" w:hAnsi="Times New Roman"/>
                <w:b/>
              </w:rPr>
              <w:t xml:space="preserve"> Unvanı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27B8" w14:textId="77777777" w:rsidR="00663669" w:rsidRPr="001A03A4" w:rsidRDefault="00663669" w:rsidP="00663669">
            <w:pPr>
              <w:spacing w:before="160" w:after="160"/>
              <w:ind w:left="0"/>
              <w:jc w:val="center"/>
              <w:rPr>
                <w:rFonts w:ascii="Times New Roman" w:hAnsi="Times New Roman"/>
                <w:b/>
              </w:rPr>
            </w:pPr>
            <w:r w:rsidRPr="001A03A4">
              <w:rPr>
                <w:rFonts w:ascii="Times New Roman" w:hAnsi="Times New Roman"/>
                <w:b/>
              </w:rPr>
              <w:t>Adı-Soyadı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BC2C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  <w:r w:rsidRPr="001A03A4">
              <w:rPr>
                <w:rFonts w:ascii="Times New Roman" w:hAnsi="Times New Roman"/>
                <w:b/>
              </w:rPr>
              <w:t>Katılım Durumu</w:t>
            </w:r>
          </w:p>
        </w:tc>
      </w:tr>
      <w:tr w:rsidR="00663669" w:rsidRPr="001A03A4" w14:paraId="01052D75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4908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Döner Sermaye İşletme Müdürü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7CC5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Ali KÜÇÜKEFE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245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3669" w:rsidRPr="001A03A4" w14:paraId="7DE414DC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938E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Şef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551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Ayşe Betül DURU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047E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3669" w:rsidRPr="001A03A4" w14:paraId="60E16C08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39E1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Bilgisayar İşletmeni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2D40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Mustafa EROL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D927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447FC33" w14:textId="563A64E4" w:rsidR="002D2C1C" w:rsidRPr="00AB3882" w:rsidRDefault="002D2C1C" w:rsidP="00AE006E">
      <w:pPr>
        <w:pStyle w:val="ListeParagraf"/>
        <w:ind w:left="533"/>
        <w:jc w:val="both"/>
        <w:rPr>
          <w:rFonts w:ascii="Times New Roman" w:hAnsi="Times New Roman"/>
        </w:rPr>
      </w:pPr>
    </w:p>
    <w:p w14:paraId="06AAA87D" w14:textId="77777777" w:rsidR="00AE5352" w:rsidRDefault="00AE5352" w:rsidP="00A30ED1">
      <w:pPr>
        <w:spacing w:before="24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36470379" w14:textId="77777777" w:rsidR="003D0E5D" w:rsidRPr="00BD773B" w:rsidRDefault="003D0E5D" w:rsidP="00A30ED1">
      <w:pPr>
        <w:spacing w:before="24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6BE9DDD8" w14:textId="19DBE40C" w:rsidR="00111BC4" w:rsidRPr="001A03A4" w:rsidRDefault="00111BC4" w:rsidP="007030CD">
      <w:pPr>
        <w:ind w:left="0"/>
        <w:rPr>
          <w:rFonts w:ascii="Times New Roman" w:hAnsi="Times New Roman"/>
        </w:rPr>
      </w:pPr>
    </w:p>
    <w:sectPr w:rsidR="00111BC4" w:rsidRPr="001A03A4" w:rsidSect="003679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077" w:bottom="720" w:left="1077" w:header="147" w:footer="11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20D22" w14:textId="77777777" w:rsidR="001259FF" w:rsidRDefault="001259FF" w:rsidP="001E7D29">
      <w:pPr>
        <w:spacing w:after="0" w:line="240" w:lineRule="auto"/>
      </w:pPr>
      <w:r>
        <w:separator/>
      </w:r>
    </w:p>
  </w:endnote>
  <w:endnote w:type="continuationSeparator" w:id="0">
    <w:p w14:paraId="5538D97C" w14:textId="77777777" w:rsidR="001259FF" w:rsidRDefault="001259F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1B18" w14:textId="77777777" w:rsidR="008B44AD" w:rsidRDefault="008B44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5E50" w14:textId="77777777" w:rsidR="003030D1" w:rsidRDefault="003030D1" w:rsidP="003030D1">
    <w:pPr>
      <w:pStyle w:val="AltBilgi"/>
    </w:pPr>
  </w:p>
  <w:p w14:paraId="16D5BD94" w14:textId="77777777" w:rsidR="003030D1" w:rsidRDefault="003030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F047" w14:textId="77777777" w:rsidR="008B44AD" w:rsidRDefault="008B44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507B" w14:textId="77777777" w:rsidR="001259FF" w:rsidRDefault="001259FF" w:rsidP="001E7D29">
      <w:pPr>
        <w:spacing w:after="0" w:line="240" w:lineRule="auto"/>
      </w:pPr>
      <w:r>
        <w:separator/>
      </w:r>
    </w:p>
  </w:footnote>
  <w:footnote w:type="continuationSeparator" w:id="0">
    <w:p w14:paraId="6A16AFBC" w14:textId="77777777" w:rsidR="001259FF" w:rsidRDefault="001259FF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0275" w14:textId="77777777" w:rsidR="008B44AD" w:rsidRDefault="008B44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12A9" w14:textId="065C3B3A" w:rsidR="002E4F42" w:rsidRDefault="0052467D" w:rsidP="005F25B0">
    <w:pPr>
      <w:pStyle w:val="stBilgi"/>
    </w:pPr>
    <w:r>
      <w:rPr>
        <w:noProof/>
        <w:sz w:val="18"/>
        <w:szCs w:val="28"/>
      </w:rPr>
      <w:drawing>
        <wp:inline distT="0" distB="0" distL="0" distR="0" wp14:anchorId="1B58D9FE" wp14:editId="0163D4EC">
          <wp:extent cx="1895245" cy="450850"/>
          <wp:effectExtent l="0" t="0" r="0" b="6350"/>
          <wp:docPr id="1171254289" name="Resim 1171254289" descr="grafik, yazı tipi, grafik tasarım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254289" name="Resim 1171254289" descr="grafik, yazı tipi, grafik tasarım, ekran görüntüsü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509" cy="479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4F42" w:rsidRPr="00084752">
      <w:rPr>
        <w:noProof/>
        <w:lang w:bidi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B3D4F00" wp14:editId="1E0EC55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2540" b="14605"/>
              <wp:wrapNone/>
              <wp:docPr id="29" name="Gr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Serbest Form: Şekil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Serbest Form: Şekil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37B69179" w14:textId="3F2F34E4" w:rsidR="0052467D" w:rsidRPr="00FC79FC" w:rsidRDefault="0052467D" w:rsidP="0052467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79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İÇ KONTROL İZLEME VE YÖNLENDİRME KURULU TOPLANTISI</w:t>
                            </w:r>
                          </w:p>
                          <w:p w14:paraId="383913C1" w14:textId="77777777" w:rsidR="0052467D" w:rsidRDefault="0052467D" w:rsidP="0052467D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Serbest Form: Şekil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erbest Form: Şekil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Serbest Form: Şekil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Serbest Form: Şekil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Serbest Form: Şekil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5B3D4F00" id="Grup 29" o:spid="_x0000_s1026" alt="&quot;&quot;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">
              <v:shape id="Serbest Form: Şekil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Serbest Form: Şekil 9" o:spid="_x0000_s1028" style="position:absolute;top:6562;width:35196;height:8965;visibility:visible;mso-wrap-style:square;v-text-anchor:middle" coordsize="3519690,8964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" adj="-11796480,,5400" path="m12452,890686r,-878235l3030752,12451r484788,878235l12452,890686xe" fillcolor="#373545 [3215]" stroked="f">
                <v:stroke joinstyle="miter"/>
                <v:formulas/>
                <v:path arrowok="t" o:connecttype="custom" o:connectlocs="12452,890687;12452,12451;3030752,12451;3515540,890687" o:connectangles="0,0,0,0" textboxrect="0,0,3519690,896496"/>
                <v:textbox>
                  <w:txbxContent>
                    <w:p w14:paraId="37B69179" w14:textId="3F2F34E4" w:rsidR="0052467D" w:rsidRPr="00FC79FC" w:rsidRDefault="0052467D" w:rsidP="0052467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79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İÇ KONTROL İZLEME VE YÖNLENDİRME KURULU TOPLANTISI</w:t>
                      </w:r>
                    </w:p>
                    <w:p w14:paraId="383913C1" w14:textId="77777777" w:rsidR="0052467D" w:rsidRDefault="0052467D" w:rsidP="0052467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Serbest Form: Şekil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Serbest Form: Şekil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Serbest Form: Şekil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Serbest Form: Şekil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Serbest Form: Şekil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F365" w14:textId="069D5565" w:rsidR="001441E6" w:rsidRDefault="001441E6">
    <w:r w:rsidRPr="00084752">
      <w:rPr>
        <w:noProof/>
        <w:lang w:bidi="tr-T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F707C47" wp14:editId="015D0128">
              <wp:simplePos x="0" y="0"/>
              <wp:positionH relativeFrom="page">
                <wp:posOffset>94615</wp:posOffset>
              </wp:positionH>
              <wp:positionV relativeFrom="page">
                <wp:posOffset>261835</wp:posOffset>
              </wp:positionV>
              <wp:extent cx="7447842" cy="10865485"/>
              <wp:effectExtent l="0" t="0" r="1270" b="14605"/>
              <wp:wrapNone/>
              <wp:docPr id="22" name="Gr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7842" cy="10865485"/>
                        <a:chOff x="106883" y="0"/>
                        <a:chExt cx="7448195" cy="10865783"/>
                      </a:xfrm>
                    </wpg:grpSpPr>
                    <wps:wsp>
                      <wps:cNvPr id="23" name="Serbest Form: Şekil 23"/>
                      <wps:cNvSpPr/>
                      <wps:spPr>
                        <a:xfrm>
                          <a:off x="4120871" y="0"/>
                          <a:ext cx="3434207" cy="1013488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Serbest Form: Şekil 24"/>
                      <wps:cNvSpPr/>
                      <wps:spPr>
                        <a:xfrm>
                          <a:off x="106883" y="776153"/>
                          <a:ext cx="3612051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Serbest Form: Şekil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112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Serbest Form: Şekil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Serbest Form: Şekil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Serbest Form: Şekil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solidFill>
                            <a:schemeClr val="accent3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Serbest Form: Şekil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112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528EE0F" id="Grup 22" o:spid="_x0000_s1026" alt="&quot;&quot;" style="position:absolute;margin-left:7.45pt;margin-top:20.6pt;width:586.45pt;height:855.55pt;z-index:-251655168;mso-height-percent:1016;mso-position-horizontal-relative:page;mso-position-vertical-relative:page;mso-height-percent:1016" coordorigin="1068" coordsize="74481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">
              <v:shape id="Serbest Form: Şekil 23" o:spid="_x0000_s1027" style="position:absolute;left:41208;width:34342;height:1013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6742,14076;3426742,1005043;496881,1005043;12443,14076" o:connectangles="0,0,0,0"/>
              </v:shape>
              <v:shape id="Serbest Form: Şekil 24" o:spid="_x0000_s1028" style="position:absolute;left:1068;top:7761;width:36121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779,890687;12779,12451;3110283,12451;3607792,890687" o:connectangles="0,0,0,0"/>
              </v:shape>
              <v:shape id="Serbest Form: Şekil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" path="m12452,981997l575270,12451r330386,l342838,981997r-330386,xe" fillcolor="#a7112a" stroked="f">
                <v:stroke joinstyle="miter"/>
                <v:path arrowok="t" o:connecttype="custom" o:connectlocs="12443,981661;574872,12447;905029,12447;342601,981661" o:connectangles="0,0,0,0"/>
              </v:shape>
              <v:shape id="Serbest Form: Şekil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Serbest Form: Şekil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Serbest Form: Şekil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" path="m,l330287,r887388,1542668l888533,1542668,,xe" fillcolor="#58b6c0 [3205]" strokecolor="#75bda7 [3206]">
                <v:stroke joinstyle="miter"/>
                <v:path arrowok="t" o:connecttype="custom" o:connectlocs="0,0;330184,0;1217295,1542415;888256,1542415;0,0" o:connectangles="0,0,0,0,0"/>
              </v:shape>
              <v:shape id="Serbest Form: Şekil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" path="m,l330265,r894873,1542664l895208,1542664,,xe" fillcolor="#a7112a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  <w:tbl>
    <w:tblPr>
      <w:tblW w:w="5000" w:type="pct"/>
      <w:tblLook w:val="0600" w:firstRow="0" w:lastRow="0" w:firstColumn="0" w:lastColumn="0" w:noHBand="1" w:noVBand="1"/>
    </w:tblPr>
    <w:tblGrid>
      <w:gridCol w:w="6307"/>
      <w:gridCol w:w="3445"/>
    </w:tblGrid>
    <w:tr w:rsidR="00736804" w14:paraId="239EEB9B" w14:textId="77777777" w:rsidTr="001441E6">
      <w:trPr>
        <w:trHeight w:val="902"/>
      </w:trPr>
      <w:tc>
        <w:tcPr>
          <w:tcW w:w="6307" w:type="dxa"/>
        </w:tcPr>
        <w:p w14:paraId="6FA39C92" w14:textId="77777777" w:rsidR="008B44AD" w:rsidRDefault="008B44AD" w:rsidP="00BB53B6">
          <w:pPr>
            <w:pStyle w:val="AltBilgi"/>
            <w:rPr>
              <w:rFonts w:ascii="Arial" w:hAnsi="Arial" w:cs="Arial"/>
              <w:i/>
              <w:sz w:val="16"/>
            </w:rPr>
          </w:pPr>
        </w:p>
        <w:p w14:paraId="7767F0AF" w14:textId="77777777" w:rsidR="008B44AD" w:rsidRDefault="008B44AD" w:rsidP="00BB53B6">
          <w:pPr>
            <w:pStyle w:val="AltBilgi"/>
            <w:rPr>
              <w:rFonts w:ascii="Arial" w:hAnsi="Arial" w:cs="Arial"/>
              <w:i/>
              <w:sz w:val="16"/>
            </w:rPr>
          </w:pPr>
        </w:p>
        <w:p w14:paraId="575B4CA9" w14:textId="77777777" w:rsidR="008B44AD" w:rsidRDefault="008B44AD" w:rsidP="00BB53B6">
          <w:pPr>
            <w:pStyle w:val="AltBilgi"/>
            <w:rPr>
              <w:rFonts w:ascii="Arial" w:hAnsi="Arial" w:cs="Arial"/>
              <w:i/>
              <w:sz w:val="16"/>
            </w:rPr>
          </w:pPr>
        </w:p>
        <w:p w14:paraId="557268B3" w14:textId="77777777" w:rsidR="008B44AD" w:rsidRDefault="008B44AD" w:rsidP="00BB53B6">
          <w:pPr>
            <w:pStyle w:val="AltBilgi"/>
            <w:rPr>
              <w:rFonts w:ascii="Arial" w:hAnsi="Arial" w:cs="Arial"/>
              <w:i/>
              <w:sz w:val="16"/>
            </w:rPr>
          </w:pPr>
        </w:p>
        <w:p w14:paraId="7E012DF9" w14:textId="6498D00D" w:rsidR="00BB53B6" w:rsidRDefault="00BB53B6" w:rsidP="00BB53B6">
          <w:pPr>
            <w:pStyle w:val="AltBilgi"/>
          </w:pPr>
          <w:r w:rsidRPr="00424DA5">
            <w:rPr>
              <w:b/>
              <w:bCs/>
              <w:noProof/>
              <w:sz w:val="20"/>
              <w:szCs w:val="20"/>
              <w:lang w:bidi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F24DE89" wp14:editId="4A1F0387">
                    <wp:simplePos x="0" y="0"/>
                    <wp:positionH relativeFrom="column">
                      <wp:posOffset>-481000</wp:posOffset>
                    </wp:positionH>
                    <wp:positionV relativeFrom="paragraph">
                      <wp:posOffset>155465</wp:posOffset>
                    </wp:positionV>
                    <wp:extent cx="2990850" cy="894872"/>
                    <wp:effectExtent l="0" t="0" r="0" b="0"/>
                    <wp:wrapNone/>
                    <wp:docPr id="21" name="Şekil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90850" cy="894872"/>
                            </a:xfrm>
                            <a:prstGeom prst="rect">
                              <a:avLst/>
                            </a:prstGeom>
                            <a:ln w="38100">
                              <a:noFill/>
                              <a:miter lim="400000"/>
                            </a:ln>
                            <a:extLst>
                              <a:ext uri="{C572A759-6A51-4108-AA02-DFA0A04FC94B}">
                                <ma14:wrappingTextBoxFlag xmlns:p="http://schemas.openxmlformats.org/presentationml/2006/main" xmlns:lc="http://schemas.openxmlformats.org/drawingml/2006/lockedCanvas" xmlns:ma14="http://schemas.microsoft.com/office/mac/drawingml/2011/main" xmlns:w10="urn:schemas-microsoft-com:office:word" xmlns:v="urn:schemas-microsoft-com:vml" xmlns:o="urn:schemas-microsoft-com:office:office" xmlns:w="http://schemas.openxmlformats.org/wordprocessingml/2006/main" xmlns="" val="1"/>
                              </a:ext>
                            </a:extLst>
                          </wps:spPr>
                          <wps:txbx>
                            <w:txbxContent>
                              <w:p w14:paraId="6D72C138" w14:textId="6C715096" w:rsidR="004D7D95" w:rsidRPr="003903B3" w:rsidRDefault="00410B39" w:rsidP="004D7D95">
                                <w:pPr>
                                  <w:pStyle w:val="TmBykHarfBalk"/>
                                  <w:jc w:val="center"/>
                                  <w:rPr>
                                    <w:rFonts w:ascii="Times New Roman" w:hAnsi="Times New Roman" w:cs="Times New Roman"/>
                                    <w:caps w:val="0"/>
                                    <w:color w:val="FFFFFF" w:themeColor="background1"/>
                                    <w:sz w:val="24"/>
                                    <w:szCs w:val="24"/>
                                    <w:lang w:bidi="ar-S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DÖNER SERMAYE İŞLETME MÜDÜRLÜĞÜ</w:t>
                                </w:r>
                                <w:r w:rsidR="004D7D95" w:rsidRPr="003903B3"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D0E5D"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2025 YILI FAALİYETLERİNİ PLANLAMA </w:t>
                                </w:r>
                                <w:r w:rsidR="004D7D95" w:rsidRPr="003903B3"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TOPLANTISI</w:t>
                                </w:r>
                              </w:p>
                              <w:p w14:paraId="0604FFA0" w14:textId="666B6AFE" w:rsidR="00C16FC5" w:rsidRPr="00C16FC5" w:rsidRDefault="00C16FC5" w:rsidP="00111BC4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wrap="square" lIns="19050" tIns="19050" rIns="19050" bIns="19050" anchor="ctr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24DE89" id="Şekil 61" o:spid="_x0000_s1034" alt="&quot;&quot;" style="position:absolute;left:0;text-align:left;margin-left:-37.85pt;margin-top:12.25pt;width:235.5pt;height:7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" filled="f" stroked="f" strokeweight="3pt">
                    <v:stroke miterlimit="4"/>
                    <v:textbox inset="1.5pt,1.5pt,1.5pt,1.5pt">
                      <w:txbxContent>
                        <w:p w14:paraId="6D72C138" w14:textId="6C715096" w:rsidR="004D7D95" w:rsidRPr="003903B3" w:rsidRDefault="00410B39" w:rsidP="004D7D95">
                          <w:pPr>
                            <w:pStyle w:val="TmBykHarfBalk"/>
                            <w:jc w:val="center"/>
                            <w:rPr>
                              <w:rFonts w:ascii="Times New Roman" w:hAnsi="Times New Roman" w:cs="Times New Roman"/>
                              <w:caps w:val="0"/>
                              <w:color w:val="FFFFFF" w:themeColor="background1"/>
                              <w:sz w:val="24"/>
                              <w:szCs w:val="24"/>
                              <w:lang w:bidi="ar-SA"/>
                            </w:rPr>
                          </w:pPr>
                          <w:r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>DÖNER SERMAYE İŞLETME MÜDÜRLÜĞÜ</w:t>
                          </w:r>
                          <w:r w:rsidR="004D7D95" w:rsidRPr="003903B3"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3D0E5D"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 xml:space="preserve">2025 YILI FAALİYETLERİNİ PLANLAMA </w:t>
                          </w:r>
                          <w:r w:rsidR="004D7D95" w:rsidRPr="003903B3"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>TOPLANTISI</w:t>
                          </w:r>
                        </w:p>
                        <w:p w14:paraId="0604FFA0" w14:textId="666B6AFE" w:rsidR="00C16FC5" w:rsidRPr="00C16FC5" w:rsidRDefault="00C16FC5" w:rsidP="00111BC4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58FE70B2" w14:textId="62CDA280" w:rsidR="005F25B0" w:rsidRPr="00424DA5" w:rsidRDefault="005F25B0" w:rsidP="005F25B0">
          <w:pPr>
            <w:ind w:left="0"/>
            <w:rPr>
              <w:b/>
              <w:bCs/>
              <w:sz w:val="20"/>
              <w:szCs w:val="20"/>
            </w:rPr>
          </w:pPr>
        </w:p>
      </w:tc>
      <w:tc>
        <w:tcPr>
          <w:tcW w:w="3445" w:type="dxa"/>
        </w:tcPr>
        <w:p w14:paraId="3436335B" w14:textId="12AA37DE" w:rsidR="005F25B0" w:rsidRPr="00424DA5" w:rsidRDefault="00663669" w:rsidP="005F25B0">
          <w:pPr>
            <w:pStyle w:val="KonumTarihSaat"/>
            <w:framePr w:wrap="around"/>
            <w:rPr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2505633" wp14:editId="6FEA82D6">
                <wp:extent cx="133350" cy="133350"/>
                <wp:effectExtent l="0" t="0" r="0" b="0"/>
                <wp:docPr id="1983536648" name="Resim 16" descr="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25B0" w:rsidRPr="00424DA5">
            <w:rPr>
              <w:b/>
              <w:bCs/>
              <w:sz w:val="20"/>
              <w:szCs w:val="20"/>
              <w:lang w:bidi="tr-TR"/>
            </w:rPr>
            <w:tab/>
          </w:r>
          <w:r w:rsidR="00410B39">
            <w:rPr>
              <w:b/>
              <w:bCs/>
              <w:sz w:val="20"/>
              <w:szCs w:val="20"/>
              <w:lang w:bidi="tr-TR"/>
            </w:rPr>
            <w:t>Döner Sermaye İşletme Müdürlüğü</w:t>
          </w:r>
        </w:p>
        <w:p w14:paraId="1E5D09F8" w14:textId="05E8806B" w:rsidR="005F25B0" w:rsidRPr="00424DA5" w:rsidRDefault="00FC780D" w:rsidP="005F25B0">
          <w:pPr>
            <w:pStyle w:val="KonumTarihSaat"/>
            <w:framePr w:wrap="around"/>
            <w:rPr>
              <w:b/>
              <w:bCs/>
              <w:sz w:val="20"/>
              <w:szCs w:val="20"/>
            </w:rPr>
          </w:pPr>
          <w:r>
            <w:rPr>
              <w:b/>
              <w:bCs/>
              <w:noProof/>
              <w:sz w:val="20"/>
              <w:szCs w:val="20"/>
            </w:rPr>
            <w:drawing>
              <wp:inline distT="0" distB="0" distL="0" distR="0" wp14:anchorId="4B20006E" wp14:editId="288D6449">
                <wp:extent cx="133350" cy="133350"/>
                <wp:effectExtent l="0" t="0" r="0" b="0"/>
                <wp:docPr id="888117687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F25B0" w:rsidRPr="00424DA5">
            <w:rPr>
              <w:b/>
              <w:bCs/>
              <w:sz w:val="20"/>
              <w:szCs w:val="20"/>
              <w:lang w:bidi="tr-TR"/>
            </w:rPr>
            <w:tab/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>Toplantı No: 202</w:t>
          </w:r>
          <w:r w:rsidR="003453F4">
            <w:rPr>
              <w:b/>
              <w:bCs/>
              <w:sz w:val="20"/>
              <w:szCs w:val="20"/>
              <w:lang w:bidi="tr-TR"/>
            </w:rPr>
            <w:t>5</w:t>
          </w:r>
          <w:r w:rsidR="00084710">
            <w:rPr>
              <w:b/>
              <w:bCs/>
              <w:sz w:val="20"/>
              <w:szCs w:val="20"/>
              <w:lang w:bidi="tr-TR"/>
            </w:rPr>
            <w:t xml:space="preserve"> </w:t>
          </w:r>
          <w:r w:rsidR="007030CD">
            <w:rPr>
              <w:b/>
              <w:bCs/>
              <w:sz w:val="20"/>
              <w:szCs w:val="20"/>
              <w:lang w:bidi="tr-TR"/>
            </w:rPr>
            <w:t>-</w:t>
          </w:r>
          <w:r w:rsidR="00724584">
            <w:rPr>
              <w:b/>
              <w:bCs/>
              <w:sz w:val="20"/>
              <w:szCs w:val="20"/>
              <w:lang w:bidi="tr-TR"/>
            </w:rPr>
            <w:t>4</w:t>
          </w:r>
        </w:p>
        <w:p w14:paraId="644B7AF1" w14:textId="491052FC" w:rsidR="005F25B0" w:rsidRPr="00424DA5" w:rsidRDefault="00FC780D" w:rsidP="005F25B0">
          <w:pPr>
            <w:pStyle w:val="KonumTarihSaat"/>
            <w:framePr w:wrap="around"/>
            <w:rPr>
              <w:b/>
              <w:bCs/>
              <w:sz w:val="20"/>
              <w:szCs w:val="20"/>
              <w:lang w:bidi="tr-TR"/>
            </w:rPr>
          </w:pPr>
          <w:r>
            <w:rPr>
              <w:b/>
              <w:bCs/>
              <w:noProof/>
              <w:sz w:val="20"/>
              <w:szCs w:val="20"/>
            </w:rPr>
            <w:drawing>
              <wp:inline distT="0" distB="0" distL="0" distR="0" wp14:anchorId="15976742" wp14:editId="6C50A494">
                <wp:extent cx="133350" cy="133350"/>
                <wp:effectExtent l="0" t="0" r="0" b="0"/>
                <wp:docPr id="915658539" name="Resim 1" descr="Kronomet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 descr="Kronomet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384" r="-76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25B0" w:rsidRPr="00424DA5">
            <w:rPr>
              <w:b/>
              <w:bCs/>
              <w:sz w:val="20"/>
              <w:szCs w:val="20"/>
              <w:lang w:bidi="tr-TR"/>
            </w:rPr>
            <w:tab/>
          </w:r>
          <w:sdt>
            <w:sdtPr>
              <w:rPr>
                <w:rStyle w:val="Vurgu"/>
                <w:b w:val="0"/>
                <w:bCs/>
                <w:sz w:val="20"/>
                <w:szCs w:val="20"/>
              </w:rPr>
              <w:id w:val="-986088832"/>
              <w:temporary/>
              <w:showingPlcHdr/>
              <w15:appearance w15:val="hidden"/>
            </w:sdtPr>
            <w:sdtContent>
              <w:r w:rsidR="00424DA5" w:rsidRPr="00424DA5">
                <w:rPr>
                  <w:rStyle w:val="Vurgu"/>
                  <w:sz w:val="20"/>
                  <w:szCs w:val="20"/>
                  <w:lang w:bidi="tr-TR"/>
                </w:rPr>
                <w:t>Tarih:</w:t>
              </w:r>
            </w:sdtContent>
          </w:sdt>
          <w:r w:rsidR="00424DA5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  <w:r w:rsidR="002869B5">
            <w:rPr>
              <w:b/>
              <w:bCs/>
              <w:sz w:val="20"/>
              <w:szCs w:val="20"/>
              <w:lang w:bidi="tr-TR"/>
            </w:rPr>
            <w:t>0</w:t>
          </w:r>
          <w:r w:rsidR="00724584">
            <w:rPr>
              <w:b/>
              <w:bCs/>
              <w:sz w:val="20"/>
              <w:szCs w:val="20"/>
              <w:lang w:bidi="tr-TR"/>
            </w:rPr>
            <w:t>1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>.</w:t>
          </w:r>
          <w:r w:rsidR="00724584">
            <w:rPr>
              <w:b/>
              <w:bCs/>
              <w:sz w:val="20"/>
              <w:szCs w:val="20"/>
              <w:lang w:bidi="tr-TR"/>
            </w:rPr>
            <w:t>10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>.202</w:t>
          </w:r>
          <w:r w:rsidR="003453F4">
            <w:rPr>
              <w:b/>
              <w:bCs/>
              <w:sz w:val="20"/>
              <w:szCs w:val="20"/>
              <w:lang w:bidi="tr-TR"/>
            </w:rPr>
            <w:t>5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  <w:sdt>
            <w:sdtPr>
              <w:rPr>
                <w:rStyle w:val="Vurgu"/>
                <w:b w:val="0"/>
                <w:bCs/>
                <w:sz w:val="20"/>
                <w:szCs w:val="20"/>
              </w:rPr>
              <w:id w:val="-428504731"/>
              <w:temporary/>
              <w:showingPlcHdr/>
              <w15:appearance w15:val="hidden"/>
            </w:sdtPr>
            <w:sdtContent>
              <w:r w:rsidR="004701E1" w:rsidRPr="00424DA5">
                <w:rPr>
                  <w:rStyle w:val="Vurgu"/>
                  <w:sz w:val="20"/>
                  <w:szCs w:val="20"/>
                  <w:lang w:bidi="tr-TR"/>
                </w:rPr>
                <w:t>Saat:</w:t>
              </w:r>
            </w:sdtContent>
          </w:sdt>
          <w:r w:rsidR="005F25B0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  <w:r w:rsidR="00724584">
            <w:rPr>
              <w:b/>
              <w:bCs/>
              <w:sz w:val="20"/>
              <w:szCs w:val="20"/>
              <w:lang w:bidi="tr-TR"/>
            </w:rPr>
            <w:t>09</w:t>
          </w:r>
          <w:r w:rsidR="00C16FC5" w:rsidRPr="00424DA5">
            <w:rPr>
              <w:b/>
              <w:bCs/>
              <w:sz w:val="20"/>
              <w:szCs w:val="20"/>
              <w:lang w:bidi="tr-TR"/>
            </w:rPr>
            <w:t>:</w:t>
          </w:r>
          <w:r w:rsidR="00A038EA">
            <w:rPr>
              <w:b/>
              <w:bCs/>
              <w:sz w:val="20"/>
              <w:szCs w:val="20"/>
              <w:lang w:bidi="tr-TR"/>
            </w:rPr>
            <w:t>30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</w:p>
        <w:p w14:paraId="725435C0" w14:textId="14B0B349" w:rsidR="00111BC4" w:rsidRPr="00424DA5" w:rsidRDefault="00111BC4" w:rsidP="00424DA5">
          <w:pPr>
            <w:pStyle w:val="KonumTarihSaat"/>
            <w:framePr w:wrap="around"/>
            <w:ind w:left="0" w:firstLine="0"/>
            <w:rPr>
              <w:b/>
              <w:bCs/>
              <w:sz w:val="20"/>
              <w:szCs w:val="20"/>
            </w:rPr>
          </w:pPr>
        </w:p>
      </w:tc>
    </w:tr>
    <w:tr w:rsidR="00736804" w14:paraId="19917824" w14:textId="77777777" w:rsidTr="001441E6">
      <w:trPr>
        <w:trHeight w:val="792"/>
      </w:trPr>
      <w:tc>
        <w:tcPr>
          <w:tcW w:w="6307" w:type="dxa"/>
          <w:tcMar>
            <w:left w:w="0" w:type="dxa"/>
            <w:right w:w="115" w:type="dxa"/>
          </w:tcMar>
          <w:vAlign w:val="center"/>
        </w:tcPr>
        <w:p w14:paraId="22C15FAB" w14:textId="50A058A2" w:rsidR="005F25B0" w:rsidRDefault="005F25B0" w:rsidP="005F25B0">
          <w:pPr>
            <w:pStyle w:val="stBilgi"/>
          </w:pPr>
        </w:p>
      </w:tc>
      <w:tc>
        <w:tcPr>
          <w:tcW w:w="3445" w:type="dxa"/>
          <w:vAlign w:val="center"/>
        </w:tcPr>
        <w:p w14:paraId="6F7FEC19" w14:textId="347A032A" w:rsidR="005F25B0" w:rsidRPr="00C16FC5" w:rsidRDefault="00736804" w:rsidP="005F25B0">
          <w:pPr>
            <w:pStyle w:val="stBilgi"/>
            <w:rPr>
              <w:sz w:val="18"/>
              <w:szCs w:val="28"/>
            </w:rPr>
          </w:pPr>
          <w:r>
            <w:rPr>
              <w:noProof/>
              <w:sz w:val="18"/>
              <w:szCs w:val="28"/>
            </w:rPr>
            <w:drawing>
              <wp:inline distT="0" distB="0" distL="0" distR="0" wp14:anchorId="3B94BE16" wp14:editId="2AFBA48C">
                <wp:extent cx="1895245" cy="450850"/>
                <wp:effectExtent l="0" t="0" r="0" b="6350"/>
                <wp:docPr id="83904823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6509" cy="479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BAB6B2" w14:textId="09225ED9" w:rsidR="005F25B0" w:rsidRDefault="005F25B0" w:rsidP="00C16FC5">
    <w:pPr>
      <w:pStyle w:val="stBilgi"/>
      <w:tabs>
        <w:tab w:val="center" w:pos="48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alt="Ev" style="width:12pt;height:12pt;visibility:visible;mso-wrap-style:square" o:bullet="t">
        <v:imagedata r:id="rId1" o:title="Ev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eNumaras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1946D9"/>
    <w:multiLevelType w:val="hybridMultilevel"/>
    <w:tmpl w:val="9E74795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9C2129"/>
    <w:multiLevelType w:val="hybridMultilevel"/>
    <w:tmpl w:val="C8DAE374"/>
    <w:lvl w:ilvl="0" w:tplc="041F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0" w15:restartNumberingAfterBreak="0">
    <w:nsid w:val="079F1F52"/>
    <w:multiLevelType w:val="hybridMultilevel"/>
    <w:tmpl w:val="043CE220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A6A46F8"/>
    <w:multiLevelType w:val="hybridMultilevel"/>
    <w:tmpl w:val="EE2A8536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683B9E"/>
    <w:multiLevelType w:val="hybridMultilevel"/>
    <w:tmpl w:val="B3788C40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9952BD7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17B2DFB"/>
    <w:multiLevelType w:val="hybridMultilevel"/>
    <w:tmpl w:val="A128F6C0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856772"/>
    <w:multiLevelType w:val="multilevel"/>
    <w:tmpl w:val="4E88364C"/>
    <w:lvl w:ilvl="0">
      <w:start w:val="1"/>
      <w:numFmt w:val="upperRoman"/>
      <w:pStyle w:val="ListeNumaras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eNumaras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7" w15:restartNumberingAfterBreak="0">
    <w:nsid w:val="43067009"/>
    <w:multiLevelType w:val="hybridMultilevel"/>
    <w:tmpl w:val="CC126EE0"/>
    <w:lvl w:ilvl="0" w:tplc="D6BC7E74">
      <w:start w:val="1"/>
      <w:numFmt w:val="decimal"/>
      <w:lvlText w:val="%1-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8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A25355C"/>
    <w:multiLevelType w:val="hybridMultilevel"/>
    <w:tmpl w:val="D59A0170"/>
    <w:lvl w:ilvl="0" w:tplc="041F0009">
      <w:start w:val="1"/>
      <w:numFmt w:val="bullet"/>
      <w:lvlText w:val=""/>
      <w:lvlJc w:val="left"/>
      <w:pPr>
        <w:ind w:left="89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0" w15:restartNumberingAfterBreak="0">
    <w:nsid w:val="4F8D2C82"/>
    <w:multiLevelType w:val="hybridMultilevel"/>
    <w:tmpl w:val="8A78B304"/>
    <w:lvl w:ilvl="0" w:tplc="041F0009">
      <w:start w:val="1"/>
      <w:numFmt w:val="bullet"/>
      <w:lvlText w:val=""/>
      <w:lvlJc w:val="left"/>
      <w:pPr>
        <w:ind w:left="12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1" w15:restartNumberingAfterBreak="0">
    <w:nsid w:val="574119C2"/>
    <w:multiLevelType w:val="hybridMultilevel"/>
    <w:tmpl w:val="A962A21A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9B04F7"/>
    <w:multiLevelType w:val="hybridMultilevel"/>
    <w:tmpl w:val="2CFC3648"/>
    <w:lvl w:ilvl="0" w:tplc="1BAC1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E01F5"/>
    <w:multiLevelType w:val="hybridMultilevel"/>
    <w:tmpl w:val="937440AC"/>
    <w:lvl w:ilvl="0" w:tplc="041F000F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4" w15:restartNumberingAfterBreak="0">
    <w:nsid w:val="5DF436CE"/>
    <w:multiLevelType w:val="hybridMultilevel"/>
    <w:tmpl w:val="46A6C4A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508210E"/>
    <w:multiLevelType w:val="hybridMultilevel"/>
    <w:tmpl w:val="8EEA34FC"/>
    <w:lvl w:ilvl="0" w:tplc="041F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6" w15:restartNumberingAfterBreak="0">
    <w:nsid w:val="68C10718"/>
    <w:multiLevelType w:val="multilevel"/>
    <w:tmpl w:val="04090023"/>
    <w:styleLink w:val="MakaleBlm"/>
    <w:lvl w:ilvl="0">
      <w:start w:val="1"/>
      <w:numFmt w:val="upperRoman"/>
      <w:lvlText w:val="Madd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05E0C33"/>
    <w:multiLevelType w:val="hybridMultilevel"/>
    <w:tmpl w:val="1466E4E6"/>
    <w:lvl w:ilvl="0" w:tplc="041F000B">
      <w:start w:val="1"/>
      <w:numFmt w:val="bullet"/>
      <w:lvlText w:val=""/>
      <w:lvlJc w:val="left"/>
      <w:pPr>
        <w:ind w:left="89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 w16cid:durableId="727844135">
    <w:abstractNumId w:val="7"/>
  </w:num>
  <w:num w:numId="2" w16cid:durableId="823473360">
    <w:abstractNumId w:val="6"/>
  </w:num>
  <w:num w:numId="3" w16cid:durableId="1959214677">
    <w:abstractNumId w:val="5"/>
  </w:num>
  <w:num w:numId="4" w16cid:durableId="1359047479">
    <w:abstractNumId w:val="4"/>
  </w:num>
  <w:num w:numId="5" w16cid:durableId="630281854">
    <w:abstractNumId w:val="3"/>
  </w:num>
  <w:num w:numId="6" w16cid:durableId="515654728">
    <w:abstractNumId w:val="2"/>
  </w:num>
  <w:num w:numId="7" w16cid:durableId="1848517849">
    <w:abstractNumId w:val="1"/>
  </w:num>
  <w:num w:numId="8" w16cid:durableId="1646466275">
    <w:abstractNumId w:val="0"/>
  </w:num>
  <w:num w:numId="9" w16cid:durableId="1221555011">
    <w:abstractNumId w:val="16"/>
  </w:num>
  <w:num w:numId="10" w16cid:durableId="635379969">
    <w:abstractNumId w:val="15"/>
  </w:num>
  <w:num w:numId="11" w16cid:durableId="943997408">
    <w:abstractNumId w:val="18"/>
  </w:num>
  <w:num w:numId="12" w16cid:durableId="1336759825">
    <w:abstractNumId w:val="26"/>
  </w:num>
  <w:num w:numId="13" w16cid:durableId="1934704266">
    <w:abstractNumId w:val="8"/>
  </w:num>
  <w:num w:numId="14" w16cid:durableId="933242622">
    <w:abstractNumId w:val="27"/>
  </w:num>
  <w:num w:numId="15" w16cid:durableId="521673461">
    <w:abstractNumId w:val="23"/>
  </w:num>
  <w:num w:numId="16" w16cid:durableId="694309925">
    <w:abstractNumId w:val="14"/>
  </w:num>
  <w:num w:numId="17" w16cid:durableId="1470518900">
    <w:abstractNumId w:val="21"/>
  </w:num>
  <w:num w:numId="18" w16cid:durableId="1243024564">
    <w:abstractNumId w:val="11"/>
  </w:num>
  <w:num w:numId="19" w16cid:durableId="273755388">
    <w:abstractNumId w:val="9"/>
  </w:num>
  <w:num w:numId="20" w16cid:durableId="1723364341">
    <w:abstractNumId w:val="10"/>
  </w:num>
  <w:num w:numId="21" w16cid:durableId="1564876266">
    <w:abstractNumId w:val="12"/>
  </w:num>
  <w:num w:numId="22" w16cid:durableId="742026648">
    <w:abstractNumId w:val="24"/>
  </w:num>
  <w:num w:numId="23" w16cid:durableId="1639147712">
    <w:abstractNumId w:val="25"/>
  </w:num>
  <w:num w:numId="24" w16cid:durableId="1156414835">
    <w:abstractNumId w:val="19"/>
  </w:num>
  <w:num w:numId="25" w16cid:durableId="1886327503">
    <w:abstractNumId w:val="20"/>
  </w:num>
  <w:num w:numId="26" w16cid:durableId="39980336">
    <w:abstractNumId w:val="13"/>
  </w:num>
  <w:num w:numId="27" w16cid:durableId="1642231524">
    <w:abstractNumId w:val="17"/>
  </w:num>
  <w:num w:numId="28" w16cid:durableId="1535457633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C5"/>
    <w:rsid w:val="00003666"/>
    <w:rsid w:val="0000418E"/>
    <w:rsid w:val="00016839"/>
    <w:rsid w:val="00020EDB"/>
    <w:rsid w:val="00027EA6"/>
    <w:rsid w:val="00042C1E"/>
    <w:rsid w:val="00042FB3"/>
    <w:rsid w:val="00050A0E"/>
    <w:rsid w:val="0005342D"/>
    <w:rsid w:val="00057671"/>
    <w:rsid w:val="000801F4"/>
    <w:rsid w:val="0008074D"/>
    <w:rsid w:val="000828E6"/>
    <w:rsid w:val="00084710"/>
    <w:rsid w:val="00084752"/>
    <w:rsid w:val="00086540"/>
    <w:rsid w:val="000C2777"/>
    <w:rsid w:val="000C3B6C"/>
    <w:rsid w:val="000C5E62"/>
    <w:rsid w:val="000D445D"/>
    <w:rsid w:val="000F048E"/>
    <w:rsid w:val="000F341C"/>
    <w:rsid w:val="000F4987"/>
    <w:rsid w:val="000F65EC"/>
    <w:rsid w:val="001005CA"/>
    <w:rsid w:val="00103670"/>
    <w:rsid w:val="00110BBD"/>
    <w:rsid w:val="00111BC4"/>
    <w:rsid w:val="0011236F"/>
    <w:rsid w:val="0011254A"/>
    <w:rsid w:val="0011573E"/>
    <w:rsid w:val="001161BB"/>
    <w:rsid w:val="001259FF"/>
    <w:rsid w:val="0012634B"/>
    <w:rsid w:val="001269DE"/>
    <w:rsid w:val="001304C5"/>
    <w:rsid w:val="001324ED"/>
    <w:rsid w:val="00140DAE"/>
    <w:rsid w:val="00142E6B"/>
    <w:rsid w:val="001441E6"/>
    <w:rsid w:val="00144BD6"/>
    <w:rsid w:val="0015180F"/>
    <w:rsid w:val="00152F88"/>
    <w:rsid w:val="00153D5E"/>
    <w:rsid w:val="00160147"/>
    <w:rsid w:val="001611FA"/>
    <w:rsid w:val="00167FA8"/>
    <w:rsid w:val="001746FC"/>
    <w:rsid w:val="001833B5"/>
    <w:rsid w:val="001933BE"/>
    <w:rsid w:val="00193653"/>
    <w:rsid w:val="00195A80"/>
    <w:rsid w:val="001A03A4"/>
    <w:rsid w:val="001A24C8"/>
    <w:rsid w:val="001A6AC0"/>
    <w:rsid w:val="001B0BE5"/>
    <w:rsid w:val="001C1F3F"/>
    <w:rsid w:val="001C224F"/>
    <w:rsid w:val="001C329C"/>
    <w:rsid w:val="001C4732"/>
    <w:rsid w:val="001C7DF4"/>
    <w:rsid w:val="001D2F71"/>
    <w:rsid w:val="001D4277"/>
    <w:rsid w:val="001D5C79"/>
    <w:rsid w:val="001D63ED"/>
    <w:rsid w:val="001E310F"/>
    <w:rsid w:val="001E59CB"/>
    <w:rsid w:val="001E7D29"/>
    <w:rsid w:val="001F7419"/>
    <w:rsid w:val="00203165"/>
    <w:rsid w:val="0020460B"/>
    <w:rsid w:val="002048F9"/>
    <w:rsid w:val="002116A0"/>
    <w:rsid w:val="00222713"/>
    <w:rsid w:val="00224D3D"/>
    <w:rsid w:val="002404F5"/>
    <w:rsid w:val="002475D5"/>
    <w:rsid w:val="00250CBC"/>
    <w:rsid w:val="00253DBA"/>
    <w:rsid w:val="00261F0C"/>
    <w:rsid w:val="00275260"/>
    <w:rsid w:val="00276FA1"/>
    <w:rsid w:val="00284276"/>
    <w:rsid w:val="00285B87"/>
    <w:rsid w:val="002869B5"/>
    <w:rsid w:val="00291B4A"/>
    <w:rsid w:val="00294FBB"/>
    <w:rsid w:val="00296664"/>
    <w:rsid w:val="002A1590"/>
    <w:rsid w:val="002A16F5"/>
    <w:rsid w:val="002B2F5B"/>
    <w:rsid w:val="002C3D7E"/>
    <w:rsid w:val="002D22F2"/>
    <w:rsid w:val="002D2C1C"/>
    <w:rsid w:val="002E09AB"/>
    <w:rsid w:val="002E4F42"/>
    <w:rsid w:val="002F1B8B"/>
    <w:rsid w:val="002F76DA"/>
    <w:rsid w:val="00302C5A"/>
    <w:rsid w:val="003030D1"/>
    <w:rsid w:val="003135F6"/>
    <w:rsid w:val="00315741"/>
    <w:rsid w:val="0032131A"/>
    <w:rsid w:val="003310BF"/>
    <w:rsid w:val="00333DF8"/>
    <w:rsid w:val="003453F4"/>
    <w:rsid w:val="00347AE2"/>
    <w:rsid w:val="00352B99"/>
    <w:rsid w:val="00356844"/>
    <w:rsid w:val="00357641"/>
    <w:rsid w:val="003603AA"/>
    <w:rsid w:val="00360B6E"/>
    <w:rsid w:val="00361DEE"/>
    <w:rsid w:val="003627EF"/>
    <w:rsid w:val="0036797D"/>
    <w:rsid w:val="003770B1"/>
    <w:rsid w:val="00381D29"/>
    <w:rsid w:val="003903B3"/>
    <w:rsid w:val="003941A6"/>
    <w:rsid w:val="00394EF4"/>
    <w:rsid w:val="003A1CB3"/>
    <w:rsid w:val="003B0ED6"/>
    <w:rsid w:val="003B1316"/>
    <w:rsid w:val="003B13DC"/>
    <w:rsid w:val="003C09B1"/>
    <w:rsid w:val="003C217D"/>
    <w:rsid w:val="003D0E5D"/>
    <w:rsid w:val="003D4ED1"/>
    <w:rsid w:val="003D57A4"/>
    <w:rsid w:val="003E5EB5"/>
    <w:rsid w:val="003F3563"/>
    <w:rsid w:val="00410612"/>
    <w:rsid w:val="00410B39"/>
    <w:rsid w:val="00411F8B"/>
    <w:rsid w:val="004203B0"/>
    <w:rsid w:val="004230D9"/>
    <w:rsid w:val="00424DA5"/>
    <w:rsid w:val="0043650D"/>
    <w:rsid w:val="00436F59"/>
    <w:rsid w:val="00441227"/>
    <w:rsid w:val="00443D39"/>
    <w:rsid w:val="00450670"/>
    <w:rsid w:val="00462CDA"/>
    <w:rsid w:val="004701E1"/>
    <w:rsid w:val="004724BD"/>
    <w:rsid w:val="0047373E"/>
    <w:rsid w:val="00477352"/>
    <w:rsid w:val="00483272"/>
    <w:rsid w:val="00486314"/>
    <w:rsid w:val="00486A95"/>
    <w:rsid w:val="00491C23"/>
    <w:rsid w:val="004A0865"/>
    <w:rsid w:val="004B1479"/>
    <w:rsid w:val="004B5C09"/>
    <w:rsid w:val="004C0F7E"/>
    <w:rsid w:val="004C15D5"/>
    <w:rsid w:val="004D0026"/>
    <w:rsid w:val="004D6000"/>
    <w:rsid w:val="004D63B3"/>
    <w:rsid w:val="004D6FD1"/>
    <w:rsid w:val="004D7D95"/>
    <w:rsid w:val="004E115B"/>
    <w:rsid w:val="004E227E"/>
    <w:rsid w:val="004E54A8"/>
    <w:rsid w:val="004E54D1"/>
    <w:rsid w:val="004E68F9"/>
    <w:rsid w:val="004F0CE5"/>
    <w:rsid w:val="004F1058"/>
    <w:rsid w:val="004F36EE"/>
    <w:rsid w:val="004F793D"/>
    <w:rsid w:val="00500DD1"/>
    <w:rsid w:val="005010C2"/>
    <w:rsid w:val="00504291"/>
    <w:rsid w:val="005043F3"/>
    <w:rsid w:val="00515EF0"/>
    <w:rsid w:val="00521AE3"/>
    <w:rsid w:val="0052231E"/>
    <w:rsid w:val="0052467D"/>
    <w:rsid w:val="00530127"/>
    <w:rsid w:val="00535B54"/>
    <w:rsid w:val="0053684D"/>
    <w:rsid w:val="005505DF"/>
    <w:rsid w:val="00552F1F"/>
    <w:rsid w:val="00554276"/>
    <w:rsid w:val="0056096E"/>
    <w:rsid w:val="00562571"/>
    <w:rsid w:val="00564D17"/>
    <w:rsid w:val="00570173"/>
    <w:rsid w:val="00581D57"/>
    <w:rsid w:val="00587C96"/>
    <w:rsid w:val="00593DD1"/>
    <w:rsid w:val="005963A0"/>
    <w:rsid w:val="005B00E0"/>
    <w:rsid w:val="005B1F7C"/>
    <w:rsid w:val="005B30E6"/>
    <w:rsid w:val="005D3902"/>
    <w:rsid w:val="005D3E2F"/>
    <w:rsid w:val="005E0ED9"/>
    <w:rsid w:val="005E3CC2"/>
    <w:rsid w:val="005F25B0"/>
    <w:rsid w:val="00600549"/>
    <w:rsid w:val="00616B41"/>
    <w:rsid w:val="00620AE8"/>
    <w:rsid w:val="00622712"/>
    <w:rsid w:val="006263A2"/>
    <w:rsid w:val="00634981"/>
    <w:rsid w:val="00645266"/>
    <w:rsid w:val="0064628C"/>
    <w:rsid w:val="00647613"/>
    <w:rsid w:val="00651CD3"/>
    <w:rsid w:val="0065214E"/>
    <w:rsid w:val="00655EE2"/>
    <w:rsid w:val="006611A2"/>
    <w:rsid w:val="00663669"/>
    <w:rsid w:val="00671947"/>
    <w:rsid w:val="00680296"/>
    <w:rsid w:val="006813CC"/>
    <w:rsid w:val="00681888"/>
    <w:rsid w:val="00682F24"/>
    <w:rsid w:val="006839D1"/>
    <w:rsid w:val="006853BC"/>
    <w:rsid w:val="00687389"/>
    <w:rsid w:val="006928C1"/>
    <w:rsid w:val="006B07AF"/>
    <w:rsid w:val="006B24EC"/>
    <w:rsid w:val="006D1665"/>
    <w:rsid w:val="006D5463"/>
    <w:rsid w:val="006E015E"/>
    <w:rsid w:val="006F03D4"/>
    <w:rsid w:val="006F2EB1"/>
    <w:rsid w:val="00700B1F"/>
    <w:rsid w:val="0070298A"/>
    <w:rsid w:val="007030CD"/>
    <w:rsid w:val="007031FD"/>
    <w:rsid w:val="00710C25"/>
    <w:rsid w:val="007177A5"/>
    <w:rsid w:val="007202A9"/>
    <w:rsid w:val="007203EB"/>
    <w:rsid w:val="0072175A"/>
    <w:rsid w:val="00724584"/>
    <w:rsid w:val="007257E9"/>
    <w:rsid w:val="00732810"/>
    <w:rsid w:val="00736804"/>
    <w:rsid w:val="00737430"/>
    <w:rsid w:val="00740105"/>
    <w:rsid w:val="0074085F"/>
    <w:rsid w:val="00744B1E"/>
    <w:rsid w:val="0075264D"/>
    <w:rsid w:val="00756AD4"/>
    <w:rsid w:val="00756D9C"/>
    <w:rsid w:val="007608E7"/>
    <w:rsid w:val="00761926"/>
    <w:rsid w:val="007619BD"/>
    <w:rsid w:val="007620AE"/>
    <w:rsid w:val="00765AB7"/>
    <w:rsid w:val="00766239"/>
    <w:rsid w:val="00767FBC"/>
    <w:rsid w:val="00771C24"/>
    <w:rsid w:val="007775FA"/>
    <w:rsid w:val="00781863"/>
    <w:rsid w:val="00786EE5"/>
    <w:rsid w:val="00792701"/>
    <w:rsid w:val="007957A0"/>
    <w:rsid w:val="007A63DA"/>
    <w:rsid w:val="007B2DB1"/>
    <w:rsid w:val="007C159D"/>
    <w:rsid w:val="007C71C4"/>
    <w:rsid w:val="007D395D"/>
    <w:rsid w:val="007D5836"/>
    <w:rsid w:val="007D6FF8"/>
    <w:rsid w:val="007F34A4"/>
    <w:rsid w:val="007F6611"/>
    <w:rsid w:val="0080660C"/>
    <w:rsid w:val="008148C6"/>
    <w:rsid w:val="00814D30"/>
    <w:rsid w:val="00815563"/>
    <w:rsid w:val="008240DA"/>
    <w:rsid w:val="008429E5"/>
    <w:rsid w:val="00854FCE"/>
    <w:rsid w:val="00867EA4"/>
    <w:rsid w:val="00874EF9"/>
    <w:rsid w:val="00880C14"/>
    <w:rsid w:val="00885749"/>
    <w:rsid w:val="00887812"/>
    <w:rsid w:val="0089435C"/>
    <w:rsid w:val="00895AD2"/>
    <w:rsid w:val="00897D88"/>
    <w:rsid w:val="008A0319"/>
    <w:rsid w:val="008A2FC2"/>
    <w:rsid w:val="008B29CE"/>
    <w:rsid w:val="008B44AD"/>
    <w:rsid w:val="008B5F6B"/>
    <w:rsid w:val="008C1A1E"/>
    <w:rsid w:val="008D0732"/>
    <w:rsid w:val="008D43E9"/>
    <w:rsid w:val="008E177A"/>
    <w:rsid w:val="008E2F6D"/>
    <w:rsid w:val="008E3C0E"/>
    <w:rsid w:val="008E421A"/>
    <w:rsid w:val="008E476B"/>
    <w:rsid w:val="008E7F28"/>
    <w:rsid w:val="008F0F63"/>
    <w:rsid w:val="008F2763"/>
    <w:rsid w:val="009150CC"/>
    <w:rsid w:val="009170C3"/>
    <w:rsid w:val="00927C63"/>
    <w:rsid w:val="00932F50"/>
    <w:rsid w:val="0093385C"/>
    <w:rsid w:val="0094637B"/>
    <w:rsid w:val="0094780B"/>
    <w:rsid w:val="00955A78"/>
    <w:rsid w:val="009620F8"/>
    <w:rsid w:val="00975C8C"/>
    <w:rsid w:val="00986348"/>
    <w:rsid w:val="009921B8"/>
    <w:rsid w:val="009A73A4"/>
    <w:rsid w:val="009D17F8"/>
    <w:rsid w:val="009D4984"/>
    <w:rsid w:val="009D6901"/>
    <w:rsid w:val="009D7301"/>
    <w:rsid w:val="009F0479"/>
    <w:rsid w:val="009F4E19"/>
    <w:rsid w:val="009F5289"/>
    <w:rsid w:val="009F6191"/>
    <w:rsid w:val="00A00925"/>
    <w:rsid w:val="00A038EA"/>
    <w:rsid w:val="00A07662"/>
    <w:rsid w:val="00A07C01"/>
    <w:rsid w:val="00A1006B"/>
    <w:rsid w:val="00A21B71"/>
    <w:rsid w:val="00A25111"/>
    <w:rsid w:val="00A30ED1"/>
    <w:rsid w:val="00A311A7"/>
    <w:rsid w:val="00A318A4"/>
    <w:rsid w:val="00A3439E"/>
    <w:rsid w:val="00A3640B"/>
    <w:rsid w:val="00A37F9E"/>
    <w:rsid w:val="00A40085"/>
    <w:rsid w:val="00A43C3B"/>
    <w:rsid w:val="00A47DF6"/>
    <w:rsid w:val="00A54AE1"/>
    <w:rsid w:val="00A60E11"/>
    <w:rsid w:val="00A63D35"/>
    <w:rsid w:val="00A701D9"/>
    <w:rsid w:val="00A9231C"/>
    <w:rsid w:val="00AA2532"/>
    <w:rsid w:val="00AB3882"/>
    <w:rsid w:val="00AB53EB"/>
    <w:rsid w:val="00AB7FD0"/>
    <w:rsid w:val="00AC5B9C"/>
    <w:rsid w:val="00AC72FB"/>
    <w:rsid w:val="00AC7619"/>
    <w:rsid w:val="00AD4C1C"/>
    <w:rsid w:val="00AE006E"/>
    <w:rsid w:val="00AE1F88"/>
    <w:rsid w:val="00AE361F"/>
    <w:rsid w:val="00AE4E36"/>
    <w:rsid w:val="00AE5352"/>
    <w:rsid w:val="00AE5370"/>
    <w:rsid w:val="00AE6119"/>
    <w:rsid w:val="00AF6C81"/>
    <w:rsid w:val="00B06715"/>
    <w:rsid w:val="00B122D1"/>
    <w:rsid w:val="00B20BED"/>
    <w:rsid w:val="00B247A9"/>
    <w:rsid w:val="00B35549"/>
    <w:rsid w:val="00B40DD6"/>
    <w:rsid w:val="00B435B5"/>
    <w:rsid w:val="00B50F07"/>
    <w:rsid w:val="00B54F57"/>
    <w:rsid w:val="00B565D8"/>
    <w:rsid w:val="00B5779A"/>
    <w:rsid w:val="00B60B38"/>
    <w:rsid w:val="00B64D24"/>
    <w:rsid w:val="00B66417"/>
    <w:rsid w:val="00B7147D"/>
    <w:rsid w:val="00B75CFC"/>
    <w:rsid w:val="00B77086"/>
    <w:rsid w:val="00B853F9"/>
    <w:rsid w:val="00B86D14"/>
    <w:rsid w:val="00B91251"/>
    <w:rsid w:val="00B92231"/>
    <w:rsid w:val="00BA23E2"/>
    <w:rsid w:val="00BA2CE6"/>
    <w:rsid w:val="00BA7D67"/>
    <w:rsid w:val="00BB018B"/>
    <w:rsid w:val="00BB53B6"/>
    <w:rsid w:val="00BC2A48"/>
    <w:rsid w:val="00BD1747"/>
    <w:rsid w:val="00BD2B06"/>
    <w:rsid w:val="00BD364A"/>
    <w:rsid w:val="00BD773B"/>
    <w:rsid w:val="00BE3410"/>
    <w:rsid w:val="00BE367F"/>
    <w:rsid w:val="00BF1176"/>
    <w:rsid w:val="00BF4EE9"/>
    <w:rsid w:val="00BF7591"/>
    <w:rsid w:val="00C14973"/>
    <w:rsid w:val="00C1643D"/>
    <w:rsid w:val="00C16FC5"/>
    <w:rsid w:val="00C23908"/>
    <w:rsid w:val="00C261A9"/>
    <w:rsid w:val="00C26C58"/>
    <w:rsid w:val="00C31B42"/>
    <w:rsid w:val="00C31CC4"/>
    <w:rsid w:val="00C42793"/>
    <w:rsid w:val="00C47362"/>
    <w:rsid w:val="00C601ED"/>
    <w:rsid w:val="00C67D7F"/>
    <w:rsid w:val="00C76FD6"/>
    <w:rsid w:val="00C81DF7"/>
    <w:rsid w:val="00C831A6"/>
    <w:rsid w:val="00CB6321"/>
    <w:rsid w:val="00CC440D"/>
    <w:rsid w:val="00CD50BE"/>
    <w:rsid w:val="00CE2EC6"/>
    <w:rsid w:val="00CE5A5C"/>
    <w:rsid w:val="00CF0810"/>
    <w:rsid w:val="00D14CC6"/>
    <w:rsid w:val="00D21633"/>
    <w:rsid w:val="00D23608"/>
    <w:rsid w:val="00D31AB7"/>
    <w:rsid w:val="00D45124"/>
    <w:rsid w:val="00D50852"/>
    <w:rsid w:val="00D50D23"/>
    <w:rsid w:val="00D512BB"/>
    <w:rsid w:val="00D53571"/>
    <w:rsid w:val="00D556B8"/>
    <w:rsid w:val="00D716AD"/>
    <w:rsid w:val="00D76A43"/>
    <w:rsid w:val="00D80E76"/>
    <w:rsid w:val="00DA3B1A"/>
    <w:rsid w:val="00DA5B2A"/>
    <w:rsid w:val="00DB00DB"/>
    <w:rsid w:val="00DB0617"/>
    <w:rsid w:val="00DC6078"/>
    <w:rsid w:val="00DC79AD"/>
    <w:rsid w:val="00DD2075"/>
    <w:rsid w:val="00DD24EE"/>
    <w:rsid w:val="00DD6109"/>
    <w:rsid w:val="00DE3E53"/>
    <w:rsid w:val="00DF1723"/>
    <w:rsid w:val="00DF2868"/>
    <w:rsid w:val="00E22F1A"/>
    <w:rsid w:val="00E40866"/>
    <w:rsid w:val="00E4705E"/>
    <w:rsid w:val="00E557A0"/>
    <w:rsid w:val="00E55BA0"/>
    <w:rsid w:val="00E66241"/>
    <w:rsid w:val="00E73B41"/>
    <w:rsid w:val="00E81DA2"/>
    <w:rsid w:val="00E8389A"/>
    <w:rsid w:val="00E907BC"/>
    <w:rsid w:val="00E94677"/>
    <w:rsid w:val="00E95A5D"/>
    <w:rsid w:val="00E9660E"/>
    <w:rsid w:val="00EA4DDF"/>
    <w:rsid w:val="00EA5F80"/>
    <w:rsid w:val="00EA6EC0"/>
    <w:rsid w:val="00EC30E2"/>
    <w:rsid w:val="00EC6654"/>
    <w:rsid w:val="00EC6840"/>
    <w:rsid w:val="00EE0052"/>
    <w:rsid w:val="00EE3BCA"/>
    <w:rsid w:val="00EE3D03"/>
    <w:rsid w:val="00EE63A2"/>
    <w:rsid w:val="00EF6435"/>
    <w:rsid w:val="00F02F51"/>
    <w:rsid w:val="00F06E9C"/>
    <w:rsid w:val="00F0711F"/>
    <w:rsid w:val="00F10F6B"/>
    <w:rsid w:val="00F14AC0"/>
    <w:rsid w:val="00F23268"/>
    <w:rsid w:val="00F23697"/>
    <w:rsid w:val="00F36BB7"/>
    <w:rsid w:val="00F512B7"/>
    <w:rsid w:val="00F65BF6"/>
    <w:rsid w:val="00F8523D"/>
    <w:rsid w:val="00F87EAA"/>
    <w:rsid w:val="00F92B25"/>
    <w:rsid w:val="00F93D79"/>
    <w:rsid w:val="00F956FB"/>
    <w:rsid w:val="00F976E2"/>
    <w:rsid w:val="00FA3212"/>
    <w:rsid w:val="00FB3809"/>
    <w:rsid w:val="00FC780D"/>
    <w:rsid w:val="00FC79FC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83EBA5"/>
  <w15:docId w15:val="{1E78A601-B07E-459F-9708-993FE6FC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53"/>
  </w:style>
  <w:style w:type="paragraph" w:styleId="Balk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Balk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Balk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Balk4">
    <w:name w:val="heading 4"/>
    <w:basedOn w:val="Normal"/>
    <w:link w:val="Balk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Balk5">
    <w:name w:val="heading 5"/>
    <w:basedOn w:val="Normal"/>
    <w:link w:val="Balk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Balk6">
    <w:name w:val="heading 6"/>
    <w:basedOn w:val="Normal"/>
    <w:link w:val="Balk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Balk7">
    <w:name w:val="heading 7"/>
    <w:basedOn w:val="Normal"/>
    <w:link w:val="Balk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Balk8">
    <w:name w:val="heading 8"/>
    <w:basedOn w:val="Normal"/>
    <w:link w:val="Balk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Balk9">
    <w:name w:val="heading 9"/>
    <w:basedOn w:val="Normal"/>
    <w:link w:val="Balk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Numaras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YerTutucuMetni">
    <w:name w:val="Placeholder Text"/>
    <w:basedOn w:val="VarsaylanParagrafYazTipi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Tarih">
    <w:name w:val="Date"/>
    <w:basedOn w:val="Normal"/>
    <w:next w:val="Normal"/>
    <w:link w:val="TarihChar"/>
    <w:uiPriority w:val="10"/>
    <w:qFormat/>
    <w:rsid w:val="004230D9"/>
    <w:pPr>
      <w:spacing w:after="480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eMaddemi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Vurgu">
    <w:name w:val="Emphasis"/>
    <w:basedOn w:val="VarsaylanParagrafYazTipi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KonuBal">
    <w:name w:val="Title"/>
    <w:basedOn w:val="Normal"/>
    <w:link w:val="KonuBal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Altyaz">
    <w:name w:val="Subtitle"/>
    <w:basedOn w:val="Normal"/>
    <w:link w:val="Altyaz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HafifVurgulama">
    <w:name w:val="Subtle Emphasis"/>
    <w:basedOn w:val="VarsaylanParagrafYazTipi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Gl">
    <w:name w:val="Strong"/>
    <w:basedOn w:val="VarsaylanParagrafYazTipi"/>
    <w:uiPriority w:val="22"/>
    <w:unhideWhenUsed/>
    <w:qFormat/>
    <w:rsid w:val="004230D9"/>
    <w:rPr>
      <w:rFonts w:ascii="Times New Roman" w:hAnsi="Times New Roman" w:cs="Times New Roman"/>
      <w:b/>
      <w:bCs/>
    </w:rPr>
  </w:style>
  <w:style w:type="paragraph" w:styleId="Alnt">
    <w:name w:val="Quote"/>
    <w:basedOn w:val="Normal"/>
    <w:link w:val="Alnt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HafifBavuru">
    <w:name w:val="Subtle Reference"/>
    <w:basedOn w:val="VarsaylanParagrafYazTipi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KitapBal">
    <w:name w:val="Book Title"/>
    <w:basedOn w:val="VarsaylanParagrafYazTipi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eParagraf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Kaynaka">
    <w:name w:val="Bibliography"/>
    <w:basedOn w:val="Normal"/>
    <w:next w:val="Normal"/>
    <w:uiPriority w:val="37"/>
    <w:semiHidden/>
    <w:unhideWhenUsed/>
    <w:rsid w:val="004230D9"/>
  </w:style>
  <w:style w:type="paragraph" w:styleId="T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Bal">
    <w:name w:val="TOC Heading"/>
    <w:basedOn w:val="Balk1"/>
    <w:next w:val="Balk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ekMetni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230D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230D9"/>
    <w:rPr>
      <w:rFonts w:ascii="Times New Roman" w:hAnsi="Times New Roman" w:cs="Times New Roman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4230D9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4230D9"/>
    <w:rPr>
      <w:rFonts w:ascii="Times New Roman" w:hAnsi="Times New Roman" w:cs="Times New Roman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230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SonNotBavurusu">
    <w:name w:val="endnote reference"/>
    <w:basedOn w:val="VarsaylanParagrafYazTipi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ZarfD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zlenenKpr">
    <w:name w:val="FollowedHyperlink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AltBilgi">
    <w:name w:val="footer"/>
    <w:basedOn w:val="Normal"/>
    <w:link w:val="AltBilgiChar"/>
    <w:uiPriority w:val="99"/>
    <w:rsid w:val="004230D9"/>
    <w:pPr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01E1"/>
  </w:style>
  <w:style w:type="character" w:styleId="DipnotBavurusu">
    <w:name w:val="footnote reference"/>
    <w:basedOn w:val="VarsaylanParagrafYazTipi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Etiket">
    <w:name w:val="Hashtag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stBilgiChar">
    <w:name w:val="Üst Bilgi Char"/>
    <w:basedOn w:val="VarsaylanParagrafYazTipi"/>
    <w:link w:val="stBilgi"/>
    <w:uiPriority w:val="99"/>
    <w:rsid w:val="00222713"/>
    <w:rPr>
      <w:sz w:val="16"/>
    </w:rPr>
  </w:style>
  <w:style w:type="character" w:styleId="HTMLKsaltmas">
    <w:name w:val="HTML Acronym"/>
    <w:basedOn w:val="VarsaylanParagrafYazTipi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VarsaylanParagrafYazTipi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Daktilo">
    <w:name w:val="HTML Typewriter"/>
    <w:basedOn w:val="VarsaylanParagrafYazTipi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DizinBal">
    <w:name w:val="index heading"/>
    <w:basedOn w:val="Normal"/>
    <w:next w:val="Dizin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SatrNumaras">
    <w:name w:val="line number"/>
    <w:basedOn w:val="VarsaylanParagrafYazTipi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kroMetni">
    <w:name w:val="macro"/>
    <w:link w:val="MakroMetni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Bahset">
    <w:name w:val="Mention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letistBilgisi">
    <w:name w:val="Message Header"/>
    <w:basedOn w:val="Normal"/>
    <w:link w:val="letistBilgisi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4230D9"/>
    <w:pPr>
      <w:spacing w:after="0"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4230D9"/>
    <w:rPr>
      <w:rFonts w:ascii="Times New Roman" w:hAnsi="Times New Roman" w:cs="Times New Roman"/>
    </w:rPr>
  </w:style>
  <w:style w:type="paragraph" w:styleId="DzMetin">
    <w:name w:val="Plain Text"/>
    <w:basedOn w:val="Normal"/>
    <w:link w:val="DzMetin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4230D9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4230D9"/>
    <w:rPr>
      <w:rFonts w:ascii="Times New Roman" w:hAnsi="Times New Roman" w:cs="Times New Roman"/>
    </w:rPr>
  </w:style>
  <w:style w:type="paragraph" w:styleId="mza">
    <w:name w:val="Signature"/>
    <w:basedOn w:val="Normal"/>
    <w:link w:val="mza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4230D9"/>
    <w:rPr>
      <w:rFonts w:ascii="Times New Roman" w:hAnsi="Times New Roman" w:cs="Times New Roman"/>
    </w:rPr>
  </w:style>
  <w:style w:type="character" w:styleId="AkllKprBalant">
    <w:name w:val="Smart Hyperlink"/>
    <w:basedOn w:val="VarsaylanParagrafYazTipi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eNumaras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ListeYok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ListeYok"/>
    <w:uiPriority w:val="99"/>
    <w:semiHidden/>
    <w:unhideWhenUsed/>
    <w:rsid w:val="004230D9"/>
    <w:pPr>
      <w:numPr>
        <w:numId w:val="11"/>
      </w:numPr>
    </w:pPr>
  </w:style>
  <w:style w:type="numbering" w:styleId="MakaleBlm">
    <w:name w:val="Outline List 3"/>
    <w:basedOn w:val="ListeYok"/>
    <w:uiPriority w:val="99"/>
    <w:semiHidden/>
    <w:unhideWhenUsed/>
    <w:rsid w:val="004230D9"/>
    <w:pPr>
      <w:numPr>
        <w:numId w:val="12"/>
      </w:numPr>
    </w:p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4230D9"/>
    <w:pPr>
      <w:spacing w:after="20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4230D9"/>
    <w:rPr>
      <w:rFonts w:ascii="Times New Roman" w:hAnsi="Times New Roman" w:cs="Times New Roman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4230D9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4230D9"/>
    <w:rPr>
      <w:rFonts w:ascii="Times New Roman" w:hAnsi="Times New Roman" w:cs="Times New Roman"/>
    </w:rPr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4230D9"/>
    <w:pPr>
      <w:spacing w:after="20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4230D9"/>
    <w:rPr>
      <w:rFonts w:ascii="Times New Roman" w:hAnsi="Times New Roman" w:cs="Times New Roman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4230D9"/>
    <w:rPr>
      <w:rFonts w:ascii="Times New Roman" w:hAnsi="Times New Roman" w:cs="Times New Roman"/>
    </w:rPr>
  </w:style>
  <w:style w:type="paragraph" w:styleId="Kapan">
    <w:name w:val="Closing"/>
    <w:basedOn w:val="Normal"/>
    <w:link w:val="Kapan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4230D9"/>
    <w:rPr>
      <w:rFonts w:ascii="Times New Roman" w:hAnsi="Times New Roman" w:cs="Times New Roman"/>
    </w:rPr>
  </w:style>
  <w:style w:type="table" w:styleId="RenkliKlavuz">
    <w:name w:val="Colorful Grid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yuListe">
    <w:name w:val="Dark List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postamzas">
    <w:name w:val="E-mail Signature"/>
    <w:basedOn w:val="Normal"/>
    <w:link w:val="E-postamzasChar"/>
    <w:uiPriority w:val="99"/>
    <w:semiHidden/>
    <w:unhideWhenUsed/>
    <w:rsid w:val="004230D9"/>
    <w:pPr>
      <w:spacing w:after="0"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4230D9"/>
    <w:rPr>
      <w:rFonts w:ascii="Times New Roman" w:hAnsi="Times New Roman" w:cs="Times New Roman"/>
    </w:rPr>
  </w:style>
  <w:style w:type="table" w:styleId="KlavuzTablo1Ak">
    <w:name w:val="Grid Table 1 Light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avuzTablo3">
    <w:name w:val="Grid Table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avuzTablo5Koyu">
    <w:name w:val="Grid Table 5 Dark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avuzTablo7Renkli">
    <w:name w:val="Grid Table 7 Colorful"/>
    <w:basedOn w:val="NormalTablo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rnek">
    <w:name w:val="HTML Sample"/>
    <w:basedOn w:val="VarsaylanParagrafYazTipi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AkKlavuz">
    <w:name w:val="Light Grid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e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eMaddemi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eNumaras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eTablo1Ak">
    <w:name w:val="List Table 1 Light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2">
    <w:name w:val="List Table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2-Vurgu6">
    <w:name w:val="List Table 2 Accent 6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3">
    <w:name w:val="List Table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4-Vurgu2">
    <w:name w:val="List Table 4 Accent 2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4-Vurgu3">
    <w:name w:val="List Table 4 Accent 3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4-Vurgu4">
    <w:name w:val="List Table 4 Accent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4-Vurgu5">
    <w:name w:val="List Table 4 Accent 5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4-Vurgu6">
    <w:name w:val="List Table 4 Accent 6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5-Koyu">
    <w:name w:val="List Table 5 Dark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1">
    <w:name w:val="List Table 5 Dark Accent 1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2">
    <w:name w:val="List Table 5 Dark Accent 2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3">
    <w:name w:val="List Table 5 Dark Accent 3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6">
    <w:name w:val="List Table 5 Dark Accent 6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rtaKlavuz1">
    <w:name w:val="Medium Grid 1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ralkYok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4230D9"/>
  </w:style>
  <w:style w:type="paragraph" w:styleId="NormalGirinti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SayfaNumaras">
    <w:name w:val="page number"/>
    <w:basedOn w:val="VarsaylanParagrafYazTipi"/>
    <w:uiPriority w:val="99"/>
    <w:semiHidden/>
    <w:unhideWhenUsed/>
    <w:rsid w:val="004230D9"/>
    <w:rPr>
      <w:rFonts w:ascii="Times New Roman" w:hAnsi="Times New Roman" w:cs="Times New Roman"/>
    </w:rPr>
  </w:style>
  <w:style w:type="table" w:styleId="DzTablo1">
    <w:name w:val="Plain Table 1"/>
    <w:basedOn w:val="NormalTablo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o3Befektler1">
    <w:name w:val="Table 3D effects 1"/>
    <w:basedOn w:val="NormalTablo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NormalTablo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oProfesyonel">
    <w:name w:val="Table Professional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ynakaBal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TarihChar">
    <w:name w:val="Tarih Char"/>
    <w:basedOn w:val="VarsaylanParagrafYazTipi"/>
    <w:link w:val="Tarih"/>
    <w:uiPriority w:val="10"/>
    <w:rsid w:val="00C47362"/>
    <w:rPr>
      <w:rFonts w:ascii="Times New Roman" w:hAnsi="Times New Roman"/>
    </w:rPr>
  </w:style>
  <w:style w:type="paragraph" w:customStyle="1" w:styleId="KonumTarihSaat">
    <w:name w:val="KonumTarihSaat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paragraph" w:customStyle="1" w:styleId="TmBykHarfBalk">
    <w:name w:val="Tümü Büyük Harf Başlık"/>
    <w:basedOn w:val="Normal"/>
    <w:rsid w:val="004D7D95"/>
    <w:pPr>
      <w:spacing w:after="0" w:line="240" w:lineRule="auto"/>
      <w:ind w:left="0"/>
    </w:pPr>
    <w:rPr>
      <w:rFonts w:ascii="Tahoma" w:hAnsi="Tahoma" w:cs="Tahoma"/>
      <w:b/>
      <w:caps/>
      <w:color w:val="808080"/>
      <w:spacing w:val="4"/>
      <w:sz w:val="14"/>
      <w:szCs w:val="1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f23071820_win32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5BDBC3D-7B8F-42B5-8B0A-B9BB1242D8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tf23071820_win32</Template>
  <TotalTime>132</TotalTime>
  <Pages>1</Pages>
  <Words>81</Words>
  <Characters>559</Characters>
  <Application>Microsoft Office Word</Application>
  <DocSecurity>0</DocSecurity>
  <Lines>31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Prof.Dr.Mehmet BAHÇEKAPILI- Rektör</cp:keywords>
  <dc:description/>
  <cp:lastModifiedBy>AYŞE BETÜL DURU</cp:lastModifiedBy>
  <cp:revision>10</cp:revision>
  <cp:lastPrinted>2025-10-20T06:20:00Z</cp:lastPrinted>
  <dcterms:created xsi:type="dcterms:W3CDTF">2024-01-17T11:21:00Z</dcterms:created>
  <dcterms:modified xsi:type="dcterms:W3CDTF">2025-10-20T06:51:00Z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